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04F8E" w14:textId="77777777" w:rsidR="008E76A4" w:rsidRPr="00E126C6" w:rsidRDefault="00DD2EC9" w:rsidP="00301FE0">
      <w:pPr>
        <w:pStyle w:val="SpecTitle"/>
        <w:outlineLvl w:val="0"/>
      </w:pPr>
      <w:r>
        <w:t>SECTION 07 51 13.11</w:t>
      </w:r>
      <w:r>
        <w:br/>
        <w:t>HOT-APPIED BUILT-UP ASPHALT ROOFING</w:t>
      </w:r>
    </w:p>
    <w:p w14:paraId="2FF8B0FC" w14:textId="77777777" w:rsidR="00DD2EC9" w:rsidRDefault="00DD2EC9" w:rsidP="00301FE0">
      <w:pPr>
        <w:pStyle w:val="SpecNote"/>
        <w:outlineLvl w:val="9"/>
      </w:pPr>
    </w:p>
    <w:p w14:paraId="72AA8870" w14:textId="77777777" w:rsidR="00DD2EC9" w:rsidRDefault="00DD2EC9" w:rsidP="00301FE0">
      <w:pPr>
        <w:pStyle w:val="SpecNote"/>
        <w:outlineLvl w:val="9"/>
      </w:pPr>
    </w:p>
    <w:p w14:paraId="1341292D" w14:textId="77777777" w:rsidR="008E76A4" w:rsidRPr="00E126C6" w:rsidRDefault="008E76A4" w:rsidP="00301FE0">
      <w:pPr>
        <w:pStyle w:val="SpecNote"/>
        <w:outlineLvl w:val="9"/>
      </w:pPr>
      <w:r w:rsidRPr="00E126C6">
        <w:t>SPEC WRITER NOTE</w:t>
      </w:r>
      <w:r w:rsidR="00D62ED5">
        <w:t>:</w:t>
      </w:r>
    </w:p>
    <w:p w14:paraId="45D559D2" w14:textId="77777777" w:rsidR="008E76A4" w:rsidRPr="00E126C6" w:rsidRDefault="00E126C6" w:rsidP="00DD2EC9">
      <w:pPr>
        <w:pStyle w:val="SpecNoteNumbered"/>
      </w:pPr>
      <w:r>
        <w:t>1. Delete text between //  </w:t>
      </w:r>
      <w:r w:rsidR="00DD2EC9">
        <w:t xml:space="preserve"> </w:t>
      </w:r>
      <w:r>
        <w:t>// not applicable to project. Edit remaining text to suit project.</w:t>
      </w:r>
    </w:p>
    <w:p w14:paraId="24E3A927" w14:textId="77777777" w:rsidR="008E76A4" w:rsidRPr="00E126C6" w:rsidRDefault="008E76A4" w:rsidP="00DD2EC9">
      <w:pPr>
        <w:pStyle w:val="SpecNoteNumbered"/>
      </w:pPr>
      <w:r w:rsidRPr="00E126C6">
        <w:t>2. This roofing system is not to be used for any patient</w:t>
      </w:r>
      <w:r w:rsidR="00E126C6" w:rsidRPr="00E126C6">
        <w:noBreakHyphen/>
      </w:r>
      <w:r w:rsidRPr="00E126C6">
        <w:t>occupied buildings.</w:t>
      </w:r>
    </w:p>
    <w:p w14:paraId="4CDD0B2B" w14:textId="77777777" w:rsidR="008E76A4" w:rsidRPr="00E126C6" w:rsidRDefault="008E76A4" w:rsidP="00DD2EC9">
      <w:pPr>
        <w:pStyle w:val="SpecNoteNumbered"/>
      </w:pPr>
      <w:r w:rsidRPr="00E126C6">
        <w:t>3. Slopes</w:t>
      </w:r>
      <w:r w:rsidR="00E126C6" w:rsidRPr="00E126C6">
        <w:t xml:space="preserve">: </w:t>
      </w:r>
      <w:r w:rsidRPr="00E126C6">
        <w:t>Do not use on slopes over 1/10 (1 inch per 12</w:t>
      </w:r>
      <w:r w:rsidR="00E126C6" w:rsidRPr="00E126C6">
        <w:t> inches)</w:t>
      </w:r>
      <w:r w:rsidRPr="00E126C6">
        <w:t>. Provide 1/50 (1/4 inch per 12</w:t>
      </w:r>
      <w:r w:rsidR="00E126C6" w:rsidRPr="00E126C6">
        <w:t> inches)</w:t>
      </w:r>
      <w:r w:rsidRPr="00E126C6">
        <w:t xml:space="preserve"> minimum to drains without any "Gutters" (no slopes between drains). Slope crickets 1/50 (1/4 inch per 12</w:t>
      </w:r>
      <w:r w:rsidR="00E126C6" w:rsidRPr="00E126C6">
        <w:t> inches)</w:t>
      </w:r>
      <w:r w:rsidRPr="00E126C6">
        <w:t>. NO EXCEPTION TO MINIMUM SLOPE.</w:t>
      </w:r>
    </w:p>
    <w:p w14:paraId="57024DD5" w14:textId="77777777" w:rsidR="008E76A4" w:rsidRPr="00E126C6" w:rsidRDefault="008E76A4" w:rsidP="00DD2EC9">
      <w:pPr>
        <w:pStyle w:val="SpecNoteNumbered"/>
      </w:pPr>
      <w:r w:rsidRPr="00E126C6">
        <w:t>4. Coordinate with plumbing requirements for roof drains and drain locations at low points and mid span where maximum deflection occurs. Do not put drains at columns or on slopes. Coordinate with insulation to provide sumps at drains.</w:t>
      </w:r>
    </w:p>
    <w:p w14:paraId="0E70BCB9" w14:textId="77777777" w:rsidR="008E76A4" w:rsidRPr="00E126C6" w:rsidRDefault="008E76A4" w:rsidP="00DD2EC9">
      <w:pPr>
        <w:pStyle w:val="SpecNoteNumbered"/>
      </w:pPr>
      <w:r w:rsidRPr="00E126C6">
        <w:t>5. Coordinate details and systems used to provide code required fire rated roofing system.</w:t>
      </w:r>
    </w:p>
    <w:p w14:paraId="1604BE9B" w14:textId="77777777" w:rsidR="008E76A4" w:rsidRPr="00E126C6" w:rsidRDefault="008E76A4" w:rsidP="00DD2EC9">
      <w:pPr>
        <w:pStyle w:val="SpecNoteNumbered"/>
      </w:pPr>
      <w:r w:rsidRPr="00E126C6">
        <w:t>6. When a ballasted system is used</w:t>
      </w:r>
      <w:r w:rsidR="00E126C6" w:rsidRPr="00E126C6">
        <w:t>:</w:t>
      </w:r>
    </w:p>
    <w:p w14:paraId="4F10F907" w14:textId="77777777" w:rsidR="008E76A4" w:rsidRPr="00E126C6" w:rsidRDefault="008E76A4" w:rsidP="00DD2EC9">
      <w:pPr>
        <w:pStyle w:val="SpecNoteNumbered"/>
      </w:pPr>
      <w:r w:rsidRPr="00E126C6">
        <w:t>a. Coordinate to ensure structural design provides for ballast dead load. Do not use on an existing structure where the structural system is not designed to support ballast dead load.</w:t>
      </w:r>
    </w:p>
    <w:p w14:paraId="592E6EA3" w14:textId="77777777" w:rsidR="008E76A4" w:rsidRPr="00E126C6" w:rsidRDefault="008E76A4" w:rsidP="00DD2EC9">
      <w:pPr>
        <w:pStyle w:val="SpecNoteNumbered"/>
      </w:pPr>
      <w:r w:rsidRPr="00E126C6">
        <w:t>b. Design for wind uplift at project site.</w:t>
      </w:r>
    </w:p>
    <w:p w14:paraId="65574F09" w14:textId="77777777" w:rsidR="008E76A4" w:rsidRPr="00E126C6" w:rsidRDefault="008E76A4" w:rsidP="00DD2EC9">
      <w:pPr>
        <w:pStyle w:val="SpecNoteNumbered"/>
      </w:pPr>
      <w:r w:rsidRPr="00E126C6">
        <w:t>c. Use pavers or loose aggregate or both over membrane.</w:t>
      </w:r>
    </w:p>
    <w:p w14:paraId="617FF4B8" w14:textId="77777777" w:rsidR="008E76A4" w:rsidRPr="00E126C6" w:rsidRDefault="008E76A4" w:rsidP="00DD2EC9">
      <w:pPr>
        <w:pStyle w:val="SpecNoteNumbered"/>
      </w:pPr>
      <w:r w:rsidRPr="00E126C6">
        <w:t>d. Coordinate details to provide raised roof edge 200</w:t>
      </w:r>
      <w:r w:rsidR="00E126C6" w:rsidRPr="00E126C6">
        <w:t> mm (</w:t>
      </w:r>
      <w:r w:rsidRPr="00E126C6">
        <w:t>8</w:t>
      </w:r>
      <w:r w:rsidR="00E126C6" w:rsidRPr="00E126C6">
        <w:t> inches)</w:t>
      </w:r>
      <w:r w:rsidRPr="00E126C6">
        <w:t xml:space="preserve"> minimum above surface of aggregate ballast or clamping device for pavers at edge and strapping where necessary when parapet walls over 600</w:t>
      </w:r>
      <w:r w:rsidR="00E126C6" w:rsidRPr="00E126C6">
        <w:t> mm (</w:t>
      </w:r>
      <w:r w:rsidRPr="00E126C6">
        <w:t>24</w:t>
      </w:r>
      <w:r w:rsidR="00E126C6" w:rsidRPr="00E126C6">
        <w:t> inches)</w:t>
      </w:r>
      <w:r w:rsidRPr="00E126C6">
        <w:t xml:space="preserve"> high do not occur.</w:t>
      </w:r>
    </w:p>
    <w:p w14:paraId="04DC18A1" w14:textId="77777777" w:rsidR="008E76A4" w:rsidRPr="00E126C6" w:rsidRDefault="008E76A4" w:rsidP="00DD2EC9">
      <w:pPr>
        <w:pStyle w:val="SpecNoteNumbered"/>
      </w:pPr>
      <w:r w:rsidRPr="00E126C6">
        <w:t>e. Do not use over loosely laid insulation.</w:t>
      </w:r>
    </w:p>
    <w:p w14:paraId="0AA98D8B" w14:textId="77777777" w:rsidR="008E76A4" w:rsidRPr="00E126C6" w:rsidRDefault="008E76A4" w:rsidP="00DD2EC9">
      <w:pPr>
        <w:pStyle w:val="SpecNoteNumbered"/>
      </w:pPr>
      <w:r w:rsidRPr="00E126C6">
        <w:t xml:space="preserve">7. Coordinate with </w:t>
      </w:r>
      <w:r w:rsidR="00E126C6" w:rsidRPr="00E126C6">
        <w:t>Section 07 22 00</w:t>
      </w:r>
      <w:r w:rsidRPr="00E126C6">
        <w:t>, ROOF AND DECK INSULATION for roof insulation under the membrane. Decrease R</w:t>
      </w:r>
      <w:r w:rsidR="00E126C6" w:rsidRPr="00E126C6">
        <w:noBreakHyphen/>
      </w:r>
      <w:r w:rsidRPr="00E126C6">
        <w:t>value 5 percent when mechanical fasteners are used through insulation to compensate for parallel heat flow.</w:t>
      </w:r>
    </w:p>
    <w:p w14:paraId="25A7B1B0" w14:textId="77777777" w:rsidR="008E76A4" w:rsidRPr="00E126C6" w:rsidRDefault="008E76A4" w:rsidP="00DD2EC9">
      <w:pPr>
        <w:pStyle w:val="SpecNoteNumbered"/>
      </w:pPr>
      <w:r w:rsidRPr="00E126C6">
        <w:t>8. Terminate base flashings minimum 200</w:t>
      </w:r>
      <w:r w:rsidR="00E126C6" w:rsidRPr="00E126C6">
        <w:t> mm (</w:t>
      </w:r>
      <w:r w:rsidRPr="00E126C6">
        <w:t>8</w:t>
      </w:r>
      <w:r w:rsidR="00E126C6" w:rsidRPr="00E126C6">
        <w:t> inches)</w:t>
      </w:r>
      <w:r w:rsidRPr="00E126C6">
        <w:t xml:space="preserve"> above roof surface including curb for building expansion joints.</w:t>
      </w:r>
    </w:p>
    <w:p w14:paraId="2D587C83" w14:textId="77777777" w:rsidR="008E76A4" w:rsidRPr="00E126C6" w:rsidRDefault="008E76A4" w:rsidP="00DD2EC9">
      <w:pPr>
        <w:pStyle w:val="SpecNoteNumbered"/>
      </w:pPr>
      <w:r w:rsidRPr="00E126C6">
        <w:lastRenderedPageBreak/>
        <w:t>9. Do not put expansion joints at roof surface level.</w:t>
      </w:r>
    </w:p>
    <w:p w14:paraId="36AD83AF" w14:textId="77777777" w:rsidR="008E76A4" w:rsidRPr="00E126C6" w:rsidRDefault="008E76A4" w:rsidP="00DD2EC9">
      <w:pPr>
        <w:pStyle w:val="SpecNoteNumbered"/>
      </w:pPr>
      <w:r w:rsidRPr="00E126C6">
        <w:t>10. Do not use "pitch pockets" or "sealant pockets" in lieu of base flashings and cap flashings.</w:t>
      </w:r>
    </w:p>
    <w:p w14:paraId="39A19F1A" w14:textId="77777777" w:rsidR="008E76A4" w:rsidRPr="00E126C6" w:rsidRDefault="008E76A4" w:rsidP="00DD2EC9">
      <w:pPr>
        <w:pStyle w:val="SpecNoteNumbered"/>
      </w:pPr>
      <w:r w:rsidRPr="00E126C6">
        <w:t xml:space="preserve">11. This specification is for use over cellular insulating concrete decks, concrete </w:t>
      </w:r>
      <w:proofErr w:type="gramStart"/>
      <w:r w:rsidRPr="00E126C6">
        <w:t>decks</w:t>
      </w:r>
      <w:proofErr w:type="gramEnd"/>
      <w:r w:rsidRPr="00E126C6">
        <w:t xml:space="preserve"> or insulation. Insert additional text when installed directly to other decks or insulation systems not specified in </w:t>
      </w:r>
      <w:r w:rsidR="00E126C6" w:rsidRPr="00E126C6">
        <w:t>Section 07 22 00</w:t>
      </w:r>
      <w:r w:rsidRPr="00E126C6">
        <w:t>, ROOF AND DECK INSULATION.</w:t>
      </w:r>
    </w:p>
    <w:p w14:paraId="086169B6" w14:textId="77777777" w:rsidR="008E76A4" w:rsidRDefault="008E76A4" w:rsidP="00DD2EC9">
      <w:pPr>
        <w:pStyle w:val="SpecNoteNumbered"/>
      </w:pPr>
      <w:r w:rsidRPr="00E126C6">
        <w:t>12. Do not use pipe boots that provide less than 200</w:t>
      </w:r>
      <w:r w:rsidR="00E126C6" w:rsidRPr="00E126C6">
        <w:t> mm (</w:t>
      </w:r>
      <w:r w:rsidRPr="00E126C6">
        <w:t>8</w:t>
      </w:r>
      <w:r w:rsidR="00E126C6" w:rsidRPr="00E126C6">
        <w:t> inch)</w:t>
      </w:r>
      <w:r w:rsidRPr="00E126C6">
        <w:t xml:space="preserve"> height above roof.</w:t>
      </w:r>
    </w:p>
    <w:p w14:paraId="1C21269D" w14:textId="77777777" w:rsidR="00DD2EC9" w:rsidRPr="00E126C6" w:rsidRDefault="00DD2EC9" w:rsidP="00DD2EC9">
      <w:pPr>
        <w:pStyle w:val="SpecNoteNumbered"/>
        <w:spacing w:line="360" w:lineRule="auto"/>
      </w:pPr>
    </w:p>
    <w:p w14:paraId="3ED3110E" w14:textId="77777777" w:rsidR="008E76A4" w:rsidRPr="00E126C6" w:rsidRDefault="008E76A4" w:rsidP="00DD2EC9">
      <w:pPr>
        <w:pStyle w:val="PART"/>
      </w:pPr>
      <w:r w:rsidRPr="00E126C6">
        <w:t>GENERAL</w:t>
      </w:r>
    </w:p>
    <w:p w14:paraId="42420C85" w14:textId="77777777" w:rsidR="008E76A4" w:rsidRPr="00E126C6" w:rsidRDefault="008E76A4" w:rsidP="00F24BD9">
      <w:pPr>
        <w:pStyle w:val="ArticleB"/>
        <w:outlineLvl w:val="1"/>
      </w:pPr>
      <w:r w:rsidRPr="00E126C6">
        <w:t>SUMMARY</w:t>
      </w:r>
    </w:p>
    <w:p w14:paraId="7AE71A43" w14:textId="77777777" w:rsidR="008E76A4" w:rsidRPr="00E126C6" w:rsidRDefault="00E126C6" w:rsidP="00DD2EC9">
      <w:pPr>
        <w:pStyle w:val="Level1"/>
      </w:pPr>
      <w:r w:rsidRPr="00E126C6">
        <w:t>Section Includes:</w:t>
      </w:r>
    </w:p>
    <w:p w14:paraId="0EE77547" w14:textId="77777777" w:rsidR="008E76A4" w:rsidRPr="00E126C6" w:rsidRDefault="00E126C6" w:rsidP="00DD2EC9">
      <w:pPr>
        <w:pStyle w:val="Level2"/>
      </w:pPr>
      <w:r>
        <w:t>Hot</w:t>
      </w:r>
      <w:r>
        <w:noBreakHyphen/>
        <w:t xml:space="preserve">applied </w:t>
      </w:r>
      <w:r w:rsidR="00E762AC">
        <w:t xml:space="preserve">asphalt </w:t>
      </w:r>
      <w:r>
        <w:t>[hybrid] built</w:t>
      </w:r>
      <w:r>
        <w:noBreakHyphen/>
        <w:t>up roofing // solar reflective granular coating // solar reflective aggregate surfacing // smooth surface with applied solar reflective coating //.</w:t>
      </w:r>
    </w:p>
    <w:p w14:paraId="608ADEDC" w14:textId="77777777" w:rsidR="008E76A4" w:rsidRPr="00E126C6" w:rsidRDefault="008E76A4" w:rsidP="00F24BD9">
      <w:pPr>
        <w:pStyle w:val="ArticleB"/>
        <w:outlineLvl w:val="1"/>
      </w:pPr>
      <w:r w:rsidRPr="00E126C6">
        <w:t xml:space="preserve">RELATED </w:t>
      </w:r>
      <w:r w:rsidR="00F24BD9">
        <w:t>work</w:t>
      </w:r>
    </w:p>
    <w:p w14:paraId="4A94955B" w14:textId="77777777" w:rsidR="008E76A4" w:rsidRDefault="008E76A4" w:rsidP="00301FE0">
      <w:pPr>
        <w:pStyle w:val="SpecNote"/>
        <w:outlineLvl w:val="9"/>
      </w:pPr>
      <w:r w:rsidRPr="00E126C6">
        <w:t>SPEC WRITER NOTE</w:t>
      </w:r>
      <w:r w:rsidR="00E126C6" w:rsidRPr="00E126C6">
        <w:t xml:space="preserve">: </w:t>
      </w:r>
      <w:r w:rsidRPr="00E126C6">
        <w:t>Update and retain references only when specified elsewhere in this section.</w:t>
      </w:r>
    </w:p>
    <w:p w14:paraId="4132B26E" w14:textId="77777777" w:rsidR="00DD2EC9" w:rsidRPr="00E126C6" w:rsidRDefault="00DD2EC9" w:rsidP="00301FE0">
      <w:pPr>
        <w:pStyle w:val="SpecNote"/>
        <w:spacing w:line="360" w:lineRule="auto"/>
        <w:outlineLvl w:val="9"/>
      </w:pPr>
    </w:p>
    <w:p w14:paraId="50F3EECA" w14:textId="77777777" w:rsidR="008E76A4" w:rsidRPr="00E126C6" w:rsidRDefault="00F24BD9" w:rsidP="00DD2EC9">
      <w:pPr>
        <w:pStyle w:val="Level1"/>
      </w:pPr>
      <w:r w:rsidRPr="00E126C6">
        <w:t>Section 01 81 13, SUSTAINABLE CONSTRUCTION REQUIREMENTS</w:t>
      </w:r>
      <w:r>
        <w:t>:</w:t>
      </w:r>
      <w:r w:rsidRPr="00E126C6">
        <w:t xml:space="preserve"> </w:t>
      </w:r>
      <w:r w:rsidR="008E76A4" w:rsidRPr="00E126C6">
        <w:t>Non</w:t>
      </w:r>
      <w:r w:rsidR="00E126C6" w:rsidRPr="00E126C6">
        <w:noBreakHyphen/>
      </w:r>
      <w:r w:rsidR="008E76A4" w:rsidRPr="00E126C6">
        <w:t>Flooring Adhesives and Sealants VOC Limits.</w:t>
      </w:r>
    </w:p>
    <w:p w14:paraId="391CAA81" w14:textId="77777777" w:rsidR="008E76A4" w:rsidRPr="00E126C6" w:rsidRDefault="00F24BD9" w:rsidP="00DD2EC9">
      <w:pPr>
        <w:pStyle w:val="Level1"/>
      </w:pPr>
      <w:r w:rsidRPr="00E126C6">
        <w:t>Section 07 01 50.19</w:t>
      </w:r>
      <w:r>
        <w:t>,</w:t>
      </w:r>
      <w:r w:rsidRPr="00F24BD9">
        <w:t xml:space="preserve"> </w:t>
      </w:r>
      <w:r w:rsidRPr="00E126C6">
        <w:t>PREPARATION FOR REROOFING</w:t>
      </w:r>
      <w:r>
        <w:t>:</w:t>
      </w:r>
      <w:r w:rsidRPr="00E126C6">
        <w:t xml:space="preserve"> </w:t>
      </w:r>
      <w:r w:rsidR="008E76A4" w:rsidRPr="00E126C6">
        <w:t>Preparation of Existing Membrane Roofs and Repair Areas.</w:t>
      </w:r>
    </w:p>
    <w:p w14:paraId="1BC5D8A7" w14:textId="77777777" w:rsidR="008E76A4" w:rsidRPr="00E126C6" w:rsidRDefault="00F24BD9" w:rsidP="00DD2EC9">
      <w:pPr>
        <w:pStyle w:val="Level1"/>
      </w:pPr>
      <w:r w:rsidRPr="00E126C6">
        <w:t>Section 07 22 00, ROOF AND DECK INSULATION</w:t>
      </w:r>
      <w:r>
        <w:t>.</w:t>
      </w:r>
      <w:r w:rsidRPr="00E126C6">
        <w:t xml:space="preserve"> </w:t>
      </w:r>
      <w:r w:rsidR="008E76A4" w:rsidRPr="00E126C6">
        <w:t>Roof Insulation.</w:t>
      </w:r>
    </w:p>
    <w:p w14:paraId="10154494" w14:textId="77777777" w:rsidR="008E76A4" w:rsidRPr="00E126C6" w:rsidRDefault="00F24BD9" w:rsidP="00DD2EC9">
      <w:pPr>
        <w:pStyle w:val="Level1"/>
      </w:pPr>
      <w:r w:rsidRPr="00E126C6">
        <w:t>Section 07 60 00, FLASHING AND SHEET METAL</w:t>
      </w:r>
      <w:r>
        <w:t>:</w:t>
      </w:r>
      <w:r w:rsidRPr="00E126C6">
        <w:t xml:space="preserve"> </w:t>
      </w:r>
      <w:r w:rsidR="008E76A4" w:rsidRPr="00E126C6">
        <w:t>Sheet metal components and wind uplift requirements for roof</w:t>
      </w:r>
      <w:r w:rsidR="00E126C6" w:rsidRPr="00E126C6">
        <w:noBreakHyphen/>
      </w:r>
      <w:r w:rsidR="008E76A4" w:rsidRPr="00E126C6">
        <w:t>edge design.</w:t>
      </w:r>
    </w:p>
    <w:p w14:paraId="1AF4A74D" w14:textId="77777777" w:rsidR="008E76A4" w:rsidRPr="00E126C6" w:rsidRDefault="00F24BD9" w:rsidP="00DD2EC9">
      <w:pPr>
        <w:pStyle w:val="Level1"/>
      </w:pPr>
      <w:r w:rsidRPr="00E126C6">
        <w:t>Section 09 06 00, SCHEDULE FOR FINISHES</w:t>
      </w:r>
      <w:r>
        <w:t>:</w:t>
      </w:r>
      <w:r w:rsidRPr="00E126C6">
        <w:t xml:space="preserve"> </w:t>
      </w:r>
      <w:r w:rsidR="008E76A4" w:rsidRPr="00E126C6">
        <w:t>Roof Membrane Color.</w:t>
      </w:r>
    </w:p>
    <w:p w14:paraId="36C2FE07" w14:textId="77777777" w:rsidR="008E76A4" w:rsidRPr="00E126C6" w:rsidRDefault="008E76A4" w:rsidP="00F24BD9">
      <w:pPr>
        <w:pStyle w:val="ArticleB"/>
        <w:outlineLvl w:val="1"/>
      </w:pPr>
      <w:r w:rsidRPr="00E126C6">
        <w:t>APPLICABLE PUBLICATIONS</w:t>
      </w:r>
    </w:p>
    <w:p w14:paraId="71983033" w14:textId="77777777" w:rsidR="008E76A4" w:rsidRPr="00E126C6" w:rsidRDefault="008E76A4" w:rsidP="00DD2EC9">
      <w:pPr>
        <w:pStyle w:val="Level1"/>
      </w:pPr>
      <w:r w:rsidRPr="00E126C6">
        <w:t>Comply with references to extent specified in this section.</w:t>
      </w:r>
    </w:p>
    <w:p w14:paraId="767E16AD" w14:textId="77777777" w:rsidR="008E76A4" w:rsidRPr="00E126C6" w:rsidRDefault="008E76A4" w:rsidP="00DD2EC9">
      <w:pPr>
        <w:pStyle w:val="Level1"/>
      </w:pPr>
      <w:r w:rsidRPr="00E126C6">
        <w:t>American National Standards Institute/Single</w:t>
      </w:r>
      <w:r w:rsidR="00E126C6" w:rsidRPr="00E126C6">
        <w:noBreakHyphen/>
      </w:r>
      <w:r w:rsidRPr="00E126C6">
        <w:t>Ply Roofing Institute (ANSI/SPRI)</w:t>
      </w:r>
      <w:r w:rsidR="00E126C6" w:rsidRPr="00E126C6">
        <w:t>:</w:t>
      </w:r>
    </w:p>
    <w:p w14:paraId="5E38D851" w14:textId="77777777" w:rsidR="008E76A4" w:rsidRPr="00E126C6" w:rsidRDefault="008E76A4" w:rsidP="00DD2EC9">
      <w:pPr>
        <w:pStyle w:val="Pubs"/>
      </w:pPr>
      <w:r w:rsidRPr="00E126C6">
        <w:t>FX</w:t>
      </w:r>
      <w:r w:rsidR="00E126C6" w:rsidRPr="00E126C6">
        <w:noBreakHyphen/>
      </w:r>
      <w:r w:rsidRPr="00E126C6">
        <w:t>1</w:t>
      </w:r>
      <w:r w:rsidR="00E126C6" w:rsidRPr="00E126C6">
        <w:noBreakHyphen/>
      </w:r>
      <w:r w:rsidR="000000B3" w:rsidRPr="00E126C6" w:rsidDel="000000B3">
        <w:t xml:space="preserve"> </w:t>
      </w:r>
      <w:r w:rsidRPr="00E126C6">
        <w:t>(</w:t>
      </w:r>
      <w:r w:rsidR="000000B3">
        <w:t>2016</w:t>
      </w:r>
      <w:r w:rsidRPr="00E126C6">
        <w:t>)</w:t>
      </w:r>
      <w:r w:rsidR="00224CA6">
        <w:tab/>
      </w:r>
      <w:r w:rsidRPr="00E126C6">
        <w:t>Standard Field Test Procedure for Determining the Withdrawal Resistance of Roofing Fasteners.</w:t>
      </w:r>
    </w:p>
    <w:p w14:paraId="45CF83CD" w14:textId="77777777" w:rsidR="008E76A4" w:rsidRPr="00E126C6" w:rsidRDefault="008E76A4" w:rsidP="00DD2EC9">
      <w:pPr>
        <w:pStyle w:val="Level1"/>
      </w:pPr>
      <w:r w:rsidRPr="00E126C6">
        <w:t>American Society of Civil Engineers/Structural Engineering Institute (ASCE/SEI)</w:t>
      </w:r>
      <w:r w:rsidR="00E126C6" w:rsidRPr="00E126C6">
        <w:t>:</w:t>
      </w:r>
    </w:p>
    <w:p w14:paraId="45002A49" w14:textId="77777777" w:rsidR="008E76A4" w:rsidRPr="00E126C6" w:rsidRDefault="008E76A4" w:rsidP="00DD2EC9">
      <w:pPr>
        <w:pStyle w:val="Pubs"/>
      </w:pPr>
      <w:r w:rsidRPr="00E126C6">
        <w:lastRenderedPageBreak/>
        <w:t>7</w:t>
      </w:r>
      <w:r w:rsidR="00E126C6" w:rsidRPr="00E126C6">
        <w:noBreakHyphen/>
      </w:r>
      <w:r w:rsidR="00625125">
        <w:t>16</w:t>
      </w:r>
      <w:r w:rsidR="00625125" w:rsidRPr="00E126C6">
        <w:t xml:space="preserve"> </w:t>
      </w:r>
      <w:r w:rsidR="00E126C6" w:rsidRPr="00E126C6">
        <w:t xml:space="preserve">- </w:t>
      </w:r>
      <w:r w:rsidRPr="00E126C6">
        <w:t>Minimum Design Loads</w:t>
      </w:r>
      <w:r w:rsidR="00625125">
        <w:t xml:space="preserve"> and Associated Criteria</w:t>
      </w:r>
      <w:r w:rsidRPr="00E126C6">
        <w:t xml:space="preserve"> </w:t>
      </w:r>
      <w:r w:rsidR="006E412A" w:rsidRPr="00E126C6">
        <w:t>f</w:t>
      </w:r>
      <w:r w:rsidRPr="00E126C6">
        <w:t>or Buildings and Other Structures.</w:t>
      </w:r>
    </w:p>
    <w:p w14:paraId="3263120E" w14:textId="77777777" w:rsidR="008E76A4" w:rsidRPr="00E126C6" w:rsidRDefault="008E76A4" w:rsidP="00DD2EC9">
      <w:pPr>
        <w:pStyle w:val="Level1"/>
      </w:pPr>
      <w:r w:rsidRPr="00E126C6">
        <w:t>American Society of Heating, Refrigerating and Air</w:t>
      </w:r>
      <w:r w:rsidR="00E126C6" w:rsidRPr="00E126C6">
        <w:noBreakHyphen/>
      </w:r>
      <w:r w:rsidRPr="00E126C6">
        <w:t>Conditioning Engineers, Inc. (ASHRAE)</w:t>
      </w:r>
      <w:r w:rsidR="00E126C6" w:rsidRPr="00E126C6">
        <w:t>:</w:t>
      </w:r>
    </w:p>
    <w:p w14:paraId="1DB86D44" w14:textId="77777777" w:rsidR="008E76A4" w:rsidRPr="00E126C6" w:rsidRDefault="008E76A4" w:rsidP="00DD2EC9">
      <w:pPr>
        <w:pStyle w:val="Pubs"/>
      </w:pPr>
      <w:r w:rsidRPr="00E126C6">
        <w:t>90.1</w:t>
      </w:r>
      <w:r w:rsidR="00E126C6" w:rsidRPr="00E126C6">
        <w:noBreakHyphen/>
      </w:r>
      <w:r w:rsidR="00625125">
        <w:t>2019</w:t>
      </w:r>
      <w:r w:rsidR="00224CA6">
        <w:tab/>
      </w:r>
      <w:r w:rsidRPr="00E126C6">
        <w:t>Energy Standard for Buildings Except Low</w:t>
      </w:r>
      <w:r w:rsidR="00E126C6" w:rsidRPr="00E126C6">
        <w:noBreakHyphen/>
      </w:r>
      <w:r w:rsidRPr="00E126C6">
        <w:t>Rise Residential Buildings.</w:t>
      </w:r>
    </w:p>
    <w:p w14:paraId="47449CCC" w14:textId="77777777" w:rsidR="008E76A4" w:rsidRPr="00E126C6" w:rsidRDefault="00E126C6" w:rsidP="00DD2EC9">
      <w:pPr>
        <w:pStyle w:val="Level1"/>
      </w:pPr>
      <w:r w:rsidRPr="00E126C6">
        <w:t>ASTM </w:t>
      </w:r>
      <w:r w:rsidR="008E76A4" w:rsidRPr="00E126C6">
        <w:t>International (ASTM)</w:t>
      </w:r>
      <w:r w:rsidRPr="00E126C6">
        <w:t>:</w:t>
      </w:r>
    </w:p>
    <w:p w14:paraId="2E4028CF" w14:textId="77777777" w:rsidR="008E76A4" w:rsidRPr="00E126C6" w:rsidRDefault="008E76A4" w:rsidP="00DD2EC9">
      <w:pPr>
        <w:pStyle w:val="Pubs"/>
      </w:pPr>
      <w:r w:rsidRPr="00E126C6">
        <w:t>C67</w:t>
      </w:r>
      <w:r w:rsidR="00625125">
        <w:t>/C67M-20</w:t>
      </w:r>
      <w:r w:rsidR="00951B36">
        <w:tab/>
      </w:r>
      <w:r w:rsidRPr="00E126C6">
        <w:t>Sampling and Testing Brick and Structural Clay Tile.</w:t>
      </w:r>
    </w:p>
    <w:p w14:paraId="6E6A59D9" w14:textId="77777777" w:rsidR="008E76A4" w:rsidRPr="00E126C6" w:rsidRDefault="008E76A4" w:rsidP="00DD2EC9">
      <w:pPr>
        <w:pStyle w:val="Pubs"/>
      </w:pPr>
      <w:r w:rsidRPr="00E126C6">
        <w:t>C140/C140M</w:t>
      </w:r>
      <w:r w:rsidR="00E126C6" w:rsidRPr="00E126C6">
        <w:noBreakHyphen/>
      </w:r>
      <w:r w:rsidR="00625125">
        <w:t>20</w:t>
      </w:r>
      <w:r w:rsidR="00CA1BC3">
        <w:t>a</w:t>
      </w:r>
      <w:r w:rsidR="00951B36">
        <w:tab/>
      </w:r>
      <w:r w:rsidRPr="00E126C6">
        <w:t>Sampling and Testing Concrete Masonry Units and Related Units.</w:t>
      </w:r>
    </w:p>
    <w:p w14:paraId="0105D312" w14:textId="77777777" w:rsidR="008E76A4" w:rsidRPr="00E126C6" w:rsidRDefault="008E76A4" w:rsidP="00DD2EC9">
      <w:pPr>
        <w:pStyle w:val="Pubs"/>
      </w:pPr>
      <w:r w:rsidRPr="00E126C6">
        <w:t>C1370</w:t>
      </w:r>
      <w:r w:rsidR="00E126C6" w:rsidRPr="00E126C6">
        <w:noBreakHyphen/>
      </w:r>
      <w:r w:rsidRPr="00E126C6">
        <w:t>00(2012)</w:t>
      </w:r>
      <w:r w:rsidR="00951B36">
        <w:tab/>
      </w:r>
      <w:r w:rsidRPr="00E126C6">
        <w:t>Determining Chemical Resistance of Aggregates for Use in Chemical</w:t>
      </w:r>
      <w:r w:rsidR="00E126C6" w:rsidRPr="00E126C6">
        <w:noBreakHyphen/>
      </w:r>
      <w:r w:rsidRPr="00E126C6">
        <w:t>Resistant Sulfur Polymer Cement Concrete and Other Chemical</w:t>
      </w:r>
      <w:r w:rsidR="00E126C6" w:rsidRPr="00E126C6">
        <w:noBreakHyphen/>
      </w:r>
      <w:r w:rsidRPr="00E126C6">
        <w:t>Resistant Polymer Concretes.</w:t>
      </w:r>
    </w:p>
    <w:p w14:paraId="577F091E" w14:textId="77777777" w:rsidR="008E76A4" w:rsidRPr="00E126C6" w:rsidRDefault="008E76A4" w:rsidP="00DD2EC9">
      <w:pPr>
        <w:pStyle w:val="Pubs"/>
      </w:pPr>
      <w:r w:rsidRPr="00E126C6">
        <w:t>C1371</w:t>
      </w:r>
      <w:r w:rsidR="00E126C6" w:rsidRPr="00E126C6">
        <w:noBreakHyphen/>
      </w:r>
      <w:r w:rsidRPr="00E126C6">
        <w:t>15</w:t>
      </w:r>
      <w:r w:rsidR="00951B36">
        <w:tab/>
      </w:r>
      <w:r w:rsidRPr="00E126C6">
        <w:t xml:space="preserve">Determination of Emittance of Materials Near Room Temperature Using Portable </w:t>
      </w:r>
      <w:proofErr w:type="spellStart"/>
      <w:r w:rsidRPr="00E126C6">
        <w:t>Emissometers</w:t>
      </w:r>
      <w:proofErr w:type="spellEnd"/>
      <w:r w:rsidRPr="00E126C6">
        <w:t>.</w:t>
      </w:r>
    </w:p>
    <w:p w14:paraId="3F8DAADA" w14:textId="77777777" w:rsidR="008E76A4" w:rsidRPr="00E126C6" w:rsidRDefault="008E76A4" w:rsidP="00DD2EC9">
      <w:pPr>
        <w:pStyle w:val="Pubs"/>
      </w:pPr>
      <w:r w:rsidRPr="00E126C6">
        <w:t>C1549</w:t>
      </w:r>
      <w:r w:rsidR="00E126C6" w:rsidRPr="00E126C6">
        <w:noBreakHyphen/>
      </w:r>
      <w:r w:rsidR="00625125">
        <w:t>16</w:t>
      </w:r>
      <w:r w:rsidR="00951B36">
        <w:tab/>
      </w:r>
      <w:r w:rsidRPr="00E126C6">
        <w:t>Determination of Solar Reflectance Near Ambient Temperature Using a Portable Solar Reflectometer.</w:t>
      </w:r>
    </w:p>
    <w:p w14:paraId="38E0422A" w14:textId="77777777" w:rsidR="008E76A4" w:rsidRPr="00E126C6" w:rsidRDefault="008E76A4" w:rsidP="00DD2EC9">
      <w:pPr>
        <w:pStyle w:val="Pubs"/>
      </w:pPr>
      <w:r w:rsidRPr="00E126C6">
        <w:t>D146/D146M</w:t>
      </w:r>
      <w:r w:rsidR="00E126C6" w:rsidRPr="00E126C6">
        <w:noBreakHyphen/>
      </w:r>
      <w:r w:rsidRPr="00E126C6">
        <w:t>04(</w:t>
      </w:r>
      <w:proofErr w:type="gramStart"/>
      <w:r w:rsidRPr="00E126C6">
        <w:t>2012)e</w:t>
      </w:r>
      <w:proofErr w:type="gramEnd"/>
      <w:r w:rsidRPr="00E126C6">
        <w:t>1</w:t>
      </w:r>
      <w:r w:rsidR="00951B36">
        <w:tab/>
      </w:r>
      <w:r w:rsidRPr="00E126C6">
        <w:t>Sampling and Testing Bitumen</w:t>
      </w:r>
      <w:r w:rsidR="00E126C6" w:rsidRPr="00E126C6">
        <w:noBreakHyphen/>
      </w:r>
      <w:r w:rsidRPr="00E126C6">
        <w:t>Saturated Felts and Woven Fabrics for Roofing and Waterproofing.</w:t>
      </w:r>
    </w:p>
    <w:p w14:paraId="0E571E5A" w14:textId="77777777" w:rsidR="008E76A4" w:rsidRPr="00E126C6" w:rsidRDefault="008E76A4" w:rsidP="00DD2EC9">
      <w:pPr>
        <w:pStyle w:val="Pubs"/>
      </w:pPr>
      <w:r w:rsidRPr="00E126C6">
        <w:t>D312/D312M</w:t>
      </w:r>
      <w:r w:rsidR="00E126C6" w:rsidRPr="00E126C6">
        <w:noBreakHyphen/>
      </w:r>
      <w:r w:rsidR="005E2329">
        <w:t>16a</w:t>
      </w:r>
      <w:r w:rsidR="00951B36">
        <w:tab/>
      </w:r>
      <w:r w:rsidRPr="00E126C6">
        <w:t>Asphalt Used in Roofing.</w:t>
      </w:r>
    </w:p>
    <w:p w14:paraId="3F34150C" w14:textId="77777777" w:rsidR="008E76A4" w:rsidRPr="00E126C6" w:rsidRDefault="008E76A4" w:rsidP="00DD2EC9">
      <w:pPr>
        <w:pStyle w:val="Pubs"/>
      </w:pPr>
      <w:r w:rsidRPr="00E126C6">
        <w:t>D448</w:t>
      </w:r>
      <w:r w:rsidR="00E126C6" w:rsidRPr="00E126C6">
        <w:noBreakHyphen/>
      </w:r>
      <w:r w:rsidRPr="00E126C6">
        <w:t>12</w:t>
      </w:r>
      <w:r w:rsidR="005E2329">
        <w:t>(2017)</w:t>
      </w:r>
      <w:r w:rsidR="00951B36">
        <w:tab/>
      </w:r>
      <w:r w:rsidRPr="00E126C6">
        <w:t>Sizes of Aggregate for Road and Bridge Construction.</w:t>
      </w:r>
    </w:p>
    <w:p w14:paraId="4C184998" w14:textId="77777777" w:rsidR="008E76A4" w:rsidRPr="00E126C6" w:rsidRDefault="008E76A4" w:rsidP="00DD2EC9">
      <w:pPr>
        <w:pStyle w:val="Pubs"/>
      </w:pPr>
      <w:r w:rsidRPr="00E126C6">
        <w:t>D751</w:t>
      </w:r>
      <w:r w:rsidR="00E126C6" w:rsidRPr="00E126C6">
        <w:noBreakHyphen/>
      </w:r>
      <w:r w:rsidR="005E2329">
        <w:t>19</w:t>
      </w:r>
      <w:r w:rsidR="00951B36">
        <w:tab/>
      </w:r>
      <w:r w:rsidR="00681204">
        <w:t xml:space="preserve">Standard Test Methods for </w:t>
      </w:r>
      <w:r w:rsidRPr="00E126C6">
        <w:t>Coated Fabrics.</w:t>
      </w:r>
    </w:p>
    <w:p w14:paraId="5ACC3D0F" w14:textId="77777777" w:rsidR="008E76A4" w:rsidRPr="00E126C6" w:rsidRDefault="008E76A4" w:rsidP="00DD2EC9">
      <w:pPr>
        <w:pStyle w:val="Pubs"/>
      </w:pPr>
      <w:r w:rsidRPr="00E126C6">
        <w:t>D1644</w:t>
      </w:r>
      <w:r w:rsidR="00E126C6" w:rsidRPr="00E126C6">
        <w:noBreakHyphen/>
      </w:r>
      <w:r w:rsidRPr="00E126C6">
        <w:t>01(</w:t>
      </w:r>
      <w:r w:rsidR="005E2329">
        <w:t>2017</w:t>
      </w:r>
      <w:r w:rsidRPr="00E126C6">
        <w:t>)</w:t>
      </w:r>
      <w:r w:rsidR="00951B36">
        <w:tab/>
      </w:r>
      <w:r w:rsidR="00681204">
        <w:t xml:space="preserve">Standard Test Methods for </w:t>
      </w:r>
      <w:r w:rsidRPr="00E126C6">
        <w:t>Nonvolatile Content of Varnishes.</w:t>
      </w:r>
    </w:p>
    <w:p w14:paraId="684F576A" w14:textId="77777777" w:rsidR="008E76A4" w:rsidRPr="00E126C6" w:rsidRDefault="008E76A4" w:rsidP="00DD2EC9">
      <w:pPr>
        <w:pStyle w:val="Pubs"/>
      </w:pPr>
      <w:r w:rsidRPr="00E126C6">
        <w:t>D1863/D1863M</w:t>
      </w:r>
      <w:r w:rsidR="00E126C6" w:rsidRPr="00E126C6">
        <w:noBreakHyphen/>
      </w:r>
      <w:r w:rsidRPr="00E126C6">
        <w:t>05(</w:t>
      </w:r>
      <w:r w:rsidR="005E2329">
        <w:t>2018</w:t>
      </w:r>
      <w:r w:rsidRPr="00E126C6">
        <w:t>)</w:t>
      </w:r>
      <w:r w:rsidR="00951B36">
        <w:tab/>
      </w:r>
      <w:r w:rsidRPr="00E126C6">
        <w:t>Mineral Aggregate Used on Built</w:t>
      </w:r>
      <w:r w:rsidR="00E126C6" w:rsidRPr="00E126C6">
        <w:noBreakHyphen/>
      </w:r>
      <w:r w:rsidRPr="00E126C6">
        <w:t>Up Roofs.</w:t>
      </w:r>
    </w:p>
    <w:p w14:paraId="46D97E16" w14:textId="77777777" w:rsidR="008E76A4" w:rsidRPr="00E126C6" w:rsidRDefault="008E76A4" w:rsidP="00DD2EC9">
      <w:pPr>
        <w:pStyle w:val="Pubs"/>
      </w:pPr>
      <w:r w:rsidRPr="00E126C6">
        <w:t>D2178/D2178M</w:t>
      </w:r>
      <w:r w:rsidR="00E126C6" w:rsidRPr="00E126C6">
        <w:noBreakHyphen/>
      </w:r>
      <w:r w:rsidRPr="00E126C6">
        <w:t>15a</w:t>
      </w:r>
      <w:r w:rsidR="00951B36">
        <w:tab/>
      </w:r>
      <w:r w:rsidRPr="00E126C6">
        <w:t>Asphalt Glass Felt Used in Roofing and Waterproofing.</w:t>
      </w:r>
    </w:p>
    <w:p w14:paraId="20C6E025" w14:textId="77777777" w:rsidR="008E76A4" w:rsidRPr="00E126C6" w:rsidRDefault="008E76A4" w:rsidP="00DD2EC9">
      <w:pPr>
        <w:pStyle w:val="Pubs"/>
      </w:pPr>
      <w:r w:rsidRPr="00E126C6">
        <w:t>D2523</w:t>
      </w:r>
      <w:r w:rsidR="005E2329">
        <w:t>/D2523M</w:t>
      </w:r>
      <w:r w:rsidR="00E126C6" w:rsidRPr="00E126C6">
        <w:noBreakHyphen/>
      </w:r>
      <w:r w:rsidRPr="00E126C6">
        <w:t>13</w:t>
      </w:r>
      <w:r w:rsidR="005E2329">
        <w:t>(</w:t>
      </w:r>
      <w:proofErr w:type="gramStart"/>
      <w:r w:rsidR="005E2329">
        <w:t>2019)e</w:t>
      </w:r>
      <w:proofErr w:type="gramEnd"/>
      <w:r w:rsidR="005E2329">
        <w:t>1</w:t>
      </w:r>
      <w:r w:rsidR="00951B36">
        <w:tab/>
      </w:r>
      <w:r w:rsidRPr="00E126C6">
        <w:t>Testing Load</w:t>
      </w:r>
      <w:r w:rsidR="00E126C6" w:rsidRPr="00E126C6">
        <w:noBreakHyphen/>
      </w:r>
      <w:r w:rsidRPr="00E126C6">
        <w:t>Strain Properties of Roofing Membranes.</w:t>
      </w:r>
    </w:p>
    <w:p w14:paraId="0891B03B" w14:textId="77777777" w:rsidR="008E76A4" w:rsidRPr="00E126C6" w:rsidRDefault="008E76A4" w:rsidP="00DD2EC9">
      <w:pPr>
        <w:pStyle w:val="Pubs"/>
      </w:pPr>
      <w:r w:rsidRPr="00E126C6">
        <w:t>D3884</w:t>
      </w:r>
      <w:r w:rsidR="00E126C6" w:rsidRPr="00E126C6">
        <w:noBreakHyphen/>
      </w:r>
      <w:r w:rsidRPr="00E126C6">
        <w:t>09(</w:t>
      </w:r>
      <w:r w:rsidR="005E2329">
        <w:t>2017</w:t>
      </w:r>
      <w:r w:rsidRPr="00E126C6">
        <w:t>)</w:t>
      </w:r>
      <w:r w:rsidR="00951B36">
        <w:tab/>
      </w:r>
      <w:r w:rsidRPr="00E126C6">
        <w:t>Abrasion Resistance of Textile Fabrics (Rotary Platform, Double</w:t>
      </w:r>
      <w:r w:rsidR="00E126C6" w:rsidRPr="00E126C6">
        <w:noBreakHyphen/>
      </w:r>
      <w:r w:rsidRPr="00E126C6">
        <w:t>Head Method).</w:t>
      </w:r>
    </w:p>
    <w:p w14:paraId="5822712B" w14:textId="77777777" w:rsidR="008E76A4" w:rsidRPr="00E126C6" w:rsidRDefault="008E76A4" w:rsidP="00DD2EC9">
      <w:pPr>
        <w:pStyle w:val="Pubs"/>
      </w:pPr>
      <w:r w:rsidRPr="00E126C6">
        <w:t>D3909/D3909M</w:t>
      </w:r>
      <w:r w:rsidR="00E126C6" w:rsidRPr="00E126C6">
        <w:noBreakHyphen/>
      </w:r>
      <w:r w:rsidRPr="00E126C6">
        <w:t>14</w:t>
      </w:r>
      <w:r w:rsidR="00951B36">
        <w:tab/>
      </w:r>
      <w:r w:rsidRPr="00E126C6">
        <w:t>Asphalt Roll Roofing (Glass Felt) Surfaced with Mineral Granules.</w:t>
      </w:r>
    </w:p>
    <w:p w14:paraId="3C5C5F21" w14:textId="77777777" w:rsidR="008E76A4" w:rsidRPr="00E126C6" w:rsidRDefault="008E76A4" w:rsidP="00DD2EC9">
      <w:pPr>
        <w:pStyle w:val="Pubs"/>
      </w:pPr>
      <w:r w:rsidRPr="00E126C6">
        <w:lastRenderedPageBreak/>
        <w:t>D4073</w:t>
      </w:r>
      <w:r w:rsidR="005E2329">
        <w:t>/D</w:t>
      </w:r>
      <w:r w:rsidR="00134872">
        <w:t>4073M</w:t>
      </w:r>
      <w:r w:rsidR="00E126C6" w:rsidRPr="00E126C6">
        <w:noBreakHyphen/>
      </w:r>
      <w:r w:rsidRPr="00E126C6">
        <w:t>06(</w:t>
      </w:r>
      <w:proofErr w:type="gramStart"/>
      <w:r w:rsidR="00134872">
        <w:t>2019</w:t>
      </w:r>
      <w:r w:rsidRPr="00E126C6">
        <w:t>)</w:t>
      </w:r>
      <w:r w:rsidR="00134872">
        <w:t>e</w:t>
      </w:r>
      <w:proofErr w:type="gramEnd"/>
      <w:r w:rsidR="00134872">
        <w:t>1</w:t>
      </w:r>
      <w:r w:rsidR="00951B36">
        <w:tab/>
      </w:r>
      <w:r w:rsidRPr="00E126C6">
        <w:t>Tensile</w:t>
      </w:r>
      <w:r w:rsidR="00E126C6" w:rsidRPr="00E126C6">
        <w:noBreakHyphen/>
      </w:r>
      <w:r w:rsidRPr="00E126C6">
        <w:t xml:space="preserve">Tear Strength of </w:t>
      </w:r>
      <w:r w:rsidR="006E412A" w:rsidRPr="00E126C6">
        <w:t>Bituminous</w:t>
      </w:r>
      <w:r w:rsidRPr="00E126C6">
        <w:t xml:space="preserve"> Roofing Membranes.</w:t>
      </w:r>
    </w:p>
    <w:p w14:paraId="3EBA4D08" w14:textId="77777777" w:rsidR="008E76A4" w:rsidRPr="00E126C6" w:rsidRDefault="008E76A4" w:rsidP="00DD2EC9">
      <w:pPr>
        <w:pStyle w:val="Pubs"/>
      </w:pPr>
      <w:r w:rsidRPr="00E126C6">
        <w:t>D4263</w:t>
      </w:r>
      <w:r w:rsidR="00E126C6" w:rsidRPr="00E126C6">
        <w:noBreakHyphen/>
      </w:r>
      <w:r w:rsidRPr="00E126C6">
        <w:t>83(</w:t>
      </w:r>
      <w:r w:rsidR="00134872">
        <w:t>2018</w:t>
      </w:r>
      <w:r w:rsidRPr="00E126C6">
        <w:t>)</w:t>
      </w:r>
      <w:r w:rsidR="00951B36">
        <w:tab/>
      </w:r>
      <w:r w:rsidRPr="00E126C6">
        <w:t>Indicating Moisture in Concrete by the Plastic Sheet Method.</w:t>
      </w:r>
    </w:p>
    <w:p w14:paraId="0C29EFCB" w14:textId="77777777" w:rsidR="008E76A4" w:rsidRPr="00E126C6" w:rsidRDefault="008E76A4" w:rsidP="00DD2EC9">
      <w:pPr>
        <w:pStyle w:val="Pubs"/>
      </w:pPr>
      <w:r w:rsidRPr="00E126C6">
        <w:t>D4586/D4586M</w:t>
      </w:r>
      <w:r w:rsidR="00E126C6" w:rsidRPr="00E126C6">
        <w:noBreakHyphen/>
      </w:r>
      <w:r w:rsidRPr="00E126C6">
        <w:t>07(</w:t>
      </w:r>
      <w:r w:rsidR="00134872">
        <w:t>2018</w:t>
      </w:r>
      <w:proofErr w:type="gramStart"/>
      <w:r w:rsidR="00951B36">
        <w:tab/>
      </w:r>
      <w:r w:rsidRPr="00E126C6">
        <w:t>)Asphalt</w:t>
      </w:r>
      <w:proofErr w:type="gramEnd"/>
      <w:r w:rsidRPr="00E126C6">
        <w:t xml:space="preserve"> Roof Cement, Asbestos Free.</w:t>
      </w:r>
    </w:p>
    <w:p w14:paraId="3FE107F4" w14:textId="77777777" w:rsidR="008E76A4" w:rsidRPr="00E126C6" w:rsidRDefault="008E76A4" w:rsidP="00DD2EC9">
      <w:pPr>
        <w:pStyle w:val="Pubs"/>
      </w:pPr>
      <w:r w:rsidRPr="00E126C6">
        <w:t>D4601/D4601M</w:t>
      </w:r>
      <w:r w:rsidR="00E126C6" w:rsidRPr="00E126C6">
        <w:noBreakHyphen/>
      </w:r>
      <w:r w:rsidRPr="00E126C6">
        <w:t>04(</w:t>
      </w:r>
      <w:r w:rsidR="00134872">
        <w:t>2020</w:t>
      </w:r>
      <w:r w:rsidRPr="00E126C6">
        <w:t>)</w:t>
      </w:r>
      <w:r w:rsidR="00951B36">
        <w:tab/>
      </w:r>
      <w:r w:rsidRPr="00E126C6">
        <w:t>Asphalt</w:t>
      </w:r>
      <w:r w:rsidR="00E126C6" w:rsidRPr="00E126C6">
        <w:noBreakHyphen/>
      </w:r>
      <w:r w:rsidRPr="00E126C6">
        <w:t>Coated Glass Fiber Base Sheet Used in Roofing.</w:t>
      </w:r>
    </w:p>
    <w:p w14:paraId="36FAE0E0" w14:textId="77777777" w:rsidR="008E76A4" w:rsidRPr="00E126C6" w:rsidRDefault="008E76A4" w:rsidP="00DD2EC9">
      <w:pPr>
        <w:pStyle w:val="Pubs"/>
      </w:pPr>
      <w:r w:rsidRPr="00E126C6">
        <w:t>D4897/D4897M</w:t>
      </w:r>
      <w:r w:rsidR="00E126C6" w:rsidRPr="00E126C6">
        <w:noBreakHyphen/>
      </w:r>
      <w:r w:rsidR="00134872">
        <w:t>16</w:t>
      </w:r>
      <w:r w:rsidR="00951B36">
        <w:tab/>
      </w:r>
      <w:r w:rsidRPr="00E126C6">
        <w:t>Asphalt</w:t>
      </w:r>
      <w:r w:rsidR="00134872">
        <w:t>-</w:t>
      </w:r>
      <w:r w:rsidRPr="00E126C6">
        <w:t>Coated Glass Fiber Venting Base Sheet Used in Roofing.</w:t>
      </w:r>
    </w:p>
    <w:p w14:paraId="5191C4EB" w14:textId="77777777" w:rsidR="008E76A4" w:rsidRPr="00E126C6" w:rsidRDefault="008E76A4" w:rsidP="00DD2EC9">
      <w:pPr>
        <w:pStyle w:val="Pubs"/>
      </w:pPr>
      <w:r w:rsidRPr="00E126C6">
        <w:t>D5147/D5147M</w:t>
      </w:r>
      <w:r w:rsidR="00E126C6" w:rsidRPr="00E126C6">
        <w:noBreakHyphen/>
      </w:r>
      <w:r w:rsidR="00295A3D">
        <w:t>18</w:t>
      </w:r>
      <w:r w:rsidR="00951B36">
        <w:tab/>
      </w:r>
      <w:r w:rsidRPr="00E126C6">
        <w:t>Sampling and Testing Modified Bituminous Sheet Material.</w:t>
      </w:r>
    </w:p>
    <w:p w14:paraId="603C5984" w14:textId="77777777" w:rsidR="008E76A4" w:rsidRPr="00E126C6" w:rsidRDefault="008E76A4" w:rsidP="00DD2EC9">
      <w:pPr>
        <w:pStyle w:val="Pubs"/>
      </w:pPr>
      <w:r w:rsidRPr="00E126C6">
        <w:t>D5201</w:t>
      </w:r>
      <w:r w:rsidR="00E126C6" w:rsidRPr="00E126C6">
        <w:noBreakHyphen/>
      </w:r>
      <w:r w:rsidRPr="00E126C6">
        <w:t>05</w:t>
      </w:r>
      <w:proofErr w:type="gramStart"/>
      <w:r w:rsidRPr="00E126C6">
        <w:t>a(</w:t>
      </w:r>
      <w:proofErr w:type="gramEnd"/>
      <w:r w:rsidRPr="00E126C6">
        <w:t>2014)</w:t>
      </w:r>
      <w:r w:rsidR="00951B36">
        <w:tab/>
      </w:r>
      <w:r w:rsidRPr="00E126C6">
        <w:t>Calculating Formulation Physical Constants of Paints and Coatings.</w:t>
      </w:r>
    </w:p>
    <w:p w14:paraId="0642F73F" w14:textId="77777777" w:rsidR="008E76A4" w:rsidRPr="00E126C6" w:rsidRDefault="008E76A4" w:rsidP="00DD2EC9">
      <w:pPr>
        <w:pStyle w:val="Pubs"/>
      </w:pPr>
      <w:r w:rsidRPr="00E126C6">
        <w:t>D6162/D6162M</w:t>
      </w:r>
      <w:r w:rsidR="00E126C6" w:rsidRPr="00E126C6">
        <w:noBreakHyphen/>
      </w:r>
      <w:r w:rsidR="00017FB9">
        <w:t>16</w:t>
      </w:r>
      <w:r w:rsidR="00951B36">
        <w:tab/>
      </w:r>
      <w:r w:rsidRPr="00E126C6">
        <w:t>Styrene Butadiene Styrene (SBS) Modified Bituminous Sheet Materials Using a Combination of Polyester and Glass Fiber Reinforcements.</w:t>
      </w:r>
    </w:p>
    <w:p w14:paraId="5213DAA4" w14:textId="77777777" w:rsidR="008E76A4" w:rsidRPr="00E126C6" w:rsidRDefault="008E76A4" w:rsidP="00DD2EC9">
      <w:pPr>
        <w:pStyle w:val="Pubs"/>
      </w:pPr>
      <w:r w:rsidRPr="00E126C6">
        <w:t>D6163/D6163M</w:t>
      </w:r>
      <w:r w:rsidR="00E126C6" w:rsidRPr="00E126C6">
        <w:noBreakHyphen/>
      </w:r>
      <w:r w:rsidR="00017FB9">
        <w:t>16</w:t>
      </w:r>
      <w:r w:rsidR="00951B36">
        <w:tab/>
      </w:r>
      <w:r w:rsidRPr="00E126C6">
        <w:t>Styrene Butadiene Styrene (SBS) Modified Bituminous Sheet Materials Using Glass Fiber Reinforcements.</w:t>
      </w:r>
    </w:p>
    <w:p w14:paraId="5EB7AC9A" w14:textId="77777777" w:rsidR="008E76A4" w:rsidRPr="00E126C6" w:rsidRDefault="008E76A4" w:rsidP="00DD2EC9">
      <w:pPr>
        <w:pStyle w:val="Pubs"/>
      </w:pPr>
      <w:r w:rsidRPr="00E126C6">
        <w:t>D6164/D6164M</w:t>
      </w:r>
      <w:r w:rsidR="00E126C6" w:rsidRPr="00E126C6">
        <w:noBreakHyphen/>
      </w:r>
      <w:r w:rsidR="00017FB9">
        <w:t>16</w:t>
      </w:r>
      <w:r w:rsidR="00951B36">
        <w:tab/>
      </w:r>
      <w:r w:rsidRPr="00E126C6">
        <w:t>Styrene Butadiene Styrene (SBS) Modified Bituminous Sheet Materials Using Polyester Reinforcements.</w:t>
      </w:r>
    </w:p>
    <w:p w14:paraId="476586C8" w14:textId="6963DBCC" w:rsidR="008E76A4" w:rsidRDefault="008E76A4" w:rsidP="00DD2EC9">
      <w:pPr>
        <w:pStyle w:val="Pubs"/>
      </w:pPr>
      <w:r w:rsidRPr="00E126C6">
        <w:t>D6511/D6511M</w:t>
      </w:r>
      <w:r w:rsidR="00E126C6" w:rsidRPr="00E126C6">
        <w:noBreakHyphen/>
      </w:r>
      <w:r w:rsidR="00017FB9">
        <w:t>18</w:t>
      </w:r>
      <w:r w:rsidR="00951B36">
        <w:tab/>
      </w:r>
      <w:r w:rsidRPr="00E126C6">
        <w:t>Solvent Bearing Bituminous Compounds.</w:t>
      </w:r>
    </w:p>
    <w:p w14:paraId="36F40E5B" w14:textId="6AFA6C55" w:rsidR="009C52BB" w:rsidRPr="00E126C6" w:rsidRDefault="009C52BB" w:rsidP="00DD2EC9">
      <w:pPr>
        <w:pStyle w:val="Pubs"/>
      </w:pPr>
      <w:r w:rsidRPr="009C52BB">
        <w:t>D6866-21</w:t>
      </w:r>
      <w:r w:rsidRPr="009C52BB">
        <w:tab/>
        <w:t>Standard Test Methods for Determining the Biobased Content of Solid, Liquid and Gaseous Samples Using Radiocarbon Analysis.</w:t>
      </w:r>
    </w:p>
    <w:p w14:paraId="1CF083A5" w14:textId="77777777" w:rsidR="008E76A4" w:rsidRPr="00E126C6" w:rsidRDefault="008E76A4" w:rsidP="00DD2EC9">
      <w:pPr>
        <w:pStyle w:val="Pubs"/>
      </w:pPr>
      <w:r w:rsidRPr="00E126C6">
        <w:t>E108</w:t>
      </w:r>
      <w:r w:rsidR="00E126C6" w:rsidRPr="00E126C6">
        <w:noBreakHyphen/>
      </w:r>
      <w:r w:rsidR="00017FB9">
        <w:t>20a</w:t>
      </w:r>
      <w:r w:rsidR="00951B36">
        <w:tab/>
      </w:r>
      <w:r w:rsidRPr="00E126C6">
        <w:t>Fire Tests of Roof Coverings.</w:t>
      </w:r>
    </w:p>
    <w:p w14:paraId="51F71460" w14:textId="77777777" w:rsidR="008E76A4" w:rsidRPr="00E126C6" w:rsidRDefault="008E76A4" w:rsidP="00DD2EC9">
      <w:pPr>
        <w:pStyle w:val="Pubs"/>
      </w:pPr>
      <w:r w:rsidRPr="00E126C6">
        <w:t>E408</w:t>
      </w:r>
      <w:r w:rsidR="00E126C6" w:rsidRPr="00E126C6">
        <w:noBreakHyphen/>
      </w:r>
      <w:r w:rsidRPr="00E126C6">
        <w:t>13</w:t>
      </w:r>
      <w:r w:rsidR="00017FB9">
        <w:t>(2019)</w:t>
      </w:r>
      <w:r w:rsidR="00951B36">
        <w:tab/>
      </w:r>
      <w:r w:rsidRPr="00E126C6">
        <w:t>Total Normal Emittance of Surfaces Using Inspection</w:t>
      </w:r>
      <w:r w:rsidR="00E126C6" w:rsidRPr="00E126C6">
        <w:noBreakHyphen/>
      </w:r>
      <w:r w:rsidRPr="00E126C6">
        <w:t>Meter Techniques.</w:t>
      </w:r>
    </w:p>
    <w:p w14:paraId="0ED59300" w14:textId="77777777" w:rsidR="008E76A4" w:rsidRPr="00E126C6" w:rsidRDefault="008E76A4" w:rsidP="00DD2EC9">
      <w:pPr>
        <w:pStyle w:val="Pubs"/>
      </w:pPr>
      <w:r w:rsidRPr="00E126C6">
        <w:t>E1918</w:t>
      </w:r>
      <w:r w:rsidR="00E126C6" w:rsidRPr="00E126C6">
        <w:noBreakHyphen/>
      </w:r>
      <w:r w:rsidR="00017FB9">
        <w:t>16</w:t>
      </w:r>
      <w:r w:rsidR="00951B36">
        <w:tab/>
      </w:r>
      <w:r w:rsidRPr="00E126C6">
        <w:t>Measuring Solar Reflectance of Horizontal and Low</w:t>
      </w:r>
      <w:r w:rsidR="00E126C6" w:rsidRPr="00E126C6">
        <w:noBreakHyphen/>
      </w:r>
      <w:r w:rsidRPr="00E126C6">
        <w:t>Sloped Surfaces in the Field.</w:t>
      </w:r>
    </w:p>
    <w:p w14:paraId="32751E99" w14:textId="77777777" w:rsidR="008E76A4" w:rsidRPr="00E126C6" w:rsidRDefault="008E76A4" w:rsidP="00DD2EC9">
      <w:pPr>
        <w:pStyle w:val="Pubs"/>
      </w:pPr>
      <w:r w:rsidRPr="00E126C6">
        <w:t>E1980</w:t>
      </w:r>
      <w:r w:rsidR="00E126C6" w:rsidRPr="00E126C6">
        <w:noBreakHyphen/>
      </w:r>
      <w:r w:rsidRPr="00E126C6">
        <w:t>11</w:t>
      </w:r>
      <w:r w:rsidR="00017FB9">
        <w:t>(2019)</w:t>
      </w:r>
      <w:r w:rsidR="00951B36">
        <w:tab/>
      </w:r>
      <w:r w:rsidRPr="00E126C6">
        <w:t>Calculating Solar Reflectance of Horizontal and Low</w:t>
      </w:r>
      <w:r w:rsidR="00E126C6" w:rsidRPr="00E126C6">
        <w:noBreakHyphen/>
      </w:r>
      <w:r w:rsidRPr="00E126C6">
        <w:t>Sloped Opaque Surfaces.</w:t>
      </w:r>
    </w:p>
    <w:p w14:paraId="5223A4E1" w14:textId="77777777" w:rsidR="008E76A4" w:rsidRPr="00E126C6" w:rsidRDefault="008E76A4" w:rsidP="00DD2EC9">
      <w:pPr>
        <w:pStyle w:val="Level1"/>
      </w:pPr>
      <w:r w:rsidRPr="00E126C6">
        <w:t>Cool Roof Rating Council (CRRC)</w:t>
      </w:r>
      <w:r w:rsidR="00E126C6" w:rsidRPr="00E126C6">
        <w:t>:</w:t>
      </w:r>
    </w:p>
    <w:p w14:paraId="3C7928A6" w14:textId="77777777" w:rsidR="008E76A4" w:rsidRPr="00E126C6" w:rsidRDefault="008E76A4" w:rsidP="00DD2EC9">
      <w:pPr>
        <w:pStyle w:val="Pubs"/>
      </w:pPr>
      <w:r w:rsidRPr="00E126C6">
        <w:t>1</w:t>
      </w:r>
      <w:r w:rsidR="00E126C6" w:rsidRPr="00E126C6">
        <w:noBreakHyphen/>
      </w:r>
      <w:r w:rsidR="00017FB9">
        <w:t>2019</w:t>
      </w:r>
      <w:r w:rsidR="00394552">
        <w:tab/>
      </w:r>
      <w:r w:rsidRPr="00E126C6">
        <w:t>Product Rating Program</w:t>
      </w:r>
      <w:r w:rsidR="00017FB9">
        <w:t xml:space="preserve"> </w:t>
      </w:r>
      <w:proofErr w:type="gramStart"/>
      <w:r w:rsidR="00017FB9">
        <w:t>Manual(</w:t>
      </w:r>
      <w:proofErr w:type="gramEnd"/>
      <w:r w:rsidR="00017FB9">
        <w:t>March 18,2020 Version)</w:t>
      </w:r>
      <w:r w:rsidRPr="00E126C6">
        <w:t>.</w:t>
      </w:r>
    </w:p>
    <w:p w14:paraId="0F194B23" w14:textId="77777777" w:rsidR="008E76A4" w:rsidRPr="00E126C6" w:rsidRDefault="008E76A4" w:rsidP="00DD2EC9">
      <w:pPr>
        <w:pStyle w:val="Level1"/>
      </w:pPr>
      <w:r w:rsidRPr="00E126C6">
        <w:t>National Roofing Contractors Association (NRCA)</w:t>
      </w:r>
      <w:r w:rsidR="00E126C6" w:rsidRPr="00E126C6">
        <w:t>:</w:t>
      </w:r>
    </w:p>
    <w:p w14:paraId="58644798" w14:textId="77777777" w:rsidR="008E76A4" w:rsidRPr="00E126C6" w:rsidRDefault="008E76A4" w:rsidP="00DD2EC9">
      <w:pPr>
        <w:pStyle w:val="Pubs"/>
      </w:pPr>
      <w:r w:rsidRPr="00E126C6">
        <w:t>Manual</w:t>
      </w:r>
      <w:r w:rsidR="00E126C6" w:rsidRPr="00E126C6">
        <w:noBreakHyphen/>
      </w:r>
      <w:r w:rsidR="00017FB9">
        <w:t>20</w:t>
      </w:r>
      <w:r w:rsidR="00AD7BC6">
        <w:t>19</w:t>
      </w:r>
      <w:r w:rsidR="00394552">
        <w:tab/>
      </w:r>
      <w:r w:rsidRPr="00E126C6">
        <w:t xml:space="preserve">The </w:t>
      </w:r>
      <w:r w:rsidR="00E126C6" w:rsidRPr="00E126C6">
        <w:t>NRCA </w:t>
      </w:r>
      <w:r w:rsidRPr="00E126C6">
        <w:t>Roofing Manual</w:t>
      </w:r>
      <w:r w:rsidR="00E126C6" w:rsidRPr="00E126C6">
        <w:t xml:space="preserve">: </w:t>
      </w:r>
      <w:r w:rsidRPr="00E126C6">
        <w:t>Membrane Roof Systems.</w:t>
      </w:r>
    </w:p>
    <w:p w14:paraId="1A1B6FCF" w14:textId="77777777" w:rsidR="006E412A" w:rsidRPr="00E126C6" w:rsidRDefault="008E76A4" w:rsidP="00DD2EC9">
      <w:pPr>
        <w:pStyle w:val="Level1"/>
      </w:pPr>
      <w:r w:rsidRPr="00E126C6">
        <w:lastRenderedPageBreak/>
        <w:t>U.S. Department of Agriculture (USDA)</w:t>
      </w:r>
      <w:r w:rsidR="00E126C6" w:rsidRPr="00E126C6">
        <w:t>:</w:t>
      </w:r>
    </w:p>
    <w:p w14:paraId="299D06A8" w14:textId="77777777" w:rsidR="008E76A4" w:rsidRPr="00E126C6" w:rsidRDefault="008E76A4" w:rsidP="00DD2EC9">
      <w:pPr>
        <w:pStyle w:val="Pubs"/>
      </w:pPr>
      <w:proofErr w:type="spellStart"/>
      <w:r w:rsidRPr="00E126C6">
        <w:t>BioPreferred</w:t>
      </w:r>
      <w:proofErr w:type="spellEnd"/>
      <w:r w:rsidR="006E412A" w:rsidRPr="00E126C6">
        <w:t>® Program</w:t>
      </w:r>
      <w:r w:rsidRPr="00E126C6">
        <w:t xml:space="preserve"> Catalog.</w:t>
      </w:r>
    </w:p>
    <w:p w14:paraId="08152630" w14:textId="77777777" w:rsidR="008E76A4" w:rsidRPr="00E126C6" w:rsidRDefault="00E126C6" w:rsidP="00DD2EC9">
      <w:pPr>
        <w:pStyle w:val="Level1"/>
      </w:pPr>
      <w:r w:rsidRPr="00E126C6">
        <w:t>UL </w:t>
      </w:r>
      <w:r w:rsidR="008E76A4" w:rsidRPr="00E126C6">
        <w:t>LLC (UL)</w:t>
      </w:r>
      <w:r w:rsidRPr="00E126C6">
        <w:t>:</w:t>
      </w:r>
    </w:p>
    <w:p w14:paraId="2E66BA08" w14:textId="77777777" w:rsidR="008E76A4" w:rsidRPr="00E126C6" w:rsidRDefault="008E76A4" w:rsidP="00DD2EC9">
      <w:pPr>
        <w:pStyle w:val="Pubs"/>
      </w:pPr>
      <w:r w:rsidRPr="00E126C6">
        <w:t>580</w:t>
      </w:r>
      <w:r w:rsidR="00E126C6" w:rsidRPr="00E126C6">
        <w:noBreakHyphen/>
      </w:r>
      <w:r w:rsidRPr="00E126C6">
        <w:t>06</w:t>
      </w:r>
      <w:r w:rsidR="00DA6F2B">
        <w:t>(Edition 5)</w:t>
      </w:r>
      <w:r w:rsidR="00394552">
        <w:tab/>
      </w:r>
      <w:r w:rsidRPr="00E126C6">
        <w:t>Tests for Uplift Resistance of Roof Assemblies.</w:t>
      </w:r>
    </w:p>
    <w:p w14:paraId="35FBA065" w14:textId="77777777" w:rsidR="008E76A4" w:rsidRPr="00E126C6" w:rsidRDefault="008E76A4" w:rsidP="00DD2EC9">
      <w:pPr>
        <w:pStyle w:val="Pubs"/>
      </w:pPr>
      <w:r w:rsidRPr="00E126C6">
        <w:t>1897</w:t>
      </w:r>
      <w:r w:rsidR="00E126C6" w:rsidRPr="00E126C6">
        <w:noBreakHyphen/>
      </w:r>
      <w:r w:rsidRPr="00E126C6">
        <w:t>15</w:t>
      </w:r>
      <w:r w:rsidR="00DA6F2B">
        <w:t>(Edition 7)</w:t>
      </w:r>
      <w:r w:rsidR="00394552">
        <w:tab/>
      </w:r>
      <w:r w:rsidRPr="00E126C6">
        <w:t>Uplift Tests for Roof Covering Systems.</w:t>
      </w:r>
    </w:p>
    <w:p w14:paraId="11451437" w14:textId="77777777" w:rsidR="008E76A4" w:rsidRPr="00E126C6" w:rsidRDefault="008E76A4" w:rsidP="00DD2EC9">
      <w:pPr>
        <w:pStyle w:val="Level1"/>
      </w:pPr>
      <w:r w:rsidRPr="00E126C6">
        <w:t>U.S. Department of Commerce National Institute of Standards and Technology (NIST)</w:t>
      </w:r>
      <w:r w:rsidR="00E126C6" w:rsidRPr="00E126C6">
        <w:t>:</w:t>
      </w:r>
    </w:p>
    <w:p w14:paraId="22254D6F" w14:textId="77777777" w:rsidR="008E76A4" w:rsidRPr="00E126C6" w:rsidRDefault="00E126C6" w:rsidP="00DD2EC9">
      <w:pPr>
        <w:pStyle w:val="Pubs"/>
      </w:pPr>
      <w:r w:rsidRPr="00E126C6">
        <w:t>DOC </w:t>
      </w:r>
      <w:r w:rsidR="008E76A4" w:rsidRPr="00E126C6">
        <w:t>PS 1</w:t>
      </w:r>
      <w:r w:rsidRPr="00E126C6">
        <w:noBreakHyphen/>
      </w:r>
      <w:r w:rsidR="00DA6F2B">
        <w:t>19</w:t>
      </w:r>
      <w:r w:rsidR="00394552">
        <w:tab/>
      </w:r>
      <w:r w:rsidR="008E76A4" w:rsidRPr="00E126C6">
        <w:t>Structural Plywood.</w:t>
      </w:r>
    </w:p>
    <w:p w14:paraId="0C1871CC" w14:textId="77777777" w:rsidR="008E76A4" w:rsidRPr="00E126C6" w:rsidRDefault="00E126C6" w:rsidP="00DD2EC9">
      <w:pPr>
        <w:pStyle w:val="Pubs"/>
      </w:pPr>
      <w:r w:rsidRPr="00E126C6">
        <w:t>DOC </w:t>
      </w:r>
      <w:r w:rsidR="008E76A4" w:rsidRPr="00E126C6">
        <w:t>PS 2</w:t>
      </w:r>
      <w:r w:rsidRPr="00E126C6">
        <w:noBreakHyphen/>
      </w:r>
      <w:r w:rsidR="00DA6F2B">
        <w:t xml:space="preserve"> 18</w:t>
      </w:r>
      <w:r w:rsidR="00394552">
        <w:tab/>
      </w:r>
      <w:r w:rsidR="008E76A4" w:rsidRPr="00E126C6">
        <w:t>Performance Standard for Wood Structural Panels.</w:t>
      </w:r>
    </w:p>
    <w:p w14:paraId="20D243C0" w14:textId="77777777" w:rsidR="008E76A4" w:rsidRPr="00E126C6" w:rsidRDefault="008E76A4" w:rsidP="00DD2EC9">
      <w:pPr>
        <w:pStyle w:val="Level1"/>
      </w:pPr>
      <w:r w:rsidRPr="00E126C6">
        <w:t>U.S. Environmental Protection Agency (EPA)</w:t>
      </w:r>
      <w:r w:rsidR="00E126C6" w:rsidRPr="00E126C6">
        <w:t>:</w:t>
      </w:r>
    </w:p>
    <w:p w14:paraId="3D7DEFC5" w14:textId="77777777" w:rsidR="008E76A4" w:rsidRPr="00E126C6" w:rsidRDefault="00E126C6" w:rsidP="00DD2EC9">
      <w:pPr>
        <w:pStyle w:val="Pubs"/>
      </w:pPr>
      <w:r w:rsidRPr="00E126C6">
        <w:t>EPA </w:t>
      </w:r>
      <w:r w:rsidR="008E76A4" w:rsidRPr="00E126C6">
        <w:t>600/R</w:t>
      </w:r>
      <w:r w:rsidRPr="00E126C6">
        <w:noBreakHyphen/>
      </w:r>
      <w:r w:rsidR="008E76A4" w:rsidRPr="00E126C6">
        <w:t>93/116</w:t>
      </w:r>
      <w:r w:rsidRPr="00E126C6">
        <w:noBreakHyphen/>
      </w:r>
      <w:r w:rsidR="008E76A4" w:rsidRPr="00E126C6">
        <w:t>93</w:t>
      </w:r>
      <w:r w:rsidR="00394552">
        <w:tab/>
      </w:r>
      <w:r w:rsidR="008E76A4" w:rsidRPr="00E126C6">
        <w:t>Method for the Determination of Asbestos in Bulk Building Materials</w:t>
      </w:r>
      <w:r w:rsidR="00B04A05">
        <w:t>.</w:t>
      </w:r>
    </w:p>
    <w:p w14:paraId="23643C4C" w14:textId="77777777" w:rsidR="008E76A4" w:rsidRDefault="008E76A4" w:rsidP="00301FE0">
      <w:pPr>
        <w:pStyle w:val="SpecNote"/>
        <w:outlineLvl w:val="9"/>
      </w:pPr>
      <w:r w:rsidRPr="00E126C6">
        <w:t>SPEC WRITER NOTE</w:t>
      </w:r>
      <w:r w:rsidR="00E126C6" w:rsidRPr="00E126C6">
        <w:t xml:space="preserve">: </w:t>
      </w:r>
      <w:r w:rsidRPr="00E126C6">
        <w:t>Energy Star Version 2.3 is in effect until June 30, 2017. Version 3.0 becomes effective July 1, 2017.</w:t>
      </w:r>
    </w:p>
    <w:p w14:paraId="576A0062" w14:textId="77777777" w:rsidR="00DD2EC9" w:rsidRPr="00E126C6" w:rsidRDefault="00DD2EC9" w:rsidP="00301FE0">
      <w:pPr>
        <w:pStyle w:val="SpecNote"/>
        <w:spacing w:line="360" w:lineRule="auto"/>
        <w:outlineLvl w:val="9"/>
      </w:pPr>
    </w:p>
    <w:p w14:paraId="189D821A" w14:textId="77777777" w:rsidR="008E76A4" w:rsidRPr="00E126C6" w:rsidRDefault="00E126C6" w:rsidP="00DD2EC9">
      <w:pPr>
        <w:pStyle w:val="Level2"/>
      </w:pPr>
      <w:r>
        <w:t>Energy Star</w:t>
      </w:r>
      <w:r w:rsidR="00394552">
        <w:tab/>
      </w:r>
      <w:r>
        <w:t>ENERGY STAR Program Requirements for Roof Products // Version 2.3. // Version 3.0. //</w:t>
      </w:r>
    </w:p>
    <w:p w14:paraId="6D94D265" w14:textId="77777777" w:rsidR="008E76A4" w:rsidRPr="00E126C6" w:rsidRDefault="008E76A4" w:rsidP="00F24BD9">
      <w:pPr>
        <w:pStyle w:val="ArticleB"/>
        <w:outlineLvl w:val="1"/>
      </w:pPr>
      <w:r w:rsidRPr="00E126C6">
        <w:t>PREINSTALLATION MEETINGS</w:t>
      </w:r>
    </w:p>
    <w:p w14:paraId="01585A51" w14:textId="77777777" w:rsidR="008E76A4" w:rsidRPr="00E126C6" w:rsidRDefault="008E76A4" w:rsidP="00DD2EC9">
      <w:pPr>
        <w:pStyle w:val="Level1"/>
      </w:pPr>
      <w:r w:rsidRPr="00E126C6">
        <w:t>Conduct preinstallation meeting at the Project site minimum 30 days before beginning Work of this section.</w:t>
      </w:r>
    </w:p>
    <w:p w14:paraId="358D7F03" w14:textId="77777777" w:rsidR="008E76A4" w:rsidRDefault="008E76A4" w:rsidP="00301FE0">
      <w:pPr>
        <w:pStyle w:val="SpecNote"/>
        <w:outlineLvl w:val="9"/>
      </w:pPr>
      <w:r w:rsidRPr="00E126C6">
        <w:t>SPEC WRITER NOTE</w:t>
      </w:r>
      <w:r w:rsidR="00E126C6" w:rsidRPr="00E126C6">
        <w:t xml:space="preserve">: </w:t>
      </w:r>
      <w:r w:rsidRPr="00E126C6">
        <w:t>Edit participant list to ensure entities influencing outcome attend.</w:t>
      </w:r>
    </w:p>
    <w:p w14:paraId="104E68AA" w14:textId="77777777" w:rsidR="00DD2EC9" w:rsidRPr="00E126C6" w:rsidRDefault="00DD2EC9" w:rsidP="00301FE0">
      <w:pPr>
        <w:pStyle w:val="SpecNote"/>
        <w:spacing w:line="360" w:lineRule="auto"/>
        <w:outlineLvl w:val="9"/>
      </w:pPr>
    </w:p>
    <w:p w14:paraId="2B120725" w14:textId="77777777" w:rsidR="008E76A4" w:rsidRPr="00E126C6" w:rsidRDefault="008E76A4" w:rsidP="00DD2EC9">
      <w:pPr>
        <w:pStyle w:val="Level2"/>
      </w:pPr>
      <w:r w:rsidRPr="00E126C6">
        <w:t>Required Participants</w:t>
      </w:r>
      <w:r w:rsidR="00E126C6" w:rsidRPr="00E126C6">
        <w:t>:</w:t>
      </w:r>
    </w:p>
    <w:p w14:paraId="6DA8D18F" w14:textId="77777777" w:rsidR="008E76A4" w:rsidRPr="00E126C6" w:rsidRDefault="008E76A4" w:rsidP="00DD2EC9">
      <w:pPr>
        <w:pStyle w:val="Level3"/>
      </w:pPr>
      <w:r w:rsidRPr="00E126C6">
        <w:t>Contracting Officer's Representative.</w:t>
      </w:r>
    </w:p>
    <w:p w14:paraId="007C40DB" w14:textId="77777777" w:rsidR="008E76A4" w:rsidRPr="00E126C6" w:rsidRDefault="00E126C6" w:rsidP="00DD2EC9">
      <w:pPr>
        <w:pStyle w:val="Level3"/>
      </w:pPr>
      <w:r>
        <w:t>// Architect/Engineer. //</w:t>
      </w:r>
    </w:p>
    <w:p w14:paraId="39D0C63C" w14:textId="77777777" w:rsidR="008E76A4" w:rsidRPr="00E126C6" w:rsidRDefault="00E126C6" w:rsidP="00DD2EC9">
      <w:pPr>
        <w:pStyle w:val="Level3"/>
      </w:pPr>
      <w:r>
        <w:t>// Inspection and Testing Agency. //</w:t>
      </w:r>
    </w:p>
    <w:p w14:paraId="1951B9E0" w14:textId="77777777" w:rsidR="008E76A4" w:rsidRPr="00E126C6" w:rsidRDefault="008E76A4" w:rsidP="00DD2EC9">
      <w:pPr>
        <w:pStyle w:val="Level3"/>
      </w:pPr>
      <w:r w:rsidRPr="00E126C6">
        <w:t>Contractor.</w:t>
      </w:r>
    </w:p>
    <w:p w14:paraId="6F548FA7" w14:textId="77777777" w:rsidR="008E76A4" w:rsidRPr="00E126C6" w:rsidRDefault="008E76A4" w:rsidP="00DD2EC9">
      <w:pPr>
        <w:pStyle w:val="Level3"/>
      </w:pPr>
      <w:r w:rsidRPr="00E126C6">
        <w:t>Installer.</w:t>
      </w:r>
    </w:p>
    <w:p w14:paraId="1A17EC3C" w14:textId="77777777" w:rsidR="008E76A4" w:rsidRPr="00E126C6" w:rsidRDefault="00E126C6" w:rsidP="00DD2EC9">
      <w:pPr>
        <w:pStyle w:val="Level3"/>
      </w:pPr>
      <w:r>
        <w:t>// Manufacturer's field representative. //</w:t>
      </w:r>
    </w:p>
    <w:p w14:paraId="22CE894C" w14:textId="77777777" w:rsidR="008E76A4" w:rsidRPr="00E126C6" w:rsidRDefault="00E126C6" w:rsidP="00DD2EC9">
      <w:pPr>
        <w:pStyle w:val="Level3"/>
      </w:pPr>
      <w:r>
        <w:t>Other installers responsible for adjacent and intersecting work, including roof deck, flashings, roof specialties, roof accessories, utility penetrations, rooftop curbs and equipment, lightning protection, and // ______ //.</w:t>
      </w:r>
    </w:p>
    <w:p w14:paraId="6875F7BB" w14:textId="77777777" w:rsidR="008E76A4" w:rsidRDefault="008E76A4" w:rsidP="00301FE0">
      <w:pPr>
        <w:pStyle w:val="SpecNote"/>
        <w:outlineLvl w:val="9"/>
      </w:pPr>
      <w:r w:rsidRPr="00E126C6">
        <w:t>SPEC WRITER NOTE</w:t>
      </w:r>
      <w:r w:rsidR="00E126C6" w:rsidRPr="00E126C6">
        <w:t xml:space="preserve">: </w:t>
      </w:r>
      <w:r w:rsidRPr="00E126C6">
        <w:t>Edit meeting agenda to incorporate project specific topics.</w:t>
      </w:r>
    </w:p>
    <w:p w14:paraId="10ADB9F2" w14:textId="77777777" w:rsidR="00DD2EC9" w:rsidRPr="00E126C6" w:rsidRDefault="00DD2EC9" w:rsidP="00301FE0">
      <w:pPr>
        <w:pStyle w:val="SpecNote"/>
        <w:spacing w:line="360" w:lineRule="auto"/>
        <w:outlineLvl w:val="9"/>
      </w:pPr>
    </w:p>
    <w:p w14:paraId="73C339CD" w14:textId="77777777" w:rsidR="008E76A4" w:rsidRPr="00E126C6" w:rsidRDefault="008E76A4" w:rsidP="00DD2EC9">
      <w:pPr>
        <w:pStyle w:val="Level2"/>
      </w:pPr>
      <w:r w:rsidRPr="00E126C6">
        <w:lastRenderedPageBreak/>
        <w:t>Meeting Agenda</w:t>
      </w:r>
      <w:r w:rsidR="00E126C6" w:rsidRPr="00E126C6">
        <w:t xml:space="preserve">: </w:t>
      </w:r>
      <w:r w:rsidRPr="00E126C6">
        <w:t>Distribute agenda to participants minimum 3 days before meeting.</w:t>
      </w:r>
    </w:p>
    <w:p w14:paraId="238D52DA" w14:textId="77777777" w:rsidR="008E76A4" w:rsidRPr="00E126C6" w:rsidRDefault="008E76A4" w:rsidP="00DD2EC9">
      <w:pPr>
        <w:pStyle w:val="Level3"/>
      </w:pPr>
      <w:r w:rsidRPr="00E126C6">
        <w:t>Installation schedule.</w:t>
      </w:r>
    </w:p>
    <w:p w14:paraId="7FB045E4" w14:textId="77777777" w:rsidR="008E76A4" w:rsidRPr="00E126C6" w:rsidRDefault="008E76A4" w:rsidP="00DD2EC9">
      <w:pPr>
        <w:pStyle w:val="Level3"/>
      </w:pPr>
      <w:r w:rsidRPr="00E126C6">
        <w:t>Installation sequence.</w:t>
      </w:r>
    </w:p>
    <w:p w14:paraId="28762DB9" w14:textId="77777777" w:rsidR="008E76A4" w:rsidRPr="00E126C6" w:rsidRDefault="008E76A4" w:rsidP="00DD2EC9">
      <w:pPr>
        <w:pStyle w:val="Level3"/>
      </w:pPr>
      <w:r w:rsidRPr="00E126C6">
        <w:t>Preparatory work.</w:t>
      </w:r>
    </w:p>
    <w:p w14:paraId="58C4C947" w14:textId="77777777" w:rsidR="008E76A4" w:rsidRPr="00E126C6" w:rsidRDefault="008E76A4" w:rsidP="00DD2EC9">
      <w:pPr>
        <w:pStyle w:val="Level3"/>
      </w:pPr>
      <w:r w:rsidRPr="00E126C6">
        <w:t>Protection before, during, and after installation.</w:t>
      </w:r>
    </w:p>
    <w:p w14:paraId="106A960B" w14:textId="77777777" w:rsidR="008E76A4" w:rsidRPr="00E126C6" w:rsidRDefault="008E76A4" w:rsidP="00DD2EC9">
      <w:pPr>
        <w:pStyle w:val="Level3"/>
      </w:pPr>
      <w:r w:rsidRPr="00E126C6">
        <w:t>Installation.</w:t>
      </w:r>
    </w:p>
    <w:p w14:paraId="640AD107" w14:textId="77777777" w:rsidR="008E76A4" w:rsidRPr="00E126C6" w:rsidRDefault="008E76A4" w:rsidP="00DD2EC9">
      <w:pPr>
        <w:pStyle w:val="Level3"/>
      </w:pPr>
      <w:r w:rsidRPr="00E126C6">
        <w:t>Terminations.</w:t>
      </w:r>
    </w:p>
    <w:p w14:paraId="0E01D9C1" w14:textId="77777777" w:rsidR="008E76A4" w:rsidRPr="00E126C6" w:rsidRDefault="008E76A4" w:rsidP="00DD2EC9">
      <w:pPr>
        <w:pStyle w:val="Level3"/>
      </w:pPr>
      <w:r w:rsidRPr="00E126C6">
        <w:t>Transitions and connections to other work.</w:t>
      </w:r>
    </w:p>
    <w:p w14:paraId="780B7D47" w14:textId="77777777" w:rsidR="008E76A4" w:rsidRPr="00E126C6" w:rsidRDefault="008E76A4" w:rsidP="00DD2EC9">
      <w:pPr>
        <w:pStyle w:val="Level3"/>
      </w:pPr>
      <w:r w:rsidRPr="00E126C6">
        <w:t>Inspecting and testing.</w:t>
      </w:r>
    </w:p>
    <w:p w14:paraId="6BD20786" w14:textId="77777777" w:rsidR="008E76A4" w:rsidRPr="00E126C6" w:rsidRDefault="008E76A4" w:rsidP="00DD2EC9">
      <w:pPr>
        <w:pStyle w:val="Level3"/>
      </w:pPr>
      <w:r w:rsidRPr="00E126C6">
        <w:t>Other items affecting successful completion.</w:t>
      </w:r>
    </w:p>
    <w:p w14:paraId="73778DE5" w14:textId="77777777" w:rsidR="008E76A4" w:rsidRPr="00E126C6" w:rsidRDefault="008E76A4" w:rsidP="00DD2EC9">
      <w:pPr>
        <w:pStyle w:val="Level3"/>
      </w:pPr>
      <w:r w:rsidRPr="00E126C6">
        <w:t>Pull out of fasteners.</w:t>
      </w:r>
    </w:p>
    <w:p w14:paraId="4C8B91E3" w14:textId="77777777" w:rsidR="008E76A4" w:rsidRPr="00E126C6" w:rsidRDefault="008E76A4" w:rsidP="00DD2EC9">
      <w:pPr>
        <w:pStyle w:val="Level3"/>
      </w:pPr>
      <w:r w:rsidRPr="00E126C6">
        <w:t>Material storage, including roof deck load limitations.</w:t>
      </w:r>
    </w:p>
    <w:p w14:paraId="21688982" w14:textId="77777777" w:rsidR="008E76A4" w:rsidRPr="00E126C6" w:rsidRDefault="008E76A4" w:rsidP="00DD2EC9">
      <w:pPr>
        <w:pStyle w:val="Level2"/>
      </w:pPr>
      <w:r w:rsidRPr="00E126C6">
        <w:t>Document and distribute meeting minutes to participants to record decisions affecting installation.</w:t>
      </w:r>
    </w:p>
    <w:p w14:paraId="4270041D" w14:textId="77777777" w:rsidR="008E76A4" w:rsidRPr="00E126C6" w:rsidRDefault="008E76A4" w:rsidP="00F24BD9">
      <w:pPr>
        <w:pStyle w:val="ArticleB"/>
        <w:outlineLvl w:val="1"/>
      </w:pPr>
      <w:r w:rsidRPr="00E126C6">
        <w:t>SUBMITTALS</w:t>
      </w:r>
    </w:p>
    <w:p w14:paraId="5E5A95BD" w14:textId="77777777" w:rsidR="008E76A4" w:rsidRPr="00E126C6" w:rsidRDefault="008E76A4" w:rsidP="00DD2EC9">
      <w:pPr>
        <w:pStyle w:val="Level1"/>
      </w:pPr>
      <w:r w:rsidRPr="00E126C6">
        <w:t>Submittal Procedures</w:t>
      </w:r>
      <w:r w:rsidR="00E126C6" w:rsidRPr="00E126C6">
        <w:t>: Section 01 33 23</w:t>
      </w:r>
      <w:r w:rsidRPr="00E126C6">
        <w:t>, SHOP DRAWINGS, PRODUCT DATA, AND SAMPLES.</w:t>
      </w:r>
    </w:p>
    <w:p w14:paraId="542F5F42" w14:textId="77777777" w:rsidR="008E76A4" w:rsidRPr="00E126C6" w:rsidRDefault="008E76A4" w:rsidP="00DD2EC9">
      <w:pPr>
        <w:pStyle w:val="Level1"/>
      </w:pPr>
      <w:r w:rsidRPr="00E126C6">
        <w:t>Submittal Drawings</w:t>
      </w:r>
      <w:r w:rsidR="00E126C6" w:rsidRPr="00E126C6">
        <w:t>:</w:t>
      </w:r>
    </w:p>
    <w:p w14:paraId="38663A86" w14:textId="77777777" w:rsidR="008E76A4" w:rsidRPr="00E126C6" w:rsidRDefault="008E76A4" w:rsidP="00DD2EC9">
      <w:pPr>
        <w:pStyle w:val="Level2"/>
      </w:pPr>
      <w:r w:rsidRPr="00E126C6">
        <w:t>Roofing membrane layout.</w:t>
      </w:r>
    </w:p>
    <w:p w14:paraId="44DFEE76" w14:textId="77777777" w:rsidR="008E76A4" w:rsidRDefault="008E76A4" w:rsidP="00301FE0">
      <w:pPr>
        <w:pStyle w:val="SpecNote"/>
        <w:outlineLvl w:val="9"/>
      </w:pPr>
      <w:r w:rsidRPr="00E126C6">
        <w:t>SPEC WRITER NOTE</w:t>
      </w:r>
      <w:r w:rsidR="00E126C6" w:rsidRPr="00E126C6">
        <w:t xml:space="preserve">: </w:t>
      </w:r>
      <w:r w:rsidRPr="00E126C6">
        <w:t>Retain paragraph below for mechanically fastened membrane.</w:t>
      </w:r>
    </w:p>
    <w:p w14:paraId="5DCBFF27" w14:textId="77777777" w:rsidR="00DD2EC9" w:rsidRPr="00E126C6" w:rsidRDefault="00DD2EC9" w:rsidP="00301FE0">
      <w:pPr>
        <w:pStyle w:val="SpecNote"/>
        <w:spacing w:line="360" w:lineRule="auto"/>
        <w:outlineLvl w:val="9"/>
      </w:pPr>
    </w:p>
    <w:p w14:paraId="760876A6" w14:textId="77777777" w:rsidR="008E76A4" w:rsidRPr="00E126C6" w:rsidRDefault="008E76A4" w:rsidP="00DD2EC9">
      <w:pPr>
        <w:pStyle w:val="Level2"/>
      </w:pPr>
      <w:r w:rsidRPr="00E126C6">
        <w:t>Roofing membrane fastener pattern and spacing.</w:t>
      </w:r>
    </w:p>
    <w:p w14:paraId="3DBCA555" w14:textId="77777777" w:rsidR="008E76A4" w:rsidRPr="00E126C6" w:rsidRDefault="008E76A4" w:rsidP="00DD2EC9">
      <w:pPr>
        <w:pStyle w:val="Level2"/>
      </w:pPr>
      <w:r w:rsidRPr="00E126C6">
        <w:t>Roofing membrane seaming and joint details.</w:t>
      </w:r>
    </w:p>
    <w:p w14:paraId="091F7E6E" w14:textId="77777777" w:rsidR="008E76A4" w:rsidRPr="00E126C6" w:rsidRDefault="008E76A4" w:rsidP="00DD2EC9">
      <w:pPr>
        <w:pStyle w:val="Level2"/>
      </w:pPr>
      <w:r w:rsidRPr="00E126C6">
        <w:t>Roof membrane penetration details.</w:t>
      </w:r>
    </w:p>
    <w:p w14:paraId="1841FF8E" w14:textId="77777777" w:rsidR="008E76A4" w:rsidRPr="00E126C6" w:rsidRDefault="008E76A4" w:rsidP="00DD2EC9">
      <w:pPr>
        <w:pStyle w:val="Level2"/>
      </w:pPr>
      <w:r w:rsidRPr="00E126C6">
        <w:t>Base flashing and termination details.</w:t>
      </w:r>
    </w:p>
    <w:p w14:paraId="36F5A9E7" w14:textId="77777777" w:rsidR="008E76A4" w:rsidRPr="00E126C6" w:rsidRDefault="008E76A4" w:rsidP="00DD2EC9">
      <w:pPr>
        <w:pStyle w:val="Level2"/>
      </w:pPr>
      <w:r w:rsidRPr="00E126C6">
        <w:t>Paver layout.</w:t>
      </w:r>
    </w:p>
    <w:p w14:paraId="0983C90E" w14:textId="77777777" w:rsidR="008E76A4" w:rsidRPr="00E126C6" w:rsidRDefault="008E76A4" w:rsidP="00DD2EC9">
      <w:pPr>
        <w:pStyle w:val="Level2"/>
      </w:pPr>
      <w:r w:rsidRPr="00E126C6">
        <w:t>Paver anchoring locations and details.</w:t>
      </w:r>
    </w:p>
    <w:p w14:paraId="1FC4D22A" w14:textId="77777777" w:rsidR="008E76A4" w:rsidRPr="00E126C6" w:rsidRDefault="008E76A4" w:rsidP="00DD2EC9">
      <w:pPr>
        <w:pStyle w:val="Level2"/>
      </w:pPr>
      <w:proofErr w:type="spellStart"/>
      <w:r w:rsidRPr="00E126C6">
        <w:t>Nailers</w:t>
      </w:r>
      <w:proofErr w:type="spellEnd"/>
      <w:r w:rsidRPr="00E126C6">
        <w:t xml:space="preserve"> and cants.</w:t>
      </w:r>
    </w:p>
    <w:p w14:paraId="5CBF51F3" w14:textId="77777777" w:rsidR="008E76A4" w:rsidRPr="00E126C6" w:rsidRDefault="008E76A4" w:rsidP="00DD2EC9">
      <w:pPr>
        <w:pStyle w:val="Level1"/>
      </w:pPr>
      <w:r w:rsidRPr="00E126C6">
        <w:t>Manufacturer's Literature and Data</w:t>
      </w:r>
      <w:r w:rsidR="00E126C6" w:rsidRPr="00E126C6">
        <w:t>:</w:t>
      </w:r>
    </w:p>
    <w:p w14:paraId="32B7B610" w14:textId="77777777" w:rsidR="008E76A4" w:rsidRPr="00E126C6" w:rsidRDefault="008E76A4" w:rsidP="00DD2EC9">
      <w:pPr>
        <w:pStyle w:val="Level2"/>
      </w:pPr>
      <w:r w:rsidRPr="00E126C6">
        <w:t>Description of each product.</w:t>
      </w:r>
    </w:p>
    <w:p w14:paraId="4CD05509" w14:textId="77777777" w:rsidR="008E76A4" w:rsidRPr="00E126C6" w:rsidRDefault="008E76A4" w:rsidP="00DD2EC9">
      <w:pPr>
        <w:pStyle w:val="Level2"/>
      </w:pPr>
      <w:r w:rsidRPr="00E126C6">
        <w:t>Minimum fastener pullout resistance.</w:t>
      </w:r>
    </w:p>
    <w:p w14:paraId="6F5B1036" w14:textId="77777777" w:rsidR="008E76A4" w:rsidRPr="00E126C6" w:rsidRDefault="008E76A4" w:rsidP="00DD2EC9">
      <w:pPr>
        <w:pStyle w:val="Level2"/>
      </w:pPr>
      <w:r w:rsidRPr="00E126C6">
        <w:t>Installation instructions.</w:t>
      </w:r>
    </w:p>
    <w:p w14:paraId="1389CE92" w14:textId="77777777" w:rsidR="008E76A4" w:rsidRPr="00E126C6" w:rsidRDefault="008E76A4" w:rsidP="00DD2EC9">
      <w:pPr>
        <w:pStyle w:val="Level2"/>
      </w:pPr>
      <w:r w:rsidRPr="00E126C6">
        <w:t>Warranty.</w:t>
      </w:r>
    </w:p>
    <w:p w14:paraId="28C680B2" w14:textId="77777777" w:rsidR="008E76A4" w:rsidRPr="00E126C6" w:rsidRDefault="008E76A4" w:rsidP="00DD2EC9">
      <w:pPr>
        <w:pStyle w:val="Level1"/>
      </w:pPr>
      <w:r w:rsidRPr="00E126C6">
        <w:t>Samples</w:t>
      </w:r>
      <w:r w:rsidR="00E126C6" w:rsidRPr="00E126C6">
        <w:t>:</w:t>
      </w:r>
    </w:p>
    <w:p w14:paraId="6243F558" w14:textId="77777777" w:rsidR="008E76A4" w:rsidRPr="00E126C6" w:rsidRDefault="008E76A4" w:rsidP="00DD2EC9">
      <w:pPr>
        <w:pStyle w:val="Level2"/>
      </w:pPr>
      <w:r w:rsidRPr="00E126C6">
        <w:t>Roofing Membrane</w:t>
      </w:r>
      <w:r w:rsidR="00E126C6" w:rsidRPr="00E126C6">
        <w:t xml:space="preserve">: </w:t>
      </w:r>
      <w:r w:rsidRPr="00E126C6">
        <w:t>150</w:t>
      </w:r>
      <w:r w:rsidR="00E126C6" w:rsidRPr="00E126C6">
        <w:t> mm (</w:t>
      </w:r>
      <w:r w:rsidRPr="00E126C6">
        <w:t>6</w:t>
      </w:r>
      <w:r w:rsidR="00E126C6" w:rsidRPr="00E126C6">
        <w:t> inch)</w:t>
      </w:r>
      <w:r w:rsidRPr="00E126C6">
        <w:t xml:space="preserve"> square.</w:t>
      </w:r>
    </w:p>
    <w:p w14:paraId="64281226" w14:textId="77777777" w:rsidR="008E76A4" w:rsidRPr="00E126C6" w:rsidRDefault="008E76A4" w:rsidP="00DD2EC9">
      <w:pPr>
        <w:pStyle w:val="Level2"/>
      </w:pPr>
      <w:r w:rsidRPr="00E126C6">
        <w:t>Base Flashing</w:t>
      </w:r>
      <w:r w:rsidR="00E126C6" w:rsidRPr="00E126C6">
        <w:t xml:space="preserve">: </w:t>
      </w:r>
      <w:r w:rsidRPr="00E126C6">
        <w:t>150</w:t>
      </w:r>
      <w:r w:rsidR="00E126C6" w:rsidRPr="00E126C6">
        <w:t> mm (</w:t>
      </w:r>
      <w:r w:rsidRPr="00E126C6">
        <w:t>6</w:t>
      </w:r>
      <w:r w:rsidR="00E126C6" w:rsidRPr="00E126C6">
        <w:t> inch)</w:t>
      </w:r>
      <w:r w:rsidRPr="00E126C6">
        <w:t xml:space="preserve"> square.</w:t>
      </w:r>
    </w:p>
    <w:p w14:paraId="704D2C32" w14:textId="77777777" w:rsidR="008E76A4" w:rsidRPr="00E126C6" w:rsidRDefault="008E76A4" w:rsidP="00DD2EC9">
      <w:pPr>
        <w:pStyle w:val="Level2"/>
      </w:pPr>
      <w:r w:rsidRPr="00E126C6">
        <w:t>Fasteners</w:t>
      </w:r>
      <w:r w:rsidR="00E126C6" w:rsidRPr="00E126C6">
        <w:t xml:space="preserve">: </w:t>
      </w:r>
      <w:r w:rsidRPr="00E126C6">
        <w:t>Each type.</w:t>
      </w:r>
    </w:p>
    <w:p w14:paraId="5BA565AF" w14:textId="77777777" w:rsidR="008E76A4" w:rsidRPr="00E126C6" w:rsidRDefault="008E76A4" w:rsidP="00DD2EC9">
      <w:pPr>
        <w:pStyle w:val="Level2"/>
      </w:pPr>
      <w:r w:rsidRPr="00E126C6">
        <w:lastRenderedPageBreak/>
        <w:t>Roofing Membrane Seam</w:t>
      </w:r>
      <w:r w:rsidR="00E126C6" w:rsidRPr="00E126C6">
        <w:t xml:space="preserve">: </w:t>
      </w:r>
      <w:r w:rsidRPr="00E126C6">
        <w:t>300</w:t>
      </w:r>
      <w:r w:rsidR="00E126C6" w:rsidRPr="00E126C6">
        <w:t> mm (</w:t>
      </w:r>
      <w:r w:rsidRPr="00E126C6">
        <w:t>12</w:t>
      </w:r>
      <w:r w:rsidR="00E126C6" w:rsidRPr="00E126C6">
        <w:t> inches)</w:t>
      </w:r>
      <w:r w:rsidRPr="00E126C6">
        <w:t xml:space="preserve"> square.</w:t>
      </w:r>
    </w:p>
    <w:p w14:paraId="733ADD96" w14:textId="77777777" w:rsidR="008E76A4" w:rsidRPr="00E126C6" w:rsidRDefault="008E76A4" w:rsidP="00DD2EC9">
      <w:pPr>
        <w:pStyle w:val="Level1"/>
      </w:pPr>
      <w:r w:rsidRPr="00E126C6">
        <w:t>Sustainable Construction Submittals</w:t>
      </w:r>
      <w:r w:rsidR="00E126C6" w:rsidRPr="00E126C6">
        <w:t>:</w:t>
      </w:r>
    </w:p>
    <w:p w14:paraId="3453BCBA" w14:textId="77777777" w:rsidR="008E76A4" w:rsidRDefault="008E76A4" w:rsidP="00301FE0">
      <w:pPr>
        <w:pStyle w:val="SpecNote"/>
        <w:outlineLvl w:val="9"/>
      </w:pPr>
      <w:r w:rsidRPr="00E126C6">
        <w:t>SPEC WRITER NOTE</w:t>
      </w:r>
      <w:r w:rsidR="00E126C6" w:rsidRPr="00E126C6">
        <w:t xml:space="preserve">: </w:t>
      </w:r>
      <w:r w:rsidRPr="00E126C6">
        <w:t>Retain sustainable construction submittals appropriate to product.</w:t>
      </w:r>
    </w:p>
    <w:p w14:paraId="0B7C0184" w14:textId="77777777" w:rsidR="00DD2EC9" w:rsidRPr="00E126C6" w:rsidRDefault="00DD2EC9" w:rsidP="00301FE0">
      <w:pPr>
        <w:pStyle w:val="SpecNote"/>
        <w:spacing w:line="360" w:lineRule="auto"/>
        <w:outlineLvl w:val="9"/>
      </w:pPr>
    </w:p>
    <w:p w14:paraId="2F52E58B" w14:textId="77777777" w:rsidR="008E76A4" w:rsidRPr="00E126C6" w:rsidRDefault="008E76A4" w:rsidP="00DD2EC9">
      <w:pPr>
        <w:pStyle w:val="Level2"/>
      </w:pPr>
      <w:r w:rsidRPr="00E126C6">
        <w:t>Solar Reflectance Index (SRI) for roof membrane.</w:t>
      </w:r>
    </w:p>
    <w:p w14:paraId="1A3CCF01" w14:textId="77777777" w:rsidR="008E76A4" w:rsidRPr="00E126C6" w:rsidRDefault="008E76A4" w:rsidP="00DD2EC9">
      <w:pPr>
        <w:pStyle w:val="Level2"/>
      </w:pPr>
      <w:r w:rsidRPr="00E126C6">
        <w:t>Biobased Content</w:t>
      </w:r>
      <w:r w:rsidR="00E126C6" w:rsidRPr="00E126C6">
        <w:t>:</w:t>
      </w:r>
    </w:p>
    <w:p w14:paraId="29DE141C" w14:textId="77777777" w:rsidR="008E76A4" w:rsidRPr="00E126C6" w:rsidRDefault="008E76A4" w:rsidP="00DD2EC9">
      <w:pPr>
        <w:pStyle w:val="Level3"/>
      </w:pPr>
      <w:r w:rsidRPr="00E126C6">
        <w:t>Show type and quantity for each product.</w:t>
      </w:r>
    </w:p>
    <w:p w14:paraId="47B6393C" w14:textId="77777777" w:rsidR="008E76A4" w:rsidRPr="00E126C6" w:rsidRDefault="008E76A4" w:rsidP="00DD2EC9">
      <w:pPr>
        <w:pStyle w:val="Level2"/>
      </w:pPr>
      <w:r w:rsidRPr="00E126C6">
        <w:t>Low Pollutant</w:t>
      </w:r>
      <w:r w:rsidR="00E126C6" w:rsidRPr="00E126C6">
        <w:noBreakHyphen/>
      </w:r>
      <w:r w:rsidRPr="00E126C6">
        <w:t>Emitting Materials</w:t>
      </w:r>
      <w:r w:rsidR="00E126C6" w:rsidRPr="00E126C6">
        <w:t>:</w:t>
      </w:r>
    </w:p>
    <w:p w14:paraId="34BE7C14" w14:textId="77777777" w:rsidR="008E76A4" w:rsidRPr="00E126C6" w:rsidRDefault="008E76A4" w:rsidP="00DD2EC9">
      <w:pPr>
        <w:pStyle w:val="Level3"/>
      </w:pPr>
      <w:r w:rsidRPr="00E126C6">
        <w:t>Show volatile organic compound types and quantities.</w:t>
      </w:r>
    </w:p>
    <w:p w14:paraId="0AAAD779" w14:textId="77777777" w:rsidR="008E76A4" w:rsidRPr="00E126C6" w:rsidRDefault="008E76A4" w:rsidP="00DD2EC9">
      <w:pPr>
        <w:pStyle w:val="Level2"/>
      </w:pPr>
      <w:r w:rsidRPr="00E126C6">
        <w:t>Energy Star label for roofing membrane.</w:t>
      </w:r>
    </w:p>
    <w:p w14:paraId="5718E604" w14:textId="77777777" w:rsidR="008E76A4" w:rsidRPr="00E126C6" w:rsidRDefault="008E76A4" w:rsidP="00DD2EC9">
      <w:pPr>
        <w:pStyle w:val="Level1"/>
      </w:pPr>
      <w:r w:rsidRPr="00E126C6">
        <w:t>Certificates</w:t>
      </w:r>
      <w:r w:rsidR="00E126C6" w:rsidRPr="00E126C6">
        <w:t xml:space="preserve">: </w:t>
      </w:r>
      <w:r w:rsidRPr="00E126C6">
        <w:t>Certify products comply with specifications.</w:t>
      </w:r>
    </w:p>
    <w:p w14:paraId="713D15F8" w14:textId="77777777" w:rsidR="008E76A4" w:rsidRPr="00E126C6" w:rsidRDefault="008E76A4" w:rsidP="00DD2EC9">
      <w:pPr>
        <w:pStyle w:val="Level2"/>
      </w:pPr>
      <w:r w:rsidRPr="00E126C6">
        <w:t>Fire and windstorm classification.</w:t>
      </w:r>
    </w:p>
    <w:p w14:paraId="4F80C839" w14:textId="77777777" w:rsidR="008E76A4" w:rsidRDefault="008E76A4" w:rsidP="00301FE0">
      <w:pPr>
        <w:pStyle w:val="SpecNote"/>
        <w:outlineLvl w:val="9"/>
      </w:pPr>
      <w:r w:rsidRPr="00E126C6">
        <w:t>SPEC WRITER NOTE</w:t>
      </w:r>
      <w:r w:rsidR="00E126C6" w:rsidRPr="00E126C6">
        <w:t xml:space="preserve">: </w:t>
      </w:r>
      <w:r w:rsidRPr="00E126C6">
        <w:t>Retain paragraph below for Florida and Gulf coast projects.</w:t>
      </w:r>
    </w:p>
    <w:p w14:paraId="1A8E19BC" w14:textId="77777777" w:rsidR="00DD2EC9" w:rsidRPr="00E126C6" w:rsidRDefault="00DD2EC9" w:rsidP="00301FE0">
      <w:pPr>
        <w:pStyle w:val="SpecNote"/>
        <w:spacing w:line="360" w:lineRule="auto"/>
        <w:outlineLvl w:val="9"/>
      </w:pPr>
    </w:p>
    <w:p w14:paraId="587E11C5" w14:textId="77777777" w:rsidR="008E76A4" w:rsidRPr="00E126C6" w:rsidRDefault="008E76A4" w:rsidP="00DD2EC9">
      <w:pPr>
        <w:pStyle w:val="Level2"/>
      </w:pPr>
      <w:r w:rsidRPr="00E126C6">
        <w:t>High wind zone design requirements.</w:t>
      </w:r>
    </w:p>
    <w:p w14:paraId="777C8F8D" w14:textId="77777777" w:rsidR="008E76A4" w:rsidRPr="00E126C6" w:rsidRDefault="008E76A4" w:rsidP="00DD2EC9">
      <w:pPr>
        <w:pStyle w:val="Level2"/>
      </w:pPr>
      <w:r w:rsidRPr="00E126C6">
        <w:t>Energy performance requirements.</w:t>
      </w:r>
    </w:p>
    <w:p w14:paraId="009BFE07" w14:textId="77777777" w:rsidR="008E76A4" w:rsidRPr="00E126C6" w:rsidRDefault="008E76A4" w:rsidP="00DD2EC9">
      <w:pPr>
        <w:pStyle w:val="Level1"/>
      </w:pPr>
      <w:r w:rsidRPr="00E126C6">
        <w:t>Qualifications</w:t>
      </w:r>
      <w:r w:rsidR="00E126C6" w:rsidRPr="00E126C6">
        <w:t xml:space="preserve">: </w:t>
      </w:r>
      <w:r w:rsidRPr="00E126C6">
        <w:t>Substantiate qualifications comply with specifications.</w:t>
      </w:r>
    </w:p>
    <w:p w14:paraId="7B6CF1EF" w14:textId="77777777" w:rsidR="008E76A4" w:rsidRPr="00E126C6" w:rsidRDefault="008E76A4" w:rsidP="00DD2EC9">
      <w:pPr>
        <w:pStyle w:val="Level2"/>
      </w:pPr>
      <w:r w:rsidRPr="00E126C6">
        <w:t>Installer, including supervisors with project experience list.</w:t>
      </w:r>
    </w:p>
    <w:p w14:paraId="1D8A6227" w14:textId="77777777" w:rsidR="008E76A4" w:rsidRPr="00E126C6" w:rsidRDefault="008E76A4" w:rsidP="00DD2EC9">
      <w:pPr>
        <w:pStyle w:val="Level2"/>
      </w:pPr>
      <w:r w:rsidRPr="00E126C6">
        <w:t>Manufacturer's field representative with project experience list.</w:t>
      </w:r>
    </w:p>
    <w:p w14:paraId="60E428A4" w14:textId="77777777" w:rsidR="008E76A4" w:rsidRPr="00E126C6" w:rsidRDefault="008E76A4" w:rsidP="00DD2EC9">
      <w:pPr>
        <w:pStyle w:val="Level1"/>
      </w:pPr>
      <w:r w:rsidRPr="00E126C6">
        <w:t>Field quality control reports.</w:t>
      </w:r>
    </w:p>
    <w:p w14:paraId="2BF7F771" w14:textId="77777777" w:rsidR="008E76A4" w:rsidRDefault="008E76A4" w:rsidP="00301FE0">
      <w:pPr>
        <w:pStyle w:val="SpecNote"/>
        <w:outlineLvl w:val="9"/>
      </w:pPr>
      <w:r w:rsidRPr="00E126C6">
        <w:t>SPEC WRITER NOTE</w:t>
      </w:r>
      <w:r w:rsidR="00E126C6" w:rsidRPr="00E126C6">
        <w:t xml:space="preserve">: </w:t>
      </w:r>
      <w:r w:rsidRPr="00E126C6">
        <w:t>Retain paragraph below for reroofing projects.</w:t>
      </w:r>
    </w:p>
    <w:p w14:paraId="62DC780D" w14:textId="77777777" w:rsidR="00DD2EC9" w:rsidRPr="00E126C6" w:rsidRDefault="00DD2EC9" w:rsidP="00301FE0">
      <w:pPr>
        <w:pStyle w:val="SpecNote"/>
        <w:spacing w:line="360" w:lineRule="auto"/>
        <w:outlineLvl w:val="9"/>
      </w:pPr>
    </w:p>
    <w:p w14:paraId="3EF667EF" w14:textId="77777777" w:rsidR="008E76A4" w:rsidRPr="00E126C6" w:rsidRDefault="008E76A4" w:rsidP="00DD2EC9">
      <w:pPr>
        <w:pStyle w:val="Level1"/>
      </w:pPr>
      <w:r w:rsidRPr="00E126C6">
        <w:t>Temporary protection plan. Include list of proposed temporary materials.</w:t>
      </w:r>
    </w:p>
    <w:p w14:paraId="0DFE142B" w14:textId="77777777" w:rsidR="008E76A4" w:rsidRPr="00E126C6" w:rsidRDefault="008E76A4" w:rsidP="00DD2EC9">
      <w:pPr>
        <w:pStyle w:val="Level1"/>
      </w:pPr>
      <w:r w:rsidRPr="00E126C6">
        <w:t>Operation and Maintenance Data</w:t>
      </w:r>
      <w:r w:rsidR="00E126C6" w:rsidRPr="00E126C6">
        <w:t>:</w:t>
      </w:r>
    </w:p>
    <w:p w14:paraId="67586F04" w14:textId="77777777" w:rsidR="008E76A4" w:rsidRPr="00E126C6" w:rsidRDefault="008E76A4" w:rsidP="00DD2EC9">
      <w:pPr>
        <w:pStyle w:val="Level2"/>
      </w:pPr>
      <w:r w:rsidRPr="00E126C6">
        <w:t>Maintenance instructions.</w:t>
      </w:r>
    </w:p>
    <w:p w14:paraId="46A7CB89" w14:textId="77777777" w:rsidR="008E76A4" w:rsidRPr="00E126C6" w:rsidRDefault="008E76A4" w:rsidP="00F24BD9">
      <w:pPr>
        <w:pStyle w:val="ArticleB"/>
        <w:outlineLvl w:val="1"/>
      </w:pPr>
      <w:r w:rsidRPr="00E126C6">
        <w:t>QUALITY ASSURANCE</w:t>
      </w:r>
    </w:p>
    <w:p w14:paraId="2E3833DE" w14:textId="77777777" w:rsidR="008E76A4" w:rsidRPr="00E126C6" w:rsidRDefault="008E76A4" w:rsidP="00DD2EC9">
      <w:pPr>
        <w:pStyle w:val="Level1"/>
      </w:pPr>
      <w:r w:rsidRPr="00E126C6">
        <w:t>Installer Qualifications</w:t>
      </w:r>
      <w:r w:rsidR="00E126C6" w:rsidRPr="00E126C6">
        <w:t>:</w:t>
      </w:r>
    </w:p>
    <w:p w14:paraId="3D2A911C" w14:textId="77777777" w:rsidR="008E76A4" w:rsidRPr="00E126C6" w:rsidRDefault="008E76A4" w:rsidP="00DD2EC9">
      <w:pPr>
        <w:pStyle w:val="Level2"/>
      </w:pPr>
      <w:r w:rsidRPr="00E126C6">
        <w:t>Approved by roofing system manufacturer as installer for roofing system with specified warranty.</w:t>
      </w:r>
    </w:p>
    <w:p w14:paraId="250DA143" w14:textId="77777777" w:rsidR="008E76A4" w:rsidRPr="00E126C6" w:rsidRDefault="008E76A4" w:rsidP="00DD2EC9">
      <w:pPr>
        <w:pStyle w:val="Level2"/>
      </w:pPr>
      <w:r w:rsidRPr="00E126C6">
        <w:t>Regularly installs specified products.</w:t>
      </w:r>
    </w:p>
    <w:p w14:paraId="16F042C3" w14:textId="77777777" w:rsidR="008E76A4" w:rsidRPr="00E126C6" w:rsidRDefault="008E76A4" w:rsidP="00DD2EC9">
      <w:pPr>
        <w:pStyle w:val="Level2"/>
      </w:pPr>
      <w:r w:rsidRPr="00E126C6">
        <w:t>Installed specified products with satisfactory service on five similar installations for minimum five years.</w:t>
      </w:r>
    </w:p>
    <w:p w14:paraId="1A3DE7E4" w14:textId="77777777" w:rsidR="008E76A4" w:rsidRPr="00E126C6" w:rsidRDefault="008E76A4" w:rsidP="00DD2EC9">
      <w:pPr>
        <w:pStyle w:val="Level3"/>
      </w:pPr>
      <w:r w:rsidRPr="00E126C6">
        <w:t>Project Experience List</w:t>
      </w:r>
      <w:r w:rsidR="00E126C6" w:rsidRPr="00E126C6">
        <w:t xml:space="preserve">: </w:t>
      </w:r>
      <w:r w:rsidRPr="00E126C6">
        <w:t>Provide contact names and addresses for completed projects.</w:t>
      </w:r>
    </w:p>
    <w:p w14:paraId="53F5E062" w14:textId="77777777" w:rsidR="008E76A4" w:rsidRPr="00E126C6" w:rsidRDefault="008E76A4" w:rsidP="00DD2EC9">
      <w:pPr>
        <w:pStyle w:val="Level2"/>
      </w:pPr>
      <w:r w:rsidRPr="00E126C6">
        <w:lastRenderedPageBreak/>
        <w:t>Employs full</w:t>
      </w:r>
      <w:r w:rsidR="00E126C6" w:rsidRPr="00E126C6">
        <w:noBreakHyphen/>
      </w:r>
      <w:r w:rsidRPr="00E126C6">
        <w:t>time supervisors experienced installing specified system and able to communicate with Contracting Officer's Representative and installer's personnel.</w:t>
      </w:r>
    </w:p>
    <w:p w14:paraId="1AADDF2E" w14:textId="77777777" w:rsidR="008E76A4" w:rsidRPr="00E126C6" w:rsidRDefault="008E76A4" w:rsidP="00DD2EC9">
      <w:pPr>
        <w:pStyle w:val="Level1"/>
      </w:pPr>
      <w:r w:rsidRPr="00E126C6">
        <w:t>Manufacturer's Field Representative</w:t>
      </w:r>
      <w:r w:rsidR="00E126C6" w:rsidRPr="00E126C6">
        <w:t>:</w:t>
      </w:r>
    </w:p>
    <w:p w14:paraId="1B579771" w14:textId="77777777" w:rsidR="008E76A4" w:rsidRPr="00E126C6" w:rsidRDefault="008E76A4" w:rsidP="00DD2EC9">
      <w:pPr>
        <w:pStyle w:val="Level2"/>
      </w:pPr>
      <w:r w:rsidRPr="00E126C6">
        <w:t>Manufacturer's full</w:t>
      </w:r>
      <w:r w:rsidR="00E126C6" w:rsidRPr="00E126C6">
        <w:noBreakHyphen/>
      </w:r>
      <w:r w:rsidRPr="00E126C6">
        <w:t>time technical employee or independent roofing inspector.</w:t>
      </w:r>
    </w:p>
    <w:p w14:paraId="0A599894" w14:textId="309A831B" w:rsidR="008E76A4" w:rsidRDefault="008E76A4" w:rsidP="00DD2EC9">
      <w:pPr>
        <w:pStyle w:val="Level2"/>
      </w:pPr>
      <w:r w:rsidRPr="00E126C6">
        <w:t>Individual certified by Roof Consultants Institute as Registered Roof Observer.</w:t>
      </w:r>
    </w:p>
    <w:p w14:paraId="32A4657F" w14:textId="63AC099F" w:rsidR="009C52BB" w:rsidRDefault="009C52BB" w:rsidP="009C52BB">
      <w:pPr>
        <w:pStyle w:val="Level1"/>
      </w:pPr>
      <w:r w:rsidRPr="009C52BB">
        <w:t>Product/Material Qualifications:</w:t>
      </w:r>
    </w:p>
    <w:p w14:paraId="59FA1045" w14:textId="36ED5FB6" w:rsidR="009C52BB" w:rsidRPr="00E126C6" w:rsidRDefault="009C52BB" w:rsidP="009C52BB">
      <w:pPr>
        <w:pStyle w:val="Level2"/>
      </w:pPr>
      <w:r w:rsidRPr="009C52BB">
        <w:t>All roof coatings shall have a minimum biobased content of 20% in accordance with ASTM D6866 for certification purposes.</w:t>
      </w:r>
    </w:p>
    <w:p w14:paraId="2A3F2708" w14:textId="77777777" w:rsidR="008E76A4" w:rsidRPr="00E126C6" w:rsidRDefault="008E76A4" w:rsidP="00F24BD9">
      <w:pPr>
        <w:pStyle w:val="ArticleB"/>
        <w:outlineLvl w:val="1"/>
      </w:pPr>
      <w:r w:rsidRPr="00E126C6">
        <w:t>DELIVERY</w:t>
      </w:r>
    </w:p>
    <w:p w14:paraId="53C91966" w14:textId="77777777" w:rsidR="008E76A4" w:rsidRPr="00E126C6" w:rsidRDefault="008E76A4" w:rsidP="00DD2EC9">
      <w:pPr>
        <w:pStyle w:val="Level1"/>
      </w:pPr>
      <w:r w:rsidRPr="00E126C6">
        <w:t>Deliver products in manufacturer's original sealed packaging.</w:t>
      </w:r>
    </w:p>
    <w:p w14:paraId="64E0406F" w14:textId="77777777" w:rsidR="008E76A4" w:rsidRPr="00E126C6" w:rsidRDefault="008E76A4" w:rsidP="00DD2EC9">
      <w:pPr>
        <w:pStyle w:val="Level1"/>
      </w:pPr>
      <w:r w:rsidRPr="00E126C6">
        <w:t>Mark packaging, legibly. Indicate manufacturer's name or brand, type, and manufacture date.</w:t>
      </w:r>
    </w:p>
    <w:p w14:paraId="0A14CF20" w14:textId="77777777" w:rsidR="008E76A4" w:rsidRPr="00E126C6" w:rsidRDefault="008E76A4" w:rsidP="00DD2EC9">
      <w:pPr>
        <w:pStyle w:val="Level1"/>
      </w:pPr>
      <w:r w:rsidRPr="00E126C6">
        <w:t>Before installation, return or dispose of products within distorted, damaged, or opened packaging.</w:t>
      </w:r>
    </w:p>
    <w:p w14:paraId="5B5AA835" w14:textId="77777777" w:rsidR="008E76A4" w:rsidRPr="00E126C6" w:rsidRDefault="008E76A4" w:rsidP="00F24BD9">
      <w:pPr>
        <w:pStyle w:val="ArticleB"/>
        <w:outlineLvl w:val="1"/>
      </w:pPr>
      <w:r w:rsidRPr="00E126C6">
        <w:t>STORAGE AND HANDLING</w:t>
      </w:r>
    </w:p>
    <w:p w14:paraId="3FF3F230" w14:textId="77777777" w:rsidR="008E76A4" w:rsidRPr="00E126C6" w:rsidRDefault="008E76A4" w:rsidP="00DD2EC9">
      <w:pPr>
        <w:pStyle w:val="Level1"/>
      </w:pPr>
      <w:r w:rsidRPr="00E126C6">
        <w:t xml:space="preserve">Comply with </w:t>
      </w:r>
      <w:r w:rsidR="00E126C6" w:rsidRPr="00E126C6">
        <w:t>NRCA </w:t>
      </w:r>
      <w:r w:rsidRPr="00E126C6">
        <w:t>Manual storage and handling requirements.</w:t>
      </w:r>
    </w:p>
    <w:p w14:paraId="0C9EFBB9" w14:textId="77777777" w:rsidR="008E76A4" w:rsidRPr="00E126C6" w:rsidRDefault="008E76A4" w:rsidP="00DD2EC9">
      <w:pPr>
        <w:pStyle w:val="Level1"/>
      </w:pPr>
      <w:r w:rsidRPr="00E126C6">
        <w:t>Store products indoors in dry, weathertight facility.</w:t>
      </w:r>
    </w:p>
    <w:p w14:paraId="4A2BAB58" w14:textId="77777777" w:rsidR="008E76A4" w:rsidRPr="00E126C6" w:rsidRDefault="008E76A4" w:rsidP="00DD2EC9">
      <w:pPr>
        <w:pStyle w:val="Level1"/>
      </w:pPr>
      <w:r w:rsidRPr="00E126C6">
        <w:t>Store adhesives according to manufacturer's instructions.</w:t>
      </w:r>
    </w:p>
    <w:p w14:paraId="08591F38" w14:textId="77777777" w:rsidR="008E76A4" w:rsidRPr="00E126C6" w:rsidRDefault="008E76A4" w:rsidP="00DD2EC9">
      <w:pPr>
        <w:pStyle w:val="Level1"/>
      </w:pPr>
      <w:r w:rsidRPr="00E126C6">
        <w:t>Protect products from damage during handling and construction operations.</w:t>
      </w:r>
    </w:p>
    <w:p w14:paraId="5E0F6F6C" w14:textId="77777777" w:rsidR="008E76A4" w:rsidRPr="00E126C6" w:rsidRDefault="008E76A4" w:rsidP="00DD2EC9">
      <w:pPr>
        <w:pStyle w:val="Level1"/>
      </w:pPr>
      <w:r w:rsidRPr="00E126C6">
        <w:t>Products stored on the roof deck must not cause permanent deck deflection.</w:t>
      </w:r>
    </w:p>
    <w:p w14:paraId="11327866" w14:textId="77777777" w:rsidR="008E76A4" w:rsidRPr="00E126C6" w:rsidRDefault="008E76A4" w:rsidP="00DD2EC9">
      <w:pPr>
        <w:pStyle w:val="ArticleB"/>
      </w:pPr>
      <w:r w:rsidRPr="00E126C6">
        <w:t>FIELD CONDITIONS</w:t>
      </w:r>
    </w:p>
    <w:p w14:paraId="5841A5B0" w14:textId="77777777" w:rsidR="008E76A4" w:rsidRPr="00E126C6" w:rsidRDefault="008E76A4" w:rsidP="00DD2EC9">
      <w:pPr>
        <w:pStyle w:val="Level1"/>
      </w:pPr>
      <w:r w:rsidRPr="00E126C6">
        <w:t>Environment</w:t>
      </w:r>
      <w:r w:rsidR="00E126C6" w:rsidRPr="00E126C6">
        <w:t>:</w:t>
      </w:r>
    </w:p>
    <w:p w14:paraId="697E3976" w14:textId="77777777" w:rsidR="008E76A4" w:rsidRDefault="008E76A4" w:rsidP="00301FE0">
      <w:pPr>
        <w:pStyle w:val="SpecNote"/>
        <w:outlineLvl w:val="9"/>
      </w:pPr>
      <w:r w:rsidRPr="00E126C6">
        <w:t>SPEC WRITER NOTE</w:t>
      </w:r>
      <w:r w:rsidR="00E126C6" w:rsidRPr="00E126C6">
        <w:t xml:space="preserve">: </w:t>
      </w:r>
      <w:r w:rsidRPr="00E126C6">
        <w:t>Coordinate installation temperature with available adhesives. Solvent based adhesives can be used at lower temperatures.</w:t>
      </w:r>
    </w:p>
    <w:p w14:paraId="2A6F4C9E" w14:textId="77777777" w:rsidR="00DD2EC9" w:rsidRPr="00E126C6" w:rsidRDefault="00DD2EC9" w:rsidP="00C414C6">
      <w:pPr>
        <w:pStyle w:val="SpecNormal"/>
      </w:pPr>
    </w:p>
    <w:p w14:paraId="0ADB20B2" w14:textId="77777777" w:rsidR="008E76A4" w:rsidRPr="00E126C6" w:rsidRDefault="008E76A4" w:rsidP="00DD2EC9">
      <w:pPr>
        <w:pStyle w:val="Level2"/>
      </w:pPr>
      <w:r w:rsidRPr="00E126C6">
        <w:t>Product Temperature</w:t>
      </w:r>
      <w:r w:rsidR="00E126C6" w:rsidRPr="00E126C6">
        <w:t xml:space="preserve">: </w:t>
      </w:r>
      <w:r w:rsidRPr="00E126C6">
        <w:t>Minimum 4</w:t>
      </w:r>
      <w:r w:rsidR="00E126C6" w:rsidRPr="00E126C6">
        <w:t> degrees C (</w:t>
      </w:r>
      <w:r w:rsidRPr="00E126C6">
        <w:t>40</w:t>
      </w:r>
      <w:r w:rsidR="00E126C6" w:rsidRPr="00E126C6">
        <w:t> degrees F)</w:t>
      </w:r>
      <w:r w:rsidRPr="00E126C6">
        <w:t xml:space="preserve"> and rising before installation.</w:t>
      </w:r>
    </w:p>
    <w:p w14:paraId="1381F13B" w14:textId="77777777" w:rsidR="008E76A4" w:rsidRPr="00E126C6" w:rsidRDefault="008E76A4" w:rsidP="00DD2EC9">
      <w:pPr>
        <w:pStyle w:val="Level2"/>
      </w:pPr>
      <w:r w:rsidRPr="00E126C6">
        <w:t>Weather Limitations</w:t>
      </w:r>
      <w:r w:rsidR="00E126C6" w:rsidRPr="00E126C6">
        <w:t xml:space="preserve">: </w:t>
      </w:r>
      <w:r w:rsidRPr="00E126C6">
        <w:t>Install roofing only during dry current and forecasted weather conditions.</w:t>
      </w:r>
    </w:p>
    <w:p w14:paraId="7B10307C" w14:textId="77777777" w:rsidR="008E76A4" w:rsidRPr="00E126C6" w:rsidRDefault="008E76A4" w:rsidP="00F24BD9">
      <w:pPr>
        <w:pStyle w:val="ArticleB"/>
        <w:outlineLvl w:val="1"/>
      </w:pPr>
      <w:r w:rsidRPr="00E126C6">
        <w:t>WARRANTY</w:t>
      </w:r>
    </w:p>
    <w:p w14:paraId="3720ECE6" w14:textId="77777777" w:rsidR="008E76A4" w:rsidRDefault="008E76A4" w:rsidP="00301FE0">
      <w:pPr>
        <w:pStyle w:val="SpecNote"/>
        <w:outlineLvl w:val="9"/>
      </w:pPr>
      <w:r w:rsidRPr="00E126C6">
        <w:t>SPEC WRITER NOTE</w:t>
      </w:r>
      <w:r w:rsidR="00E126C6" w:rsidRPr="00E126C6">
        <w:t xml:space="preserve">: </w:t>
      </w:r>
      <w:r w:rsidRPr="00E126C6">
        <w:t xml:space="preserve">Always retain construction warranty. FAR includes </w:t>
      </w:r>
      <w:r w:rsidRPr="00E126C6">
        <w:lastRenderedPageBreak/>
        <w:t>Contractor's one year labor and material warranty.</w:t>
      </w:r>
    </w:p>
    <w:p w14:paraId="052D041B" w14:textId="77777777" w:rsidR="00DD2EC9" w:rsidRPr="00E126C6" w:rsidRDefault="00DD2EC9" w:rsidP="00301FE0">
      <w:pPr>
        <w:pStyle w:val="SpecNote"/>
        <w:spacing w:line="360" w:lineRule="auto"/>
        <w:outlineLvl w:val="9"/>
      </w:pPr>
    </w:p>
    <w:p w14:paraId="2B033D67" w14:textId="77777777" w:rsidR="008E76A4" w:rsidRPr="00E126C6" w:rsidRDefault="008E76A4" w:rsidP="00DD2EC9">
      <w:pPr>
        <w:pStyle w:val="Level1"/>
      </w:pPr>
      <w:r w:rsidRPr="00E126C6">
        <w:t>Construction Warranty</w:t>
      </w:r>
      <w:r w:rsidR="00E126C6" w:rsidRPr="00E126C6">
        <w:t xml:space="preserve">: </w:t>
      </w:r>
      <w:r w:rsidRPr="00E126C6">
        <w:t>FAR clause 52.246</w:t>
      </w:r>
      <w:r w:rsidR="00E126C6" w:rsidRPr="00E126C6">
        <w:noBreakHyphen/>
      </w:r>
      <w:r w:rsidRPr="00E126C6">
        <w:t>21, "Warranty of Construction."</w:t>
      </w:r>
    </w:p>
    <w:p w14:paraId="365757BC" w14:textId="77777777" w:rsidR="008E76A4" w:rsidRPr="00E126C6" w:rsidRDefault="008E76A4" w:rsidP="00301FE0">
      <w:pPr>
        <w:pStyle w:val="SpecNote"/>
        <w:outlineLvl w:val="9"/>
      </w:pPr>
      <w:r w:rsidRPr="00E126C6">
        <w:t>SPEC WRITER NOTE</w:t>
      </w:r>
      <w:r w:rsidR="00E126C6" w:rsidRPr="00E126C6">
        <w:t>:</w:t>
      </w:r>
    </w:p>
    <w:p w14:paraId="4FCD8D6E" w14:textId="77777777" w:rsidR="008E76A4" w:rsidRPr="00E126C6" w:rsidRDefault="008E76A4" w:rsidP="00DD2EC9">
      <w:pPr>
        <w:pStyle w:val="SpecNoteNumbered"/>
      </w:pPr>
      <w:r w:rsidRPr="00E126C6">
        <w:t>1. Specify extended manufacturer's warranties for materials only.</w:t>
      </w:r>
    </w:p>
    <w:p w14:paraId="1BB78F67" w14:textId="77777777" w:rsidR="008E76A4" w:rsidRDefault="008E76A4" w:rsidP="00DD2EC9">
      <w:pPr>
        <w:pStyle w:val="SpecNoteNumbered"/>
      </w:pPr>
      <w:r w:rsidRPr="00E126C6">
        <w:t>2. Contracting Officer's Representative must approve specification of a manufacturer's warranty.</w:t>
      </w:r>
    </w:p>
    <w:p w14:paraId="6C051F1C" w14:textId="77777777" w:rsidR="00DD2EC9" w:rsidRPr="00E126C6" w:rsidRDefault="00DD2EC9" w:rsidP="00DD2EC9">
      <w:pPr>
        <w:pStyle w:val="SpecNoteNumbered"/>
        <w:spacing w:line="360" w:lineRule="auto"/>
      </w:pPr>
    </w:p>
    <w:p w14:paraId="1B8753F5" w14:textId="77777777" w:rsidR="008E76A4" w:rsidRPr="00E126C6" w:rsidRDefault="008E76A4" w:rsidP="00DD2EC9">
      <w:pPr>
        <w:pStyle w:val="Level1"/>
      </w:pPr>
      <w:r w:rsidRPr="00E126C6">
        <w:t>Manufacturer's Warranty</w:t>
      </w:r>
      <w:r w:rsidR="00E126C6" w:rsidRPr="00E126C6">
        <w:t xml:space="preserve">: </w:t>
      </w:r>
      <w:r w:rsidRPr="00E126C6">
        <w:t>Warrant roofing system against material and manufacturing defects and agree to repair any leak caused by a defect in the roofing system materials or workmanship of the installer.</w:t>
      </w:r>
    </w:p>
    <w:p w14:paraId="31ACAF4D" w14:textId="77777777" w:rsidR="008E76A4" w:rsidRDefault="008E76A4" w:rsidP="00301FE0">
      <w:pPr>
        <w:pStyle w:val="SpecNote"/>
        <w:outlineLvl w:val="9"/>
      </w:pPr>
      <w:r w:rsidRPr="00E126C6">
        <w:t>SPEC WRITER NOTE</w:t>
      </w:r>
      <w:r w:rsidR="00E126C6" w:rsidRPr="00E126C6">
        <w:t xml:space="preserve">: </w:t>
      </w:r>
      <w:r w:rsidRPr="00E126C6">
        <w:t>Specify customarily available warranty period for specified products.</w:t>
      </w:r>
    </w:p>
    <w:p w14:paraId="48CDF9E2" w14:textId="77777777" w:rsidR="00DD2EC9" w:rsidRPr="00E126C6" w:rsidRDefault="00DD2EC9" w:rsidP="00301FE0">
      <w:pPr>
        <w:pStyle w:val="SpecNote"/>
        <w:spacing w:line="360" w:lineRule="auto"/>
        <w:outlineLvl w:val="9"/>
      </w:pPr>
    </w:p>
    <w:p w14:paraId="20F835EF" w14:textId="77777777" w:rsidR="008E76A4" w:rsidRPr="00E126C6" w:rsidRDefault="008E76A4" w:rsidP="00DD2EC9">
      <w:pPr>
        <w:pStyle w:val="Level2"/>
      </w:pPr>
      <w:r w:rsidRPr="00E126C6">
        <w:t>Warranty Period</w:t>
      </w:r>
      <w:r w:rsidR="00E126C6" w:rsidRPr="00E126C6">
        <w:t xml:space="preserve">: </w:t>
      </w:r>
      <w:r w:rsidRPr="00E126C6">
        <w:t>10 years.</w:t>
      </w:r>
    </w:p>
    <w:p w14:paraId="6D39DBB3" w14:textId="77777777" w:rsidR="008E76A4" w:rsidRPr="00E126C6" w:rsidRDefault="008E76A4" w:rsidP="00DD2EC9">
      <w:pPr>
        <w:pStyle w:val="PART"/>
      </w:pPr>
      <w:r w:rsidRPr="00E126C6">
        <w:t>PRODUCTS</w:t>
      </w:r>
    </w:p>
    <w:p w14:paraId="5FAE65F9" w14:textId="77777777" w:rsidR="008E76A4" w:rsidRPr="00E126C6" w:rsidRDefault="008E76A4" w:rsidP="00F24BD9">
      <w:pPr>
        <w:pStyle w:val="ArticleB"/>
        <w:outlineLvl w:val="1"/>
      </w:pPr>
      <w:r w:rsidRPr="00E126C6">
        <w:t>SYSTEM DESCRIPTION</w:t>
      </w:r>
    </w:p>
    <w:p w14:paraId="408AFCB7" w14:textId="77777777" w:rsidR="008E76A4" w:rsidRPr="00E126C6" w:rsidRDefault="00E126C6" w:rsidP="00DD2EC9">
      <w:pPr>
        <w:pStyle w:val="Level1"/>
      </w:pPr>
      <w:r>
        <w:t>Roofing System: Hot</w:t>
      </w:r>
      <w:r>
        <w:noBreakHyphen/>
        <w:t>applied bituminous [hybrid] built</w:t>
      </w:r>
      <w:r>
        <w:noBreakHyphen/>
        <w:t>up roofing // solar reflective granular coating // solar reflective aggregate surfacing // smooth surface with applied solar reflective coating //.</w:t>
      </w:r>
    </w:p>
    <w:p w14:paraId="2F0DCA9A" w14:textId="77777777" w:rsidR="008E76A4" w:rsidRPr="00E126C6" w:rsidRDefault="008E76A4" w:rsidP="00F24BD9">
      <w:pPr>
        <w:pStyle w:val="ArticleB"/>
        <w:outlineLvl w:val="1"/>
      </w:pPr>
      <w:r w:rsidRPr="00E126C6">
        <w:t>SYSTEM PERFORMANCE</w:t>
      </w:r>
    </w:p>
    <w:p w14:paraId="3F2252C8" w14:textId="77777777" w:rsidR="008E76A4" w:rsidRPr="00E126C6" w:rsidRDefault="008E76A4" w:rsidP="00DD2EC9">
      <w:pPr>
        <w:pStyle w:val="Level1"/>
      </w:pPr>
      <w:r w:rsidRPr="00E126C6">
        <w:t>Design roofing system complying with specified performance</w:t>
      </w:r>
      <w:r w:rsidR="00E126C6" w:rsidRPr="00E126C6">
        <w:t>:</w:t>
      </w:r>
    </w:p>
    <w:p w14:paraId="22CE9E85" w14:textId="77777777" w:rsidR="008E76A4" w:rsidRPr="00E126C6" w:rsidRDefault="008E76A4" w:rsidP="00DD2EC9">
      <w:pPr>
        <w:pStyle w:val="Level2"/>
      </w:pPr>
      <w:r w:rsidRPr="00E126C6">
        <w:t>Load Resistance</w:t>
      </w:r>
      <w:r w:rsidR="00E126C6" w:rsidRPr="00E126C6">
        <w:t>: ASCE/SEI </w:t>
      </w:r>
      <w:r w:rsidRPr="00E126C6">
        <w:t>7</w:t>
      </w:r>
      <w:r w:rsidR="00E126C6" w:rsidRPr="00E126C6">
        <w:t xml:space="preserve">; </w:t>
      </w:r>
      <w:r w:rsidRPr="00E126C6">
        <w:t>Design criteria as indicated on Drawings.</w:t>
      </w:r>
    </w:p>
    <w:p w14:paraId="6BA42250" w14:textId="77777777" w:rsidR="008E76A4" w:rsidRDefault="008E76A4" w:rsidP="00301FE0">
      <w:pPr>
        <w:pStyle w:val="SpecNote"/>
        <w:outlineLvl w:val="9"/>
      </w:pPr>
      <w:r w:rsidRPr="00E126C6">
        <w:t>SPEC WRITER NOTE</w:t>
      </w:r>
      <w:r w:rsidR="00E126C6" w:rsidRPr="00E126C6">
        <w:t xml:space="preserve">: </w:t>
      </w:r>
      <w:r w:rsidRPr="00E126C6">
        <w:t>Specify actual loads when known for project.</w:t>
      </w:r>
    </w:p>
    <w:p w14:paraId="12C55AA4" w14:textId="77777777" w:rsidR="00DD2EC9" w:rsidRPr="00E126C6" w:rsidRDefault="00DD2EC9" w:rsidP="00301FE0">
      <w:pPr>
        <w:pStyle w:val="SpecNote"/>
        <w:outlineLvl w:val="9"/>
      </w:pPr>
    </w:p>
    <w:p w14:paraId="3832F78E" w14:textId="77777777" w:rsidR="008E76A4" w:rsidRPr="00E126C6" w:rsidRDefault="008E76A4" w:rsidP="00DD2EC9">
      <w:pPr>
        <w:pStyle w:val="Level3"/>
      </w:pPr>
      <w:r w:rsidRPr="00E126C6">
        <w:t>Uplift Pressures</w:t>
      </w:r>
      <w:r w:rsidR="00E126C6" w:rsidRPr="00E126C6">
        <w:t>:</w:t>
      </w:r>
    </w:p>
    <w:p w14:paraId="164FE259" w14:textId="77777777" w:rsidR="008E76A4" w:rsidRPr="00E126C6" w:rsidRDefault="00E126C6" w:rsidP="00DD2EC9">
      <w:pPr>
        <w:pStyle w:val="Level4"/>
      </w:pPr>
      <w:r>
        <w:t>Corner Uplift Pressure: // ______ // kPa/</w:t>
      </w:r>
      <w:r w:rsidR="002353DC">
        <w:t>sq</w:t>
      </w:r>
      <w:r w:rsidR="00F24BD9">
        <w:t>uare</w:t>
      </w:r>
      <w:r w:rsidR="002353DC">
        <w:t xml:space="preserve"> </w:t>
      </w:r>
      <w:r>
        <w:t>m</w:t>
      </w:r>
      <w:r w:rsidR="00F24BD9">
        <w:t>eter</w:t>
      </w:r>
      <w:r>
        <w:t xml:space="preserve"> (// ______ // p</w:t>
      </w:r>
      <w:r w:rsidR="00F24BD9">
        <w:t xml:space="preserve">er </w:t>
      </w:r>
      <w:r>
        <w:t>s</w:t>
      </w:r>
      <w:r w:rsidR="00F24BD9">
        <w:t xml:space="preserve">quare </w:t>
      </w:r>
      <w:r>
        <w:t>f</w:t>
      </w:r>
      <w:r w:rsidR="00F24BD9">
        <w:t>oot</w:t>
      </w:r>
      <w:r>
        <w:t>).</w:t>
      </w:r>
    </w:p>
    <w:p w14:paraId="11AB290E" w14:textId="77777777" w:rsidR="008E76A4" w:rsidRPr="00E126C6" w:rsidRDefault="00E126C6" w:rsidP="00DD2EC9">
      <w:pPr>
        <w:pStyle w:val="Level4"/>
      </w:pPr>
      <w:r>
        <w:t>Perimeter Uplift Pressure: // ______ // kPa/</w:t>
      </w:r>
      <w:r w:rsidR="002353DC">
        <w:t>sq</w:t>
      </w:r>
      <w:r w:rsidR="00F24BD9">
        <w:t>uare</w:t>
      </w:r>
      <w:r w:rsidR="002353DC">
        <w:t xml:space="preserve"> </w:t>
      </w:r>
      <w:r>
        <w:t>m</w:t>
      </w:r>
      <w:r w:rsidR="00F24BD9">
        <w:t>eter</w:t>
      </w:r>
      <w:r>
        <w:t xml:space="preserve"> (// ______ // p</w:t>
      </w:r>
      <w:r w:rsidR="00F24BD9">
        <w:t xml:space="preserve">er square </w:t>
      </w:r>
      <w:r>
        <w:t>f</w:t>
      </w:r>
      <w:r w:rsidR="00F24BD9">
        <w:t>oot</w:t>
      </w:r>
      <w:r>
        <w:t>).</w:t>
      </w:r>
    </w:p>
    <w:p w14:paraId="6E52C4D1" w14:textId="77777777" w:rsidR="008E76A4" w:rsidRPr="00E126C6" w:rsidRDefault="00E126C6" w:rsidP="00DD2EC9">
      <w:pPr>
        <w:pStyle w:val="Level4"/>
      </w:pPr>
      <w:r>
        <w:t>Field</w:t>
      </w:r>
      <w:r>
        <w:noBreakHyphen/>
        <w:t>of</w:t>
      </w:r>
      <w:r>
        <w:noBreakHyphen/>
        <w:t>Roof Uplift Pressure: // ______ // kPa/</w:t>
      </w:r>
      <w:r w:rsidR="002353DC">
        <w:t>sq</w:t>
      </w:r>
      <w:r w:rsidR="00F24BD9">
        <w:t>uare</w:t>
      </w:r>
      <w:r>
        <w:t> m</w:t>
      </w:r>
      <w:r w:rsidR="00F24BD9">
        <w:t>eter</w:t>
      </w:r>
      <w:r>
        <w:t xml:space="preserve"> (// ______ // p</w:t>
      </w:r>
      <w:r w:rsidR="00F24BD9">
        <w:t xml:space="preserve">er </w:t>
      </w:r>
      <w:r>
        <w:t>s</w:t>
      </w:r>
      <w:r w:rsidR="00F24BD9">
        <w:t xml:space="preserve">quare </w:t>
      </w:r>
      <w:r>
        <w:t>f</w:t>
      </w:r>
      <w:r w:rsidR="00F24BD9">
        <w:t>oot</w:t>
      </w:r>
      <w:r>
        <w:t>).</w:t>
      </w:r>
    </w:p>
    <w:p w14:paraId="785571BF" w14:textId="77777777" w:rsidR="008E76A4" w:rsidRPr="00E126C6" w:rsidRDefault="008E76A4" w:rsidP="00301FE0">
      <w:pPr>
        <w:pStyle w:val="SpecNote"/>
        <w:outlineLvl w:val="9"/>
      </w:pPr>
      <w:r w:rsidRPr="00E126C6">
        <w:t>SPEC WRITER NOTE</w:t>
      </w:r>
      <w:r w:rsidR="00E126C6" w:rsidRPr="00E126C6">
        <w:t>:</w:t>
      </w:r>
    </w:p>
    <w:p w14:paraId="00F994EA" w14:textId="77777777" w:rsidR="008E76A4" w:rsidRPr="00E126C6" w:rsidRDefault="008E76A4" w:rsidP="00880336">
      <w:pPr>
        <w:pStyle w:val="SpecNoteNumbered"/>
      </w:pPr>
      <w:r w:rsidRPr="00E126C6">
        <w:t>1. Energy performance requirements apply only when white roofing membrane is specified.</w:t>
      </w:r>
    </w:p>
    <w:p w14:paraId="01D29779" w14:textId="77777777" w:rsidR="008E76A4" w:rsidRPr="00E126C6" w:rsidRDefault="008E76A4" w:rsidP="00880336">
      <w:pPr>
        <w:pStyle w:val="SpecNoteNumbered"/>
      </w:pPr>
      <w:r w:rsidRPr="00E126C6">
        <w:lastRenderedPageBreak/>
        <w:t>2. Retain one or more paragraphs below for compliance with</w:t>
      </w:r>
      <w:r w:rsidR="00E126C6" w:rsidRPr="00E126C6">
        <w:t>:</w:t>
      </w:r>
    </w:p>
    <w:p w14:paraId="0709B4DC" w14:textId="77777777" w:rsidR="008E76A4" w:rsidRPr="00E126C6" w:rsidRDefault="008E76A4" w:rsidP="00880336">
      <w:pPr>
        <w:pStyle w:val="SpecNoteNumbered"/>
        <w:tabs>
          <w:tab w:val="clear" w:pos="4680"/>
          <w:tab w:val="left" w:pos="4770"/>
          <w:tab w:val="left" w:pos="4860"/>
        </w:tabs>
        <w:ind w:left="5130"/>
      </w:pPr>
      <w:r w:rsidRPr="00E126C6">
        <w:t>a. Guiding Principles for Federal Leadership in High Performance and Sustainable Buildings incorporated in Executive Order 13423 "Strengthening Federal Environmental, Energy, and Transportation Management, dated January 24, 2007.</w:t>
      </w:r>
    </w:p>
    <w:p w14:paraId="1A6C07DE" w14:textId="77777777" w:rsidR="008E76A4" w:rsidRPr="00E126C6" w:rsidRDefault="008E76A4" w:rsidP="00880336">
      <w:pPr>
        <w:pStyle w:val="SpecNoteNumbered"/>
        <w:ind w:left="5130"/>
      </w:pPr>
      <w:r w:rsidRPr="00E126C6">
        <w:t>b. Energy Policy Act of 2005 (</w:t>
      </w:r>
      <w:proofErr w:type="spellStart"/>
      <w:r w:rsidR="00D25169" w:rsidRPr="00E126C6">
        <w:t>EPA</w:t>
      </w:r>
      <w:r w:rsidR="000D2769" w:rsidRPr="00E126C6">
        <w:t>ct</w:t>
      </w:r>
      <w:proofErr w:type="spellEnd"/>
      <w:r w:rsidRPr="00E126C6">
        <w:t>).</w:t>
      </w:r>
    </w:p>
    <w:p w14:paraId="3D7693BB" w14:textId="77777777" w:rsidR="008E76A4" w:rsidRPr="00E126C6" w:rsidRDefault="008E76A4" w:rsidP="00880336">
      <w:pPr>
        <w:pStyle w:val="SpecNoteNumbered"/>
        <w:ind w:left="5130"/>
      </w:pPr>
      <w:r w:rsidRPr="00E126C6">
        <w:t>c. Energy Independence and Security Act of 2007 (EISA).</w:t>
      </w:r>
    </w:p>
    <w:p w14:paraId="090E43A1" w14:textId="77777777" w:rsidR="008E76A4" w:rsidRPr="00E126C6" w:rsidRDefault="008E76A4" w:rsidP="00880336">
      <w:pPr>
        <w:pStyle w:val="SpecNoteNumbered"/>
        <w:ind w:left="5130"/>
      </w:pPr>
      <w:r w:rsidRPr="00E126C6">
        <w:t>d. LEED mandate.</w:t>
      </w:r>
    </w:p>
    <w:p w14:paraId="0345310A" w14:textId="77777777" w:rsidR="008E76A4" w:rsidRDefault="008E76A4" w:rsidP="00880336">
      <w:pPr>
        <w:pStyle w:val="SpecNoteNumbered"/>
        <w:ind w:left="5130"/>
      </w:pPr>
      <w:r w:rsidRPr="00E126C6">
        <w:t>e. Conformance with locally</w:t>
      </w:r>
      <w:r w:rsidR="00E126C6" w:rsidRPr="00E126C6">
        <w:noBreakHyphen/>
      </w:r>
      <w:r w:rsidRPr="00E126C6">
        <w:t>applicable requirements.</w:t>
      </w:r>
    </w:p>
    <w:p w14:paraId="1076ECEE" w14:textId="77777777" w:rsidR="00880336" w:rsidRPr="00E126C6" w:rsidRDefault="00880336" w:rsidP="00880336">
      <w:pPr>
        <w:pStyle w:val="SpecNoteNumbered"/>
        <w:spacing w:line="360" w:lineRule="auto"/>
        <w:ind w:left="5126"/>
      </w:pPr>
    </w:p>
    <w:p w14:paraId="3D6C24F4" w14:textId="77777777" w:rsidR="008E76A4" w:rsidRPr="00E126C6" w:rsidRDefault="008E76A4" w:rsidP="00DD2EC9">
      <w:pPr>
        <w:pStyle w:val="Level2"/>
      </w:pPr>
      <w:r w:rsidRPr="00E126C6">
        <w:t>Energy Performance</w:t>
      </w:r>
      <w:r w:rsidR="00E126C6" w:rsidRPr="00E126C6">
        <w:t>:</w:t>
      </w:r>
    </w:p>
    <w:p w14:paraId="78D281D9" w14:textId="77777777" w:rsidR="008E76A4" w:rsidRDefault="008E76A4" w:rsidP="00301FE0">
      <w:pPr>
        <w:pStyle w:val="SpecNote"/>
        <w:outlineLvl w:val="9"/>
      </w:pPr>
      <w:r w:rsidRPr="00E126C6">
        <w:t>SPEC WRITER NOTE</w:t>
      </w:r>
      <w:r w:rsidR="00E126C6" w:rsidRPr="00E126C6">
        <w:t xml:space="preserve">: </w:t>
      </w:r>
      <w:r w:rsidRPr="00E126C6">
        <w:t>Retain paragraph below for Energy Star compliance.</w:t>
      </w:r>
    </w:p>
    <w:p w14:paraId="3ECC6089" w14:textId="77777777" w:rsidR="00880336" w:rsidRPr="00E126C6" w:rsidRDefault="00880336" w:rsidP="00301FE0">
      <w:pPr>
        <w:pStyle w:val="SpecNote"/>
        <w:spacing w:line="360" w:lineRule="auto"/>
        <w:outlineLvl w:val="9"/>
      </w:pPr>
    </w:p>
    <w:p w14:paraId="41A0479A" w14:textId="77777777" w:rsidR="008E76A4" w:rsidRPr="00E126C6" w:rsidRDefault="00E126C6" w:rsidP="00DD2EC9">
      <w:pPr>
        <w:pStyle w:val="Level3"/>
      </w:pPr>
      <w:r w:rsidRPr="00E126C6">
        <w:t>EPA </w:t>
      </w:r>
      <w:r w:rsidR="008E76A4" w:rsidRPr="00E126C6">
        <w:t>Energy Star Listed for low</w:t>
      </w:r>
      <w:r w:rsidRPr="00E126C6">
        <w:noBreakHyphen/>
      </w:r>
      <w:r w:rsidR="008E76A4" w:rsidRPr="00E126C6">
        <w:t>slope roof products.</w:t>
      </w:r>
    </w:p>
    <w:p w14:paraId="3CE7C500" w14:textId="77777777" w:rsidR="008E76A4" w:rsidRDefault="008E76A4" w:rsidP="00301FE0">
      <w:pPr>
        <w:pStyle w:val="SpecNote"/>
        <w:outlineLvl w:val="9"/>
      </w:pPr>
      <w:r w:rsidRPr="00E126C6">
        <w:t>SPEC WRITER NOTE</w:t>
      </w:r>
      <w:r w:rsidR="00E126C6" w:rsidRPr="00E126C6">
        <w:t xml:space="preserve">: </w:t>
      </w:r>
      <w:r w:rsidRPr="00E126C6">
        <w:t>Retain paragraph below for LEED heat island effect (roof) credit compliance.</w:t>
      </w:r>
    </w:p>
    <w:p w14:paraId="227D539D" w14:textId="77777777" w:rsidR="00880336" w:rsidRPr="00E126C6" w:rsidRDefault="00880336" w:rsidP="00301FE0">
      <w:pPr>
        <w:pStyle w:val="SpecNote"/>
        <w:spacing w:line="360" w:lineRule="auto"/>
        <w:outlineLvl w:val="9"/>
      </w:pPr>
    </w:p>
    <w:p w14:paraId="3CFD73DE" w14:textId="77777777" w:rsidR="008E76A4" w:rsidRPr="00E126C6" w:rsidRDefault="00E126C6" w:rsidP="00DD2EC9">
      <w:pPr>
        <w:pStyle w:val="Level3"/>
      </w:pPr>
      <w:r w:rsidRPr="00E126C6">
        <w:t>ASTM </w:t>
      </w:r>
      <w:r w:rsidR="008E76A4" w:rsidRPr="00E126C6">
        <w:t>E1980</w:t>
      </w:r>
      <w:r w:rsidRPr="00E126C6">
        <w:t xml:space="preserve">; </w:t>
      </w:r>
      <w:r w:rsidR="008E76A4" w:rsidRPr="00E126C6">
        <w:t>Minimum 78 Solar Reflectance Index (SRI).</w:t>
      </w:r>
    </w:p>
    <w:p w14:paraId="6252F093" w14:textId="77777777" w:rsidR="008E76A4" w:rsidRDefault="008E76A4" w:rsidP="00301FE0">
      <w:pPr>
        <w:pStyle w:val="SpecNote"/>
        <w:outlineLvl w:val="9"/>
      </w:pPr>
      <w:r w:rsidRPr="00E126C6">
        <w:t>SPEC WRITER NOTE</w:t>
      </w:r>
      <w:r w:rsidR="00E126C6" w:rsidRPr="00E126C6">
        <w:t xml:space="preserve">: </w:t>
      </w:r>
      <w:r w:rsidRPr="00E126C6">
        <w:t>Retain paragraph below for California Energy Commission (CEC) Title 24 compliance.</w:t>
      </w:r>
    </w:p>
    <w:p w14:paraId="22E42AF2" w14:textId="77777777" w:rsidR="00880336" w:rsidRPr="00E126C6" w:rsidRDefault="00880336" w:rsidP="00301FE0">
      <w:pPr>
        <w:pStyle w:val="SpecNote"/>
        <w:spacing w:line="360" w:lineRule="auto"/>
        <w:outlineLvl w:val="9"/>
      </w:pPr>
    </w:p>
    <w:p w14:paraId="26503CD7" w14:textId="77777777" w:rsidR="008E76A4" w:rsidRPr="00E126C6" w:rsidRDefault="008E76A4" w:rsidP="00DD2EC9">
      <w:pPr>
        <w:pStyle w:val="Level3"/>
      </w:pPr>
      <w:r w:rsidRPr="00E126C6">
        <w:t>CRRC</w:t>
      </w:r>
      <w:r w:rsidR="00E126C6" w:rsidRPr="00E126C6">
        <w:noBreakHyphen/>
      </w:r>
      <w:r w:rsidRPr="00E126C6">
        <w:t>1</w:t>
      </w:r>
      <w:r w:rsidR="00E126C6" w:rsidRPr="00E126C6">
        <w:t xml:space="preserve">; </w:t>
      </w:r>
      <w:r w:rsidRPr="00E126C6">
        <w:t>Minimum 0.70 initial solar reflectance and minimum 0.75 emissivity.</w:t>
      </w:r>
    </w:p>
    <w:p w14:paraId="6F3ABD0C" w14:textId="77777777" w:rsidR="008E76A4" w:rsidRDefault="008E76A4" w:rsidP="00301FE0">
      <w:pPr>
        <w:pStyle w:val="SpecNote"/>
        <w:outlineLvl w:val="9"/>
      </w:pPr>
      <w:r w:rsidRPr="00E126C6">
        <w:t>SPEC WRITER NOTE</w:t>
      </w:r>
      <w:r w:rsidR="00E126C6" w:rsidRPr="00E126C6">
        <w:t xml:space="preserve">: </w:t>
      </w:r>
      <w:r w:rsidRPr="00E126C6">
        <w:t xml:space="preserve">Typically retain below for </w:t>
      </w:r>
      <w:r w:rsidR="00E126C6" w:rsidRPr="00E126C6">
        <w:t>VA </w:t>
      </w:r>
      <w:r w:rsidRPr="00E126C6">
        <w:t xml:space="preserve">new construction and reroofing projects in </w:t>
      </w:r>
      <w:r w:rsidR="00E126C6" w:rsidRPr="00E126C6">
        <w:t>ASHRAE </w:t>
      </w:r>
      <w:r w:rsidRPr="00E126C6">
        <w:t>Climate Zones 1 through 3 and elsewhere where cool roof technology is cost</w:t>
      </w:r>
      <w:r w:rsidR="00E126C6" w:rsidRPr="00E126C6">
        <w:noBreakHyphen/>
      </w:r>
      <w:r w:rsidRPr="00E126C6">
        <w:t>effective.</w:t>
      </w:r>
    </w:p>
    <w:p w14:paraId="3B73775C" w14:textId="77777777" w:rsidR="00880336" w:rsidRPr="00E126C6" w:rsidRDefault="00880336" w:rsidP="00301FE0">
      <w:pPr>
        <w:pStyle w:val="SpecNote"/>
        <w:spacing w:line="360" w:lineRule="auto"/>
        <w:outlineLvl w:val="9"/>
      </w:pPr>
    </w:p>
    <w:p w14:paraId="57B6E3F4" w14:textId="77777777" w:rsidR="008E76A4" w:rsidRPr="00E126C6" w:rsidRDefault="008E76A4" w:rsidP="00DD2EC9">
      <w:pPr>
        <w:pStyle w:val="Level3"/>
      </w:pPr>
      <w:r w:rsidRPr="00E126C6">
        <w:t>Three</w:t>
      </w:r>
      <w:r w:rsidR="00E126C6" w:rsidRPr="00E126C6">
        <w:noBreakHyphen/>
      </w:r>
      <w:r w:rsidRPr="00E126C6">
        <w:t>Year Aged Performance</w:t>
      </w:r>
      <w:r w:rsidR="00E126C6" w:rsidRPr="00E126C6">
        <w:t xml:space="preserve">: </w:t>
      </w:r>
      <w:r w:rsidRPr="00E126C6">
        <w:t xml:space="preserve">Minimum 0.55 solar reflectance tested in according to </w:t>
      </w:r>
      <w:r w:rsidR="00E126C6" w:rsidRPr="00E126C6">
        <w:t>ASTM </w:t>
      </w:r>
      <w:r w:rsidRPr="00E126C6">
        <w:t xml:space="preserve">C1549 or </w:t>
      </w:r>
      <w:r w:rsidR="00E126C6" w:rsidRPr="00E126C6">
        <w:t>ASTM </w:t>
      </w:r>
      <w:r w:rsidRPr="00E126C6">
        <w:t xml:space="preserve">E1918, and minimum 0.75 thermal emittance tested in according to </w:t>
      </w:r>
      <w:r w:rsidR="00E126C6" w:rsidRPr="00E126C6">
        <w:t>ASTM </w:t>
      </w:r>
      <w:r w:rsidRPr="00E126C6">
        <w:t xml:space="preserve">C1371 or </w:t>
      </w:r>
      <w:r w:rsidR="00E126C6" w:rsidRPr="00E126C6">
        <w:t>ASTM </w:t>
      </w:r>
      <w:r w:rsidRPr="00E126C6">
        <w:t>E408.</w:t>
      </w:r>
    </w:p>
    <w:p w14:paraId="1E53F82F" w14:textId="77777777" w:rsidR="008E76A4" w:rsidRPr="00E126C6" w:rsidRDefault="008E76A4" w:rsidP="00DD2EC9">
      <w:pPr>
        <w:pStyle w:val="Level4"/>
      </w:pPr>
      <w:r w:rsidRPr="00E126C6">
        <w:t>Where tested aged values are not available</w:t>
      </w:r>
      <w:r w:rsidR="00E126C6" w:rsidRPr="00E126C6">
        <w:t>:</w:t>
      </w:r>
    </w:p>
    <w:p w14:paraId="1664F62C" w14:textId="77777777" w:rsidR="008E76A4" w:rsidRPr="00E126C6" w:rsidRDefault="008E76A4" w:rsidP="00DD2EC9">
      <w:pPr>
        <w:pStyle w:val="Level5"/>
      </w:pPr>
      <w:r w:rsidRPr="00E126C6">
        <w:t xml:space="preserve">Calculate compliance adjusting initial solar reflectance according to </w:t>
      </w:r>
      <w:r w:rsidR="00E126C6" w:rsidRPr="00E126C6">
        <w:t>ASHRAE </w:t>
      </w:r>
      <w:r w:rsidRPr="00E126C6">
        <w:t>90.1.</w:t>
      </w:r>
    </w:p>
    <w:p w14:paraId="3A44BA52" w14:textId="77777777" w:rsidR="008E76A4" w:rsidRPr="00E126C6" w:rsidRDefault="008E76A4" w:rsidP="00DD2EC9">
      <w:pPr>
        <w:pStyle w:val="Level5"/>
      </w:pPr>
      <w:r w:rsidRPr="00E126C6">
        <w:t>Provide roofing system with minimum 64 three</w:t>
      </w:r>
      <w:r w:rsidR="00E126C6" w:rsidRPr="00E126C6">
        <w:noBreakHyphen/>
      </w:r>
      <w:r w:rsidRPr="00E126C6">
        <w:t xml:space="preserve">year aged Solar Reflectance Index calculated according to </w:t>
      </w:r>
      <w:r w:rsidR="00E126C6" w:rsidRPr="00E126C6">
        <w:t>ASTM </w:t>
      </w:r>
      <w:r w:rsidRPr="00E126C6">
        <w:t xml:space="preserve">E1980 </w:t>
      </w:r>
      <w:r w:rsidRPr="00E126C6">
        <w:lastRenderedPageBreak/>
        <w:t>with 12</w:t>
      </w:r>
      <w:r w:rsidR="00E126C6" w:rsidRPr="00E126C6">
        <w:t> </w:t>
      </w:r>
      <w:r w:rsidR="008A534C">
        <w:t>watts</w:t>
      </w:r>
      <w:r w:rsidR="00E126C6" w:rsidRPr="00E126C6">
        <w:t>/sq</w:t>
      </w:r>
      <w:r w:rsidR="008A534C">
        <w:t>uare</w:t>
      </w:r>
      <w:r w:rsidR="00E126C6" w:rsidRPr="00E126C6">
        <w:t> m</w:t>
      </w:r>
      <w:r w:rsidR="008A534C">
        <w:t>eter</w:t>
      </w:r>
      <w:r w:rsidR="00E126C6" w:rsidRPr="00E126C6">
        <w:t>/degree K (</w:t>
      </w:r>
      <w:r w:rsidRPr="00E126C6">
        <w:t>2.1</w:t>
      </w:r>
      <w:r w:rsidR="00E126C6" w:rsidRPr="00E126C6">
        <w:t> BTU/</w:t>
      </w:r>
      <w:r w:rsidR="008A534C">
        <w:t>hour</w:t>
      </w:r>
      <w:r w:rsidR="00E126C6" w:rsidRPr="00E126C6">
        <w:t>/sq</w:t>
      </w:r>
      <w:r w:rsidR="008A534C">
        <w:t>uare</w:t>
      </w:r>
      <w:r w:rsidR="00E126C6" w:rsidRPr="00E126C6">
        <w:t> f</w:t>
      </w:r>
      <w:r w:rsidR="008A534C">
        <w:t>ee</w:t>
      </w:r>
      <w:r w:rsidR="00E126C6" w:rsidRPr="00E126C6">
        <w:t>t)</w:t>
      </w:r>
      <w:r w:rsidRPr="00E126C6">
        <w:t xml:space="preserve"> convection coefficient.</w:t>
      </w:r>
    </w:p>
    <w:p w14:paraId="79ACA870" w14:textId="77777777" w:rsidR="008E76A4" w:rsidRDefault="008E76A4" w:rsidP="00301FE0">
      <w:pPr>
        <w:pStyle w:val="SpecNote"/>
        <w:outlineLvl w:val="9"/>
      </w:pPr>
      <w:r w:rsidRPr="00E126C6">
        <w:t>SPEC WRITER NOTE</w:t>
      </w:r>
      <w:r w:rsidR="00E126C6" w:rsidRPr="00E126C6">
        <w:t xml:space="preserve">: </w:t>
      </w:r>
      <w:r w:rsidRPr="00E126C6">
        <w:t>Edit load strain properties below to represent tensile strength of specified roof system</w:t>
      </w:r>
      <w:r w:rsidR="00E126C6" w:rsidRPr="00E126C6">
        <w:t xml:space="preserve">; </w:t>
      </w:r>
      <w:r w:rsidRPr="00E126C6">
        <w:t>this allows for comparison of differing but comparably</w:t>
      </w:r>
      <w:r w:rsidR="00E126C6" w:rsidRPr="00E126C6">
        <w:noBreakHyphen/>
      </w:r>
      <w:r w:rsidRPr="00E126C6">
        <w:t xml:space="preserve">performing systems. Default tensile strain value of 2.67 </w:t>
      </w:r>
      <w:proofErr w:type="spellStart"/>
      <w:r w:rsidRPr="00E126C6">
        <w:t>kN</w:t>
      </w:r>
      <w:proofErr w:type="spellEnd"/>
      <w:r w:rsidRPr="00E126C6">
        <w:t xml:space="preserve"> (</w:t>
      </w:r>
      <w:proofErr w:type="gramStart"/>
      <w:r w:rsidRPr="00E126C6">
        <w:t>600</w:t>
      </w:r>
      <w:r w:rsidR="00E126C6" w:rsidRPr="00E126C6">
        <w:t> </w:t>
      </w:r>
      <w:r w:rsidR="00C414C6">
        <w:t>pound</w:t>
      </w:r>
      <w:proofErr w:type="gramEnd"/>
      <w:r w:rsidR="00C414C6">
        <w:t xml:space="preserve"> force</w:t>
      </w:r>
      <w:r w:rsidR="00E126C6" w:rsidRPr="00E126C6">
        <w:t>)</w:t>
      </w:r>
      <w:r w:rsidRPr="00E126C6">
        <w:t xml:space="preserve"> is recommended for roof membranes isolated from roof deck by insulation values in excess of R30, which corresponds to </w:t>
      </w:r>
      <w:r w:rsidR="00E126C6" w:rsidRPr="00E126C6">
        <w:t>ASHRAE </w:t>
      </w:r>
      <w:r w:rsidRPr="00E126C6">
        <w:t>90.1 minimum requirements. High insulation values result in high daily thermally</w:t>
      </w:r>
      <w:r w:rsidR="00E126C6" w:rsidRPr="00E126C6">
        <w:noBreakHyphen/>
      </w:r>
      <w:r w:rsidRPr="00E126C6">
        <w:t>induced tensile strain values on conventionally</w:t>
      </w:r>
      <w:r w:rsidR="00E126C6" w:rsidRPr="00E126C6">
        <w:noBreakHyphen/>
      </w:r>
      <w:r w:rsidRPr="00E126C6">
        <w:t>located roof membranes.</w:t>
      </w:r>
    </w:p>
    <w:p w14:paraId="6FC6C9EB" w14:textId="77777777" w:rsidR="00880336" w:rsidRPr="00E126C6" w:rsidRDefault="00880336" w:rsidP="00301FE0">
      <w:pPr>
        <w:pStyle w:val="SpecNote"/>
        <w:spacing w:line="360" w:lineRule="auto"/>
        <w:outlineLvl w:val="9"/>
      </w:pPr>
    </w:p>
    <w:p w14:paraId="383D38AE" w14:textId="77777777" w:rsidR="008E76A4" w:rsidRPr="00E126C6" w:rsidRDefault="008E76A4" w:rsidP="00DD2EC9">
      <w:pPr>
        <w:pStyle w:val="Level1"/>
      </w:pPr>
      <w:r w:rsidRPr="00E126C6">
        <w:t>Roofing Membrane System Load</w:t>
      </w:r>
      <w:r w:rsidR="00E126C6" w:rsidRPr="00E126C6">
        <w:noBreakHyphen/>
      </w:r>
      <w:r w:rsidRPr="00E126C6">
        <w:t>Strain Properties</w:t>
      </w:r>
      <w:r w:rsidR="00E126C6" w:rsidRPr="00E126C6">
        <w:t xml:space="preserve">: </w:t>
      </w:r>
      <w:r w:rsidRPr="00E126C6">
        <w:t>Provide a roofing membrane identical to component systems that have been successfully tested by a qualified independent testing and inspecting agency to meet the following minimum load</w:t>
      </w:r>
      <w:r w:rsidR="00E126C6" w:rsidRPr="00E126C6">
        <w:noBreakHyphen/>
      </w:r>
      <w:r w:rsidRPr="00E126C6">
        <w:t xml:space="preserve">strain properties at membrane failure when tested according to </w:t>
      </w:r>
      <w:r w:rsidR="00E126C6" w:rsidRPr="00E126C6">
        <w:t>ASTM </w:t>
      </w:r>
      <w:r w:rsidRPr="00E126C6">
        <w:t>D2523</w:t>
      </w:r>
      <w:r w:rsidR="00E126C6" w:rsidRPr="00E126C6">
        <w:t>:</w:t>
      </w:r>
    </w:p>
    <w:p w14:paraId="1FB42BE0" w14:textId="77777777" w:rsidR="008E76A4" w:rsidRPr="00E126C6" w:rsidRDefault="00E126C6" w:rsidP="00DD2EC9">
      <w:pPr>
        <w:pStyle w:val="Level1"/>
      </w:pPr>
      <w:r>
        <w:t xml:space="preserve">Tensile strain at failure, at </w:t>
      </w:r>
      <w:r>
        <w:noBreakHyphen/>
        <w:t>18 degrees C (0 degrees F): // </w:t>
      </w:r>
      <w:proofErr w:type="gramStart"/>
      <w:r>
        <w:t xml:space="preserve">2.67 </w:t>
      </w:r>
      <w:r w:rsidR="00880336">
        <w:t>pound</w:t>
      </w:r>
      <w:proofErr w:type="gramEnd"/>
      <w:r w:rsidR="00880336">
        <w:t xml:space="preserve"> force</w:t>
      </w:r>
      <w:r>
        <w:t xml:space="preserve"> (600 </w:t>
      </w:r>
      <w:r w:rsidR="00880336">
        <w:t>pound force</w:t>
      </w:r>
      <w:r>
        <w:t>.) // cross machine direction, minimum; // 4.0 to 5.5 // percent elongation at break.</w:t>
      </w:r>
    </w:p>
    <w:p w14:paraId="5E0400D9" w14:textId="77777777" w:rsidR="008E76A4" w:rsidRPr="00E126C6" w:rsidRDefault="008E76A4" w:rsidP="00F24BD9">
      <w:pPr>
        <w:pStyle w:val="ArticleB"/>
        <w:outlineLvl w:val="1"/>
      </w:pPr>
      <w:r w:rsidRPr="00E126C6">
        <w:t>PRODUCTS</w:t>
      </w:r>
      <w:r w:rsidR="00E126C6" w:rsidRPr="00E126C6">
        <w:t xml:space="preserve"> - </w:t>
      </w:r>
      <w:r w:rsidRPr="00E126C6">
        <w:t>GENERAL</w:t>
      </w:r>
    </w:p>
    <w:p w14:paraId="5AA161D1" w14:textId="77777777" w:rsidR="008E76A4" w:rsidRPr="00E126C6" w:rsidRDefault="008E76A4" w:rsidP="00DD2EC9">
      <w:pPr>
        <w:pStyle w:val="Level1"/>
      </w:pPr>
      <w:r w:rsidRPr="00E126C6">
        <w:t>Basis of Design</w:t>
      </w:r>
      <w:r w:rsidR="00E126C6" w:rsidRPr="00E126C6">
        <w:t>: Section 09 06 00</w:t>
      </w:r>
      <w:r w:rsidRPr="00E126C6">
        <w:t>, SCHEDULE FOR FINISHES.</w:t>
      </w:r>
    </w:p>
    <w:p w14:paraId="7C3278B9" w14:textId="77777777" w:rsidR="008E76A4" w:rsidRPr="00E126C6" w:rsidRDefault="008E76A4" w:rsidP="00DD2EC9">
      <w:pPr>
        <w:pStyle w:val="Level1"/>
      </w:pPr>
      <w:r w:rsidRPr="00E126C6">
        <w:t>Provide roof system components from one manufacturer.</w:t>
      </w:r>
    </w:p>
    <w:p w14:paraId="374E3D54" w14:textId="77777777" w:rsidR="008E76A4" w:rsidRPr="00E126C6" w:rsidRDefault="008E76A4" w:rsidP="00DD2EC9">
      <w:pPr>
        <w:pStyle w:val="Level1"/>
      </w:pPr>
      <w:r w:rsidRPr="00E126C6">
        <w:t>Sustainable Construction Requirements</w:t>
      </w:r>
      <w:r w:rsidR="00E126C6" w:rsidRPr="00E126C6">
        <w:t>:</w:t>
      </w:r>
    </w:p>
    <w:p w14:paraId="4F939D8D" w14:textId="77777777" w:rsidR="008E76A4" w:rsidRPr="00E126C6" w:rsidRDefault="008E76A4" w:rsidP="00DD2EC9">
      <w:pPr>
        <w:pStyle w:val="Level2"/>
      </w:pPr>
      <w:r w:rsidRPr="00E126C6">
        <w:t>Solar Reflectance Index</w:t>
      </w:r>
      <w:r w:rsidR="00E126C6" w:rsidRPr="00E126C6">
        <w:t xml:space="preserve">: </w:t>
      </w:r>
      <w:r w:rsidRPr="00E126C6">
        <w:t xml:space="preserve">78 </w:t>
      </w:r>
      <w:proofErr w:type="gramStart"/>
      <w:r w:rsidRPr="00E126C6">
        <w:t>minimum</w:t>
      </w:r>
      <w:proofErr w:type="gramEnd"/>
      <w:r w:rsidRPr="00E126C6">
        <w:t>.</w:t>
      </w:r>
    </w:p>
    <w:p w14:paraId="6D10027C" w14:textId="77777777" w:rsidR="008E76A4" w:rsidRPr="00E126C6" w:rsidRDefault="008E76A4" w:rsidP="00301FE0">
      <w:pPr>
        <w:pStyle w:val="SpecNote"/>
        <w:outlineLvl w:val="9"/>
      </w:pPr>
      <w:r w:rsidRPr="00E126C6">
        <w:t>SPEC WRITER NOTE</w:t>
      </w:r>
      <w:r w:rsidR="00E126C6" w:rsidRPr="00E126C6">
        <w:t>:</w:t>
      </w:r>
    </w:p>
    <w:p w14:paraId="1A3C4E34" w14:textId="77777777" w:rsidR="008E76A4" w:rsidRPr="00E126C6" w:rsidRDefault="008E76A4" w:rsidP="00880336">
      <w:pPr>
        <w:pStyle w:val="SpecNoteNumbered"/>
      </w:pPr>
      <w:r w:rsidRPr="00E126C6">
        <w:t>1. Retain paragraph below when complying with Federal Guiding Principles IV from Guiding Principles for Federal Leadership in High Performance and Sustainable Buildings incorporated in Executive Order 13423 "Strengthening Federal Environmental, Energy, and Transportation Management, dated January 24, 2007, Enhance Indoor Environmental Quality</w:t>
      </w:r>
      <w:r w:rsidR="00E126C6" w:rsidRPr="00E126C6">
        <w:t xml:space="preserve"> - </w:t>
      </w:r>
      <w:r w:rsidRPr="00E126C6">
        <w:t>Biobased Content Requirement. Requirement differs from related requirements in LEED definitions.</w:t>
      </w:r>
    </w:p>
    <w:p w14:paraId="1690DDCF" w14:textId="77777777" w:rsidR="008E76A4" w:rsidRDefault="008E76A4" w:rsidP="00880336">
      <w:pPr>
        <w:pStyle w:val="SpecNoteNumbered"/>
      </w:pPr>
      <w:r w:rsidRPr="00E126C6">
        <w:t>2. Indicate project goals for percentages of bio</w:t>
      </w:r>
      <w:r w:rsidR="00E126C6" w:rsidRPr="00E126C6">
        <w:noBreakHyphen/>
      </w:r>
      <w:r w:rsidRPr="00E126C6">
        <w:t>based, rapidly</w:t>
      </w:r>
      <w:r w:rsidR="00E126C6" w:rsidRPr="00E126C6">
        <w:noBreakHyphen/>
      </w:r>
      <w:r w:rsidRPr="00E126C6">
        <w:t xml:space="preserve">renewable, and certified sustainable wood products in </w:t>
      </w:r>
      <w:r w:rsidR="00E126C6" w:rsidRPr="00E126C6">
        <w:t>Section 01 00 00</w:t>
      </w:r>
      <w:r w:rsidRPr="00E126C6">
        <w:t>, GENERAL REQUIREMENTS.</w:t>
      </w:r>
    </w:p>
    <w:p w14:paraId="4E9A1B86" w14:textId="77777777" w:rsidR="00880336" w:rsidRPr="00E126C6" w:rsidRDefault="00880336" w:rsidP="00301FE0">
      <w:pPr>
        <w:pStyle w:val="SpecNote"/>
        <w:spacing w:line="360" w:lineRule="auto"/>
        <w:outlineLvl w:val="9"/>
      </w:pPr>
    </w:p>
    <w:p w14:paraId="091ECEE8" w14:textId="77777777" w:rsidR="008E76A4" w:rsidRPr="00E126C6" w:rsidRDefault="008E76A4" w:rsidP="00DD2EC9">
      <w:pPr>
        <w:pStyle w:val="Level2"/>
      </w:pPr>
      <w:r w:rsidRPr="00E126C6">
        <w:t>Biobased Content</w:t>
      </w:r>
      <w:r w:rsidR="00E126C6" w:rsidRPr="00E126C6">
        <w:t xml:space="preserve">: </w:t>
      </w:r>
      <w:r w:rsidRPr="00E126C6">
        <w:t xml:space="preserve">Where applicable, provide products designated by </w:t>
      </w:r>
      <w:r w:rsidR="00E126C6" w:rsidRPr="00E126C6">
        <w:t>USDA </w:t>
      </w:r>
      <w:r w:rsidRPr="00E126C6">
        <w:t xml:space="preserve">and meeting or exceeding </w:t>
      </w:r>
      <w:r w:rsidR="00E126C6" w:rsidRPr="00E126C6">
        <w:t>USDA </w:t>
      </w:r>
      <w:r w:rsidRPr="00E126C6">
        <w:t>recommendations for bio</w:t>
      </w:r>
      <w:r w:rsidR="00E126C6" w:rsidRPr="00E126C6">
        <w:noBreakHyphen/>
      </w:r>
      <w:r w:rsidRPr="00E126C6">
        <w:t>based content, and products meeting Rapidly Renewable Materials and certified sustainable wood content definitions</w:t>
      </w:r>
      <w:r w:rsidR="00E126C6" w:rsidRPr="00E126C6">
        <w:t xml:space="preserve">; </w:t>
      </w:r>
      <w:r w:rsidRPr="00E126C6">
        <w:t xml:space="preserve">refer to </w:t>
      </w:r>
      <w:hyperlink r:id="rId7" w:tooltip="for Rapidly Renewable Materials and certified sustainable wood content definitions." w:history="1">
        <w:r w:rsidRPr="00E126C6">
          <w:t>www.biopreferred.gov</w:t>
        </w:r>
      </w:hyperlink>
      <w:r w:rsidRPr="00E126C6">
        <w:t>.</w:t>
      </w:r>
    </w:p>
    <w:p w14:paraId="7DF44AFB" w14:textId="77777777" w:rsidR="008E76A4" w:rsidRPr="00E126C6" w:rsidRDefault="008E76A4" w:rsidP="00301FE0">
      <w:pPr>
        <w:pStyle w:val="SpecNote"/>
        <w:outlineLvl w:val="9"/>
      </w:pPr>
      <w:r w:rsidRPr="00E126C6">
        <w:t>SPEC WRITER NOTE</w:t>
      </w:r>
      <w:r w:rsidR="00E126C6" w:rsidRPr="00E126C6">
        <w:t>:</w:t>
      </w:r>
    </w:p>
    <w:p w14:paraId="1FED81F0" w14:textId="77777777" w:rsidR="008E76A4" w:rsidRPr="00E126C6" w:rsidRDefault="008E76A4" w:rsidP="00880336">
      <w:pPr>
        <w:pStyle w:val="SpecNoteNumbered"/>
      </w:pPr>
      <w:r w:rsidRPr="00E126C6">
        <w:t xml:space="preserve">1. </w:t>
      </w:r>
      <w:r w:rsidR="00E126C6" w:rsidRPr="00E126C6">
        <w:t>Section 01 81 13</w:t>
      </w:r>
      <w:r w:rsidRPr="00E126C6">
        <w:t>, SUSTAINABLE CONSTRUCTION REQUIREMENTS includes comprehensive product list setting VOC limits for low</w:t>
      </w:r>
      <w:r w:rsidR="00E126C6" w:rsidRPr="00E126C6">
        <w:noBreakHyphen/>
      </w:r>
      <w:r w:rsidRPr="00E126C6">
        <w:t>emitting materials.</w:t>
      </w:r>
    </w:p>
    <w:p w14:paraId="759E8650" w14:textId="77777777" w:rsidR="008E76A4" w:rsidRDefault="008E76A4" w:rsidP="00880336">
      <w:pPr>
        <w:pStyle w:val="SpecNoteNumbered"/>
      </w:pPr>
      <w:r w:rsidRPr="00E126C6">
        <w:t>2. Retain subparagraphs applicable to products specified in this section.</w:t>
      </w:r>
    </w:p>
    <w:p w14:paraId="5D9398C2" w14:textId="77777777" w:rsidR="00880336" w:rsidRPr="00E126C6" w:rsidRDefault="00880336" w:rsidP="00880336">
      <w:pPr>
        <w:pStyle w:val="SpecNoteNumbered"/>
        <w:spacing w:line="360" w:lineRule="auto"/>
      </w:pPr>
    </w:p>
    <w:p w14:paraId="02582153" w14:textId="77777777" w:rsidR="008E76A4" w:rsidRPr="00E126C6" w:rsidRDefault="008E76A4" w:rsidP="00DD2EC9">
      <w:pPr>
        <w:pStyle w:val="Level2"/>
      </w:pPr>
      <w:r w:rsidRPr="00E126C6">
        <w:t>Low Pollutant</w:t>
      </w:r>
      <w:r w:rsidR="00E126C6" w:rsidRPr="00E126C6">
        <w:noBreakHyphen/>
      </w:r>
      <w:r w:rsidRPr="00E126C6">
        <w:t>Emitting Materials</w:t>
      </w:r>
      <w:r w:rsidR="00E126C6" w:rsidRPr="00E126C6">
        <w:t xml:space="preserve">: </w:t>
      </w:r>
      <w:r w:rsidRPr="00E126C6">
        <w:t xml:space="preserve">Comply with VOC limits specified in </w:t>
      </w:r>
      <w:r w:rsidR="00E126C6" w:rsidRPr="00E126C6">
        <w:t>Section 01 81 13</w:t>
      </w:r>
      <w:r w:rsidRPr="00E126C6">
        <w:t>, SUSTAINABLE CONSTRUCTION REQUIREMENTS for the following products</w:t>
      </w:r>
      <w:r w:rsidR="00E126C6" w:rsidRPr="00E126C6">
        <w:t>:</w:t>
      </w:r>
    </w:p>
    <w:p w14:paraId="0A030E46" w14:textId="77777777" w:rsidR="008E76A4" w:rsidRPr="00E126C6" w:rsidRDefault="008E76A4" w:rsidP="00DD2EC9">
      <w:pPr>
        <w:pStyle w:val="Level3"/>
      </w:pPr>
      <w:r w:rsidRPr="00E126C6">
        <w:t>Non</w:t>
      </w:r>
      <w:r w:rsidR="00E126C6" w:rsidRPr="00E126C6">
        <w:noBreakHyphen/>
      </w:r>
      <w:r w:rsidRPr="00E126C6">
        <w:t>flooring adhesives and sealants.</w:t>
      </w:r>
    </w:p>
    <w:p w14:paraId="324751D9" w14:textId="77777777" w:rsidR="008E76A4" w:rsidRPr="00E126C6" w:rsidRDefault="008E76A4" w:rsidP="00F24BD9">
      <w:pPr>
        <w:pStyle w:val="ArticleB"/>
        <w:outlineLvl w:val="1"/>
      </w:pPr>
      <w:r w:rsidRPr="00E126C6">
        <w:t>MEMBRANE AND SHEET MATERIALS</w:t>
      </w:r>
    </w:p>
    <w:p w14:paraId="751BC810" w14:textId="77777777" w:rsidR="008E76A4" w:rsidRPr="00E126C6" w:rsidRDefault="008E76A4" w:rsidP="00DD2EC9">
      <w:pPr>
        <w:pStyle w:val="Level1"/>
      </w:pPr>
      <w:r w:rsidRPr="00E126C6">
        <w:t>Membrane Materials, General</w:t>
      </w:r>
      <w:r w:rsidR="00E126C6" w:rsidRPr="00E126C6">
        <w:t xml:space="preserve">: </w:t>
      </w:r>
      <w:r w:rsidRPr="00E126C6">
        <w:t>Provide combination of base, ply, and cap sheet materials that have been tested in combination and comply with specified load/strain performance.</w:t>
      </w:r>
    </w:p>
    <w:p w14:paraId="45D70164" w14:textId="77777777" w:rsidR="008E76A4" w:rsidRDefault="008E76A4" w:rsidP="00301FE0">
      <w:pPr>
        <w:pStyle w:val="SpecNote"/>
        <w:outlineLvl w:val="9"/>
      </w:pPr>
      <w:r w:rsidRPr="00E126C6">
        <w:t>SPEC WRITER NOTE</w:t>
      </w:r>
      <w:r w:rsidR="00E126C6" w:rsidRPr="00E126C6">
        <w:t xml:space="preserve">: </w:t>
      </w:r>
      <w:r w:rsidRPr="00E126C6">
        <w:t>Retain base sheet below when required as part of system.</w:t>
      </w:r>
    </w:p>
    <w:p w14:paraId="645D2707" w14:textId="77777777" w:rsidR="00880336" w:rsidRPr="00E126C6" w:rsidRDefault="00880336" w:rsidP="00301FE0">
      <w:pPr>
        <w:pStyle w:val="SpecNote"/>
        <w:spacing w:line="360" w:lineRule="auto"/>
        <w:outlineLvl w:val="9"/>
      </w:pPr>
    </w:p>
    <w:p w14:paraId="64AF1F3E" w14:textId="77777777" w:rsidR="008E76A4" w:rsidRPr="00E126C6" w:rsidRDefault="008E76A4" w:rsidP="00DD2EC9">
      <w:pPr>
        <w:pStyle w:val="Level1"/>
      </w:pPr>
      <w:r w:rsidRPr="00E126C6">
        <w:t>Base Sheet</w:t>
      </w:r>
      <w:r w:rsidR="00E126C6" w:rsidRPr="00E126C6">
        <w:t>: ASTM </w:t>
      </w:r>
      <w:r w:rsidRPr="00E126C6">
        <w:t>D4601/D4601M, Type II, nonperforated, with the following properties</w:t>
      </w:r>
      <w:r w:rsidR="00E126C6" w:rsidRPr="00E126C6">
        <w:t>:</w:t>
      </w:r>
    </w:p>
    <w:p w14:paraId="2D4E7659" w14:textId="77777777" w:rsidR="008E76A4" w:rsidRPr="00E126C6" w:rsidRDefault="008E76A4" w:rsidP="00DD2EC9">
      <w:pPr>
        <w:pStyle w:val="Level2"/>
      </w:pPr>
      <w:r w:rsidRPr="00E126C6">
        <w:t xml:space="preserve">Breaking Strength, minimum, </w:t>
      </w:r>
      <w:r w:rsidR="00E126C6" w:rsidRPr="00E126C6">
        <w:t>ASTM </w:t>
      </w:r>
      <w:r w:rsidRPr="00E126C6">
        <w:t>D146/D146M</w:t>
      </w:r>
      <w:r w:rsidR="00E126C6" w:rsidRPr="00E126C6">
        <w:t xml:space="preserve">: </w:t>
      </w:r>
      <w:r w:rsidRPr="00E126C6">
        <w:t>cross machine direction, 12.2 </w:t>
      </w:r>
      <w:proofErr w:type="spellStart"/>
      <w:r w:rsidRPr="00E126C6">
        <w:t>kN</w:t>
      </w:r>
      <w:proofErr w:type="spellEnd"/>
      <w:r w:rsidRPr="00E126C6">
        <w:t>/m</w:t>
      </w:r>
      <w:r w:rsidR="00880336">
        <w:t>eters</w:t>
      </w:r>
      <w:r w:rsidRPr="00E126C6">
        <w:t xml:space="preserve"> (</w:t>
      </w:r>
      <w:proofErr w:type="gramStart"/>
      <w:r w:rsidRPr="00E126C6">
        <w:t>70 </w:t>
      </w:r>
      <w:r w:rsidR="00880336">
        <w:t>pound</w:t>
      </w:r>
      <w:proofErr w:type="gramEnd"/>
      <w:r w:rsidR="00880336">
        <w:t xml:space="preserve"> force</w:t>
      </w:r>
      <w:r w:rsidRPr="00E126C6">
        <w:t>/in</w:t>
      </w:r>
      <w:r w:rsidR="00880336">
        <w:t>ches</w:t>
      </w:r>
      <w:r w:rsidRPr="00E126C6">
        <w:t>).</w:t>
      </w:r>
    </w:p>
    <w:p w14:paraId="361F1298" w14:textId="77777777" w:rsidR="008E76A4" w:rsidRPr="00E126C6" w:rsidRDefault="008E76A4" w:rsidP="00DD2EC9">
      <w:pPr>
        <w:pStyle w:val="Level2"/>
      </w:pPr>
      <w:r w:rsidRPr="00E126C6">
        <w:t>Pliability, 12.7</w:t>
      </w:r>
      <w:r w:rsidR="00E126C6" w:rsidRPr="00E126C6">
        <w:t> mm (</w:t>
      </w:r>
      <w:r w:rsidRPr="00E126C6">
        <w:t>1/2</w:t>
      </w:r>
      <w:r w:rsidR="00E126C6" w:rsidRPr="00E126C6">
        <w:t> inch)</w:t>
      </w:r>
      <w:r w:rsidRPr="00E126C6">
        <w:t xml:space="preserve"> radius bend, </w:t>
      </w:r>
      <w:r w:rsidR="00E126C6" w:rsidRPr="00E126C6">
        <w:t>ASTM </w:t>
      </w:r>
      <w:r w:rsidRPr="00E126C6">
        <w:t>D146/D146M</w:t>
      </w:r>
      <w:r w:rsidR="00E126C6" w:rsidRPr="00E126C6">
        <w:t xml:space="preserve">: </w:t>
      </w:r>
      <w:r w:rsidRPr="00E126C6">
        <w:t>No failures.</w:t>
      </w:r>
    </w:p>
    <w:p w14:paraId="61191806" w14:textId="77777777" w:rsidR="008E76A4" w:rsidRDefault="008E76A4" w:rsidP="00301FE0">
      <w:pPr>
        <w:pStyle w:val="SpecNote"/>
        <w:outlineLvl w:val="9"/>
      </w:pPr>
      <w:r w:rsidRPr="00E126C6">
        <w:t>SPEC WRITER NOTE</w:t>
      </w:r>
      <w:r w:rsidR="00E126C6" w:rsidRPr="00E126C6">
        <w:t xml:space="preserve">: </w:t>
      </w:r>
      <w:r w:rsidRPr="00E126C6">
        <w:t>Retain venting base sheet below when required over a lightweight insulating concrete substrate.</w:t>
      </w:r>
    </w:p>
    <w:p w14:paraId="1ABB90F9" w14:textId="77777777" w:rsidR="00880336" w:rsidRPr="00E126C6" w:rsidRDefault="00880336" w:rsidP="00301FE0">
      <w:pPr>
        <w:pStyle w:val="SpecNote"/>
        <w:spacing w:line="360" w:lineRule="auto"/>
        <w:outlineLvl w:val="9"/>
      </w:pPr>
    </w:p>
    <w:p w14:paraId="28B55E6D" w14:textId="77777777" w:rsidR="008E76A4" w:rsidRPr="00E126C6" w:rsidRDefault="008E76A4" w:rsidP="00DD2EC9">
      <w:pPr>
        <w:pStyle w:val="Level1"/>
      </w:pPr>
      <w:r w:rsidRPr="00E126C6">
        <w:t>Base Sheet, Venting</w:t>
      </w:r>
      <w:r w:rsidR="00E126C6" w:rsidRPr="00E126C6">
        <w:t>: ASTM </w:t>
      </w:r>
      <w:r w:rsidRPr="00E126C6">
        <w:t>D4897/D4897M, Type II, venting, nonperforated and as approved by modified bitumen roof membrane manufacturer.</w:t>
      </w:r>
    </w:p>
    <w:p w14:paraId="50F43764" w14:textId="77777777" w:rsidR="008E76A4" w:rsidRDefault="008E76A4" w:rsidP="00301FE0">
      <w:pPr>
        <w:pStyle w:val="SpecNote"/>
        <w:outlineLvl w:val="9"/>
      </w:pPr>
      <w:r w:rsidRPr="00E126C6">
        <w:t>SPEC WRITER NOTE</w:t>
      </w:r>
      <w:r w:rsidR="00E126C6" w:rsidRPr="00E126C6">
        <w:t xml:space="preserve">: </w:t>
      </w:r>
      <w:r w:rsidRPr="00E126C6">
        <w:t>Retain base sheet below when required as part of high tensile strength system.</w:t>
      </w:r>
    </w:p>
    <w:p w14:paraId="43FDCF38" w14:textId="77777777" w:rsidR="00880336" w:rsidRPr="00E126C6" w:rsidRDefault="00880336" w:rsidP="00301FE0">
      <w:pPr>
        <w:pStyle w:val="SpecNote"/>
        <w:spacing w:line="360" w:lineRule="auto"/>
        <w:outlineLvl w:val="9"/>
      </w:pPr>
    </w:p>
    <w:p w14:paraId="7B0373A7" w14:textId="77777777" w:rsidR="008E76A4" w:rsidRPr="00E126C6" w:rsidRDefault="008E76A4" w:rsidP="00DD2EC9">
      <w:pPr>
        <w:pStyle w:val="Level1"/>
      </w:pPr>
      <w:r w:rsidRPr="00E126C6">
        <w:lastRenderedPageBreak/>
        <w:t>Base Sheet</w:t>
      </w:r>
      <w:r w:rsidR="00E126C6" w:rsidRPr="00E126C6">
        <w:t>: ASTM </w:t>
      </w:r>
      <w:r w:rsidRPr="00E126C6">
        <w:t>D4601/D4601M, Type II, nonperforated, with the following properties</w:t>
      </w:r>
      <w:r w:rsidR="00E126C6" w:rsidRPr="00E126C6">
        <w:t>:</w:t>
      </w:r>
    </w:p>
    <w:p w14:paraId="4E78C57A" w14:textId="77777777" w:rsidR="008E76A4" w:rsidRPr="00E126C6" w:rsidRDefault="008E76A4" w:rsidP="00DD2EC9">
      <w:pPr>
        <w:pStyle w:val="Level2"/>
      </w:pPr>
      <w:r w:rsidRPr="00E126C6">
        <w:t xml:space="preserve">Breaking Strength, minimum, </w:t>
      </w:r>
      <w:r w:rsidR="00E126C6" w:rsidRPr="00E126C6">
        <w:t>ASTM </w:t>
      </w:r>
      <w:r w:rsidRPr="00E126C6">
        <w:t>D146/D146M</w:t>
      </w:r>
      <w:r w:rsidR="00E126C6" w:rsidRPr="00E126C6">
        <w:t xml:space="preserve">: </w:t>
      </w:r>
      <w:r w:rsidRPr="00E126C6">
        <w:t>cross machine direction, 21.0 </w:t>
      </w:r>
      <w:proofErr w:type="spellStart"/>
      <w:r w:rsidRPr="00E126C6">
        <w:t>kN</w:t>
      </w:r>
      <w:proofErr w:type="spellEnd"/>
      <w:r w:rsidRPr="00E126C6">
        <w:t>/m</w:t>
      </w:r>
      <w:r w:rsidR="00880336">
        <w:t>eter</w:t>
      </w:r>
      <w:r w:rsidR="000D2769" w:rsidRPr="00E126C6">
        <w:t xml:space="preserve"> </w:t>
      </w:r>
      <w:r w:rsidRPr="00E126C6">
        <w:t>(</w:t>
      </w:r>
      <w:proofErr w:type="gramStart"/>
      <w:r w:rsidRPr="00E126C6">
        <w:t>120 </w:t>
      </w:r>
      <w:r w:rsidR="00880336">
        <w:t>pound</w:t>
      </w:r>
      <w:proofErr w:type="gramEnd"/>
      <w:r w:rsidR="00880336">
        <w:t xml:space="preserve"> force</w:t>
      </w:r>
      <w:r w:rsidRPr="00E126C6">
        <w:t>/in</w:t>
      </w:r>
      <w:r w:rsidR="00880336">
        <w:t>ch</w:t>
      </w:r>
      <w:r w:rsidRPr="00E126C6">
        <w:t>).</w:t>
      </w:r>
    </w:p>
    <w:p w14:paraId="0A3CC43F" w14:textId="77777777" w:rsidR="008E76A4" w:rsidRPr="00E126C6" w:rsidRDefault="008E76A4" w:rsidP="00DD2EC9">
      <w:pPr>
        <w:pStyle w:val="Level2"/>
      </w:pPr>
      <w:r w:rsidRPr="00E126C6">
        <w:t xml:space="preserve">Tear Strength, minimum, </w:t>
      </w:r>
      <w:r w:rsidR="00E126C6" w:rsidRPr="00E126C6">
        <w:t>ASTM </w:t>
      </w:r>
      <w:r w:rsidRPr="00E126C6">
        <w:t>D4073</w:t>
      </w:r>
      <w:r w:rsidR="00E126C6" w:rsidRPr="00E126C6">
        <w:t xml:space="preserve">: </w:t>
      </w:r>
      <w:r w:rsidRPr="00E126C6">
        <w:t>cross machine direction, 880</w:t>
      </w:r>
      <w:r w:rsidR="00E126C6" w:rsidRPr="00E126C6">
        <w:t> N (</w:t>
      </w:r>
      <w:proofErr w:type="gramStart"/>
      <w:r w:rsidRPr="00E126C6">
        <w:t>200</w:t>
      </w:r>
      <w:r w:rsidR="00E126C6" w:rsidRPr="00E126C6">
        <w:t> </w:t>
      </w:r>
      <w:r w:rsidR="00880336">
        <w:t>pound</w:t>
      </w:r>
      <w:proofErr w:type="gramEnd"/>
      <w:r w:rsidR="00880336">
        <w:t xml:space="preserve"> force</w:t>
      </w:r>
      <w:r w:rsidR="00E126C6" w:rsidRPr="00E126C6">
        <w:t>.)</w:t>
      </w:r>
      <w:r w:rsidRPr="00E126C6">
        <w:t>.</w:t>
      </w:r>
    </w:p>
    <w:p w14:paraId="58416014" w14:textId="77777777" w:rsidR="008E76A4" w:rsidRPr="00E126C6" w:rsidRDefault="008E76A4" w:rsidP="00DD2EC9">
      <w:pPr>
        <w:pStyle w:val="Level2"/>
      </w:pPr>
      <w:r w:rsidRPr="00E126C6">
        <w:t>Pliability, 12.7</w:t>
      </w:r>
      <w:r w:rsidR="00E126C6" w:rsidRPr="00E126C6">
        <w:t> mm (</w:t>
      </w:r>
      <w:r w:rsidRPr="00E126C6">
        <w:t>1/2</w:t>
      </w:r>
      <w:r w:rsidR="00E126C6" w:rsidRPr="00E126C6">
        <w:t> inch)</w:t>
      </w:r>
      <w:r w:rsidRPr="00E126C6">
        <w:t xml:space="preserve"> radius bend, </w:t>
      </w:r>
      <w:r w:rsidR="00E126C6" w:rsidRPr="00E126C6">
        <w:t>ASTM </w:t>
      </w:r>
      <w:r w:rsidRPr="00E126C6">
        <w:t>D146/D146M</w:t>
      </w:r>
      <w:r w:rsidR="00E126C6" w:rsidRPr="00E126C6">
        <w:t xml:space="preserve">: </w:t>
      </w:r>
      <w:r w:rsidRPr="00E126C6">
        <w:t>No failures.</w:t>
      </w:r>
    </w:p>
    <w:p w14:paraId="5F0FCC23" w14:textId="77777777" w:rsidR="008E76A4" w:rsidRPr="00E126C6" w:rsidRDefault="008E76A4" w:rsidP="00DD2EC9">
      <w:pPr>
        <w:pStyle w:val="Level1"/>
      </w:pPr>
      <w:r w:rsidRPr="00E126C6">
        <w:t>Ply Sheet</w:t>
      </w:r>
      <w:r w:rsidR="00E126C6" w:rsidRPr="00E126C6">
        <w:t>: ASTM </w:t>
      </w:r>
      <w:r w:rsidRPr="00E126C6">
        <w:t>D2178/D2178M, Type VI, heavy</w:t>
      </w:r>
      <w:r w:rsidR="00E126C6" w:rsidRPr="00E126C6">
        <w:noBreakHyphen/>
      </w:r>
      <w:r w:rsidRPr="00E126C6">
        <w:t>duty ply sheet.</w:t>
      </w:r>
    </w:p>
    <w:p w14:paraId="7C1731A1" w14:textId="77777777" w:rsidR="008E76A4" w:rsidRPr="00E126C6" w:rsidRDefault="008E76A4" w:rsidP="00DD2EC9">
      <w:pPr>
        <w:pStyle w:val="Level2"/>
      </w:pPr>
      <w:r w:rsidRPr="00E126C6">
        <w:t xml:space="preserve">Breaking Strength, minimum, </w:t>
      </w:r>
      <w:r w:rsidR="00E126C6" w:rsidRPr="00E126C6">
        <w:t>ASTM </w:t>
      </w:r>
      <w:r w:rsidRPr="00E126C6">
        <w:t>D146/D146M</w:t>
      </w:r>
      <w:r w:rsidR="00E126C6" w:rsidRPr="00E126C6">
        <w:t xml:space="preserve">: </w:t>
      </w:r>
      <w:r w:rsidRPr="00E126C6">
        <w:t>machine direction, 14.0 </w:t>
      </w:r>
      <w:proofErr w:type="spellStart"/>
      <w:r w:rsidRPr="00E126C6">
        <w:t>kN</w:t>
      </w:r>
      <w:proofErr w:type="spellEnd"/>
      <w:r w:rsidRPr="00E126C6">
        <w:t>/m</w:t>
      </w:r>
      <w:r w:rsidR="00880336">
        <w:t>eter</w:t>
      </w:r>
      <w:r w:rsidRPr="00E126C6">
        <w:t xml:space="preserve"> (</w:t>
      </w:r>
      <w:proofErr w:type="gramStart"/>
      <w:r w:rsidRPr="00E126C6">
        <w:t>80 </w:t>
      </w:r>
      <w:r w:rsidR="00880336">
        <w:t>pound</w:t>
      </w:r>
      <w:proofErr w:type="gramEnd"/>
      <w:r w:rsidR="00880336">
        <w:t xml:space="preserve"> force</w:t>
      </w:r>
      <w:r w:rsidRPr="00E126C6">
        <w:t>/inch)</w:t>
      </w:r>
      <w:r w:rsidR="00E126C6" w:rsidRPr="00E126C6">
        <w:t xml:space="preserve">; </w:t>
      </w:r>
      <w:r w:rsidRPr="00E126C6">
        <w:t>cross machine direction, 14.0 </w:t>
      </w:r>
      <w:proofErr w:type="spellStart"/>
      <w:r w:rsidRPr="00E126C6">
        <w:t>kN</w:t>
      </w:r>
      <w:proofErr w:type="spellEnd"/>
      <w:r w:rsidRPr="00E126C6">
        <w:t>/m</w:t>
      </w:r>
      <w:r w:rsidR="00880336">
        <w:t>eter</w:t>
      </w:r>
      <w:r w:rsidRPr="00E126C6">
        <w:t xml:space="preserve"> (80 </w:t>
      </w:r>
      <w:r w:rsidR="00880336">
        <w:t>pound force</w:t>
      </w:r>
      <w:r w:rsidRPr="00E126C6">
        <w:t>/in</w:t>
      </w:r>
      <w:r w:rsidR="00880336">
        <w:t>ch</w:t>
      </w:r>
      <w:r w:rsidRPr="00E126C6">
        <w:t>).</w:t>
      </w:r>
    </w:p>
    <w:p w14:paraId="20D7E24E" w14:textId="77777777" w:rsidR="008E76A4" w:rsidRDefault="008E76A4" w:rsidP="00301FE0">
      <w:pPr>
        <w:pStyle w:val="SpecNote"/>
        <w:outlineLvl w:val="9"/>
      </w:pPr>
      <w:r w:rsidRPr="00E126C6">
        <w:t>SPEC WRITER NOTE</w:t>
      </w:r>
      <w:r w:rsidR="00E126C6" w:rsidRPr="00E126C6">
        <w:t xml:space="preserve">: </w:t>
      </w:r>
      <w:r w:rsidRPr="00E126C6">
        <w:t>Retain smooth</w:t>
      </w:r>
      <w:r w:rsidR="00E126C6" w:rsidRPr="00E126C6">
        <w:noBreakHyphen/>
      </w:r>
      <w:r w:rsidRPr="00E126C6">
        <w:t>surfaced sheet below as the cap sheet for a multi</w:t>
      </w:r>
      <w:r w:rsidR="00E126C6" w:rsidRPr="00E126C6">
        <w:noBreakHyphen/>
      </w:r>
      <w:r w:rsidRPr="00E126C6">
        <w:t>ply system to receive a field</w:t>
      </w:r>
      <w:r w:rsidR="00E126C6" w:rsidRPr="00E126C6">
        <w:noBreakHyphen/>
      </w:r>
      <w:r w:rsidRPr="00E126C6">
        <w:t>applied coating or aggregate surfacing. Certain aggregate surfacing systems meet Class A fire</w:t>
      </w:r>
      <w:r w:rsidR="00E126C6" w:rsidRPr="00E126C6">
        <w:noBreakHyphen/>
      </w:r>
      <w:r w:rsidRPr="00E126C6">
        <w:t>test requirements.</w:t>
      </w:r>
    </w:p>
    <w:p w14:paraId="151184B5" w14:textId="77777777" w:rsidR="00880336" w:rsidRPr="00E126C6" w:rsidRDefault="00880336" w:rsidP="00301FE0">
      <w:pPr>
        <w:pStyle w:val="SpecNote"/>
        <w:spacing w:line="360" w:lineRule="auto"/>
        <w:outlineLvl w:val="9"/>
      </w:pPr>
    </w:p>
    <w:p w14:paraId="5C1CDA56" w14:textId="77777777" w:rsidR="008E76A4" w:rsidRPr="00E126C6" w:rsidRDefault="008E76A4" w:rsidP="00DD2EC9">
      <w:pPr>
        <w:pStyle w:val="Level1"/>
      </w:pPr>
      <w:r w:rsidRPr="00E126C6">
        <w:t>Cap Sheet</w:t>
      </w:r>
      <w:r w:rsidR="00E126C6" w:rsidRPr="00E126C6">
        <w:t xml:space="preserve">: </w:t>
      </w:r>
      <w:r w:rsidRPr="00E126C6">
        <w:t>Same as ply sheet.</w:t>
      </w:r>
    </w:p>
    <w:p w14:paraId="59F0F320" w14:textId="77777777" w:rsidR="008E76A4" w:rsidRPr="00E126C6" w:rsidRDefault="008E76A4" w:rsidP="00DD2EC9">
      <w:pPr>
        <w:pStyle w:val="Level1"/>
      </w:pPr>
      <w:r w:rsidRPr="00E126C6">
        <w:t>Cap Sheet</w:t>
      </w:r>
      <w:r w:rsidR="00E126C6" w:rsidRPr="00E126C6">
        <w:t>: ASTM </w:t>
      </w:r>
      <w:r w:rsidRPr="00E126C6">
        <w:t>D3909/D3909M.</w:t>
      </w:r>
    </w:p>
    <w:p w14:paraId="0BAC0352" w14:textId="77777777" w:rsidR="008E76A4" w:rsidRDefault="008E76A4" w:rsidP="00301FE0">
      <w:pPr>
        <w:pStyle w:val="SpecNote"/>
        <w:outlineLvl w:val="9"/>
      </w:pPr>
      <w:r w:rsidRPr="00E126C6">
        <w:t>SPEC WRITER NOTE</w:t>
      </w:r>
      <w:r w:rsidR="00E126C6" w:rsidRPr="00E126C6">
        <w:t xml:space="preserve">: </w:t>
      </w:r>
      <w:r w:rsidRPr="00E126C6">
        <w:t>Following are three SBS cap sheet options for use in hybrid roofing installation. All optional cap sheets below meet surface burning characteristic requirements for Class A.</w:t>
      </w:r>
    </w:p>
    <w:p w14:paraId="61081B75" w14:textId="77777777" w:rsidR="00880336" w:rsidRPr="00E126C6" w:rsidRDefault="00880336" w:rsidP="00301FE0">
      <w:pPr>
        <w:pStyle w:val="SpecNote"/>
        <w:spacing w:line="360" w:lineRule="auto"/>
        <w:outlineLvl w:val="9"/>
      </w:pPr>
    </w:p>
    <w:p w14:paraId="0F1239F7" w14:textId="77777777" w:rsidR="008E76A4" w:rsidRPr="00E126C6" w:rsidRDefault="008E76A4" w:rsidP="00DD2EC9">
      <w:pPr>
        <w:pStyle w:val="Level1"/>
      </w:pPr>
      <w:r w:rsidRPr="00E126C6">
        <w:t>Cap Sheet</w:t>
      </w:r>
      <w:r w:rsidR="00E126C6" w:rsidRPr="00E126C6">
        <w:t>: ASTM </w:t>
      </w:r>
      <w:r w:rsidRPr="00E126C6">
        <w:t>D6163/D6163M, Grade G, Type II,</w:t>
      </w:r>
      <w:r w:rsidR="006E412A" w:rsidRPr="00E126C6">
        <w:t xml:space="preserve"> </w:t>
      </w:r>
      <w:r w:rsidRPr="00E126C6">
        <w:t>and as follows</w:t>
      </w:r>
      <w:r w:rsidR="00E126C6" w:rsidRPr="00E126C6">
        <w:t>:</w:t>
      </w:r>
    </w:p>
    <w:p w14:paraId="49465FC5" w14:textId="77777777" w:rsidR="008E76A4" w:rsidRPr="00E126C6" w:rsidRDefault="008E76A4" w:rsidP="00DD2EC9">
      <w:pPr>
        <w:pStyle w:val="Level2"/>
      </w:pPr>
      <w:r w:rsidRPr="00E126C6">
        <w:t>Exterior Fire</w:t>
      </w:r>
      <w:r w:rsidR="00E126C6" w:rsidRPr="00E126C6">
        <w:noBreakHyphen/>
      </w:r>
      <w:r w:rsidRPr="00E126C6">
        <w:t xml:space="preserve">Test Exposure, </w:t>
      </w:r>
      <w:r w:rsidR="00E126C6" w:rsidRPr="00E126C6">
        <w:t>ASTM </w:t>
      </w:r>
      <w:r w:rsidRPr="00E126C6">
        <w:t>E108</w:t>
      </w:r>
      <w:r w:rsidR="00E126C6" w:rsidRPr="00E126C6">
        <w:t xml:space="preserve">: </w:t>
      </w:r>
      <w:r w:rsidRPr="00E126C6">
        <w:t>Class A.</w:t>
      </w:r>
    </w:p>
    <w:p w14:paraId="2BD4D465" w14:textId="77777777" w:rsidR="008E76A4" w:rsidRPr="00E126C6" w:rsidRDefault="008E76A4" w:rsidP="00DD2EC9">
      <w:pPr>
        <w:pStyle w:val="Level2"/>
      </w:pPr>
      <w:r w:rsidRPr="00E126C6">
        <w:t>Tensile Strength at 23</w:t>
      </w:r>
      <w:r w:rsidR="00E126C6" w:rsidRPr="00E126C6">
        <w:t> degrees C (</w:t>
      </w:r>
      <w:r w:rsidRPr="00E126C6">
        <w:t>73</w:t>
      </w:r>
      <w:r w:rsidR="00E126C6" w:rsidRPr="00E126C6">
        <w:t> degrees F)</w:t>
      </w:r>
      <w:r w:rsidRPr="00E126C6">
        <w:t xml:space="preserve">, minimum, cross machine direction, </w:t>
      </w:r>
      <w:r w:rsidR="00E126C6" w:rsidRPr="00E126C6">
        <w:t>ASTM </w:t>
      </w:r>
      <w:r w:rsidRPr="00E126C6">
        <w:t>D5147/D5147M</w:t>
      </w:r>
      <w:r w:rsidR="00E126C6" w:rsidRPr="00E126C6">
        <w:t xml:space="preserve">: </w:t>
      </w:r>
      <w:r w:rsidRPr="00E126C6">
        <w:t>24 </w:t>
      </w:r>
      <w:proofErr w:type="spellStart"/>
      <w:r w:rsidRPr="00E126C6">
        <w:t>kN</w:t>
      </w:r>
      <w:proofErr w:type="spellEnd"/>
      <w:r w:rsidRPr="00E126C6">
        <w:t>/m</w:t>
      </w:r>
      <w:r w:rsidR="00880336">
        <w:t>eter</w:t>
      </w:r>
      <w:r w:rsidRPr="00E126C6">
        <w:t xml:space="preserve"> (</w:t>
      </w:r>
      <w:proofErr w:type="gramStart"/>
      <w:r w:rsidRPr="00E126C6">
        <w:t>140 </w:t>
      </w:r>
      <w:r w:rsidR="00880336">
        <w:t>pound</w:t>
      </w:r>
      <w:proofErr w:type="gramEnd"/>
      <w:r w:rsidR="00880336">
        <w:t xml:space="preserve"> force</w:t>
      </w:r>
      <w:r w:rsidRPr="00E126C6">
        <w:t>/in</w:t>
      </w:r>
      <w:r w:rsidR="00880336">
        <w:t>ch</w:t>
      </w:r>
      <w:r w:rsidRPr="00E126C6">
        <w:t>).</w:t>
      </w:r>
    </w:p>
    <w:p w14:paraId="1EE4F9A4" w14:textId="77777777" w:rsidR="008E76A4" w:rsidRPr="00E126C6" w:rsidRDefault="008E76A4" w:rsidP="00DD2EC9">
      <w:pPr>
        <w:pStyle w:val="Level2"/>
      </w:pPr>
      <w:r w:rsidRPr="00E126C6">
        <w:t>Tear Strength at 23</w:t>
      </w:r>
      <w:r w:rsidR="00E126C6" w:rsidRPr="00E126C6">
        <w:t> degrees C (</w:t>
      </w:r>
      <w:r w:rsidRPr="00E126C6">
        <w:t>73</w:t>
      </w:r>
      <w:r w:rsidR="00E126C6" w:rsidRPr="00E126C6">
        <w:t> degrees F)</w:t>
      </w:r>
      <w:r w:rsidRPr="00E126C6">
        <w:t xml:space="preserve">, minimum, cross machine direction, </w:t>
      </w:r>
      <w:r w:rsidR="00E126C6" w:rsidRPr="00E126C6">
        <w:t>ASTM </w:t>
      </w:r>
      <w:r w:rsidRPr="00E126C6">
        <w:t>D5147/D5147M</w:t>
      </w:r>
      <w:r w:rsidR="00E126C6" w:rsidRPr="00E126C6">
        <w:t xml:space="preserve">: </w:t>
      </w:r>
      <w:r w:rsidRPr="00E126C6">
        <w:t>880</w:t>
      </w:r>
      <w:r w:rsidR="00E126C6" w:rsidRPr="00E126C6">
        <w:t> N (</w:t>
      </w:r>
      <w:proofErr w:type="gramStart"/>
      <w:r w:rsidRPr="00E126C6">
        <w:t>200</w:t>
      </w:r>
      <w:r w:rsidR="00E126C6" w:rsidRPr="00E126C6">
        <w:t> </w:t>
      </w:r>
      <w:r w:rsidR="00880336">
        <w:t>pound</w:t>
      </w:r>
      <w:proofErr w:type="gramEnd"/>
      <w:r w:rsidR="00880336">
        <w:t xml:space="preserve"> force</w:t>
      </w:r>
      <w:r w:rsidR="00E126C6" w:rsidRPr="00E126C6">
        <w:t>)</w:t>
      </w:r>
      <w:r w:rsidRPr="00E126C6">
        <w:t>.</w:t>
      </w:r>
    </w:p>
    <w:p w14:paraId="5149BEFA" w14:textId="77777777" w:rsidR="008E76A4" w:rsidRPr="00E126C6" w:rsidRDefault="008E76A4" w:rsidP="00DD2EC9">
      <w:pPr>
        <w:pStyle w:val="Level2"/>
      </w:pPr>
      <w:r w:rsidRPr="00E126C6">
        <w:t>Elongation at 23</w:t>
      </w:r>
      <w:r w:rsidR="00E126C6" w:rsidRPr="00E126C6">
        <w:t> degrees C (</w:t>
      </w:r>
      <w:r w:rsidRPr="00E126C6">
        <w:t>73</w:t>
      </w:r>
      <w:r w:rsidR="00E126C6" w:rsidRPr="00E126C6">
        <w:t> degrees F)</w:t>
      </w:r>
      <w:r w:rsidRPr="00E126C6">
        <w:t xml:space="preserve">, minimum, cross machine direction, at 5 percent maximum load </w:t>
      </w:r>
      <w:r w:rsidR="00E126C6" w:rsidRPr="00E126C6">
        <w:t>ASTM </w:t>
      </w:r>
      <w:r w:rsidRPr="00E126C6">
        <w:t>D5147/D5147M</w:t>
      </w:r>
      <w:r w:rsidR="00E126C6" w:rsidRPr="00E126C6">
        <w:t xml:space="preserve">: </w:t>
      </w:r>
      <w:r w:rsidRPr="00E126C6">
        <w:t>40 percent.</w:t>
      </w:r>
    </w:p>
    <w:p w14:paraId="153051B8" w14:textId="77777777" w:rsidR="008E76A4" w:rsidRPr="00E126C6" w:rsidRDefault="008E76A4" w:rsidP="00DD2EC9">
      <w:pPr>
        <w:pStyle w:val="Level2"/>
      </w:pPr>
      <w:r w:rsidRPr="00E126C6">
        <w:t xml:space="preserve">Low Temperature Flex, maximum, </w:t>
      </w:r>
      <w:r w:rsidR="00E126C6" w:rsidRPr="00E126C6">
        <w:t>ASTM </w:t>
      </w:r>
      <w:r w:rsidRPr="00E126C6">
        <w:t>D5147/D5147M</w:t>
      </w:r>
      <w:r w:rsidR="00E126C6" w:rsidRPr="00E126C6">
        <w:t xml:space="preserve">: </w:t>
      </w:r>
      <w:r w:rsidR="00E126C6" w:rsidRPr="00E126C6">
        <w:noBreakHyphen/>
      </w:r>
      <w:r w:rsidRPr="00E126C6">
        <w:t>31</w:t>
      </w:r>
      <w:r w:rsidR="00E126C6" w:rsidRPr="00E126C6">
        <w:t> degrees C (</w:t>
      </w:r>
      <w:r w:rsidR="00E126C6" w:rsidRPr="00E126C6">
        <w:noBreakHyphen/>
      </w:r>
      <w:r w:rsidRPr="00E126C6">
        <w:t>25</w:t>
      </w:r>
      <w:r w:rsidR="00E126C6" w:rsidRPr="00E126C6">
        <w:t> degrees F)</w:t>
      </w:r>
      <w:r w:rsidRPr="00E126C6">
        <w:t>.</w:t>
      </w:r>
    </w:p>
    <w:p w14:paraId="79BBAB99" w14:textId="77777777" w:rsidR="008E76A4" w:rsidRDefault="008E76A4" w:rsidP="00301FE0">
      <w:pPr>
        <w:pStyle w:val="SpecNote"/>
        <w:outlineLvl w:val="9"/>
      </w:pPr>
      <w:r w:rsidRPr="00E126C6">
        <w:t>SPEC WRITER NOTE</w:t>
      </w:r>
      <w:r w:rsidR="00E126C6" w:rsidRPr="00E126C6">
        <w:t xml:space="preserve">: </w:t>
      </w:r>
      <w:r w:rsidRPr="00E126C6">
        <w:t>Retain cap sheet below as part of system where Class A fire</w:t>
      </w:r>
      <w:r w:rsidR="00E126C6" w:rsidRPr="00E126C6">
        <w:noBreakHyphen/>
      </w:r>
      <w:r w:rsidRPr="00E126C6">
        <w:t xml:space="preserve">test roof surface is </w:t>
      </w:r>
      <w:proofErr w:type="gramStart"/>
      <w:r w:rsidRPr="00E126C6">
        <w:t>required</w:t>
      </w:r>
      <w:proofErr w:type="gramEnd"/>
      <w:r w:rsidRPr="00E126C6">
        <w:t xml:space="preserve"> and surface must </w:t>
      </w:r>
      <w:r w:rsidRPr="00E126C6">
        <w:lastRenderedPageBreak/>
        <w:t>meet solar reflectance and emittance requirements.</w:t>
      </w:r>
    </w:p>
    <w:p w14:paraId="2FB30FC8" w14:textId="77777777" w:rsidR="00880336" w:rsidRPr="00E126C6" w:rsidRDefault="00880336" w:rsidP="00301FE0">
      <w:pPr>
        <w:pStyle w:val="SpecNote"/>
        <w:spacing w:line="360" w:lineRule="auto"/>
        <w:outlineLvl w:val="9"/>
      </w:pPr>
    </w:p>
    <w:p w14:paraId="03714799" w14:textId="77777777" w:rsidR="008E76A4" w:rsidRPr="00E126C6" w:rsidRDefault="008E76A4" w:rsidP="00DD2EC9">
      <w:pPr>
        <w:pStyle w:val="Level1"/>
      </w:pPr>
      <w:r w:rsidRPr="00E126C6">
        <w:t>Cap Sheet</w:t>
      </w:r>
      <w:r w:rsidR="00E126C6" w:rsidRPr="00E126C6">
        <w:t>: ASTM </w:t>
      </w:r>
      <w:r w:rsidRPr="00E126C6">
        <w:t>D6163/D6163M, Grade G, Type II, glass</w:t>
      </w:r>
      <w:r w:rsidR="00E126C6" w:rsidRPr="00E126C6">
        <w:noBreakHyphen/>
      </w:r>
      <w:r w:rsidRPr="00E126C6">
        <w:t>fiber</w:t>
      </w:r>
      <w:r w:rsidR="00E126C6" w:rsidRPr="00E126C6">
        <w:noBreakHyphen/>
      </w:r>
      <w:r w:rsidRPr="00E126C6">
        <w:t>reinforced, SBS</w:t>
      </w:r>
      <w:r w:rsidR="00E126C6" w:rsidRPr="00E126C6">
        <w:noBreakHyphen/>
      </w:r>
      <w:r w:rsidRPr="00E126C6">
        <w:t>modified asphalt sheet</w:t>
      </w:r>
      <w:r w:rsidR="00E126C6" w:rsidRPr="00E126C6">
        <w:t xml:space="preserve">; </w:t>
      </w:r>
      <w:r w:rsidRPr="00E126C6">
        <w:t>granular surfaced with a factory applied, white, reflective, acrylic coating</w:t>
      </w:r>
      <w:r w:rsidR="00E126C6" w:rsidRPr="00E126C6">
        <w:t>; CRRC </w:t>
      </w:r>
      <w:r w:rsidRPr="00E126C6">
        <w:t>listed and California Title 24 Energy Code compliant</w:t>
      </w:r>
      <w:r w:rsidR="00E126C6" w:rsidRPr="00E126C6">
        <w:t xml:space="preserve">; </w:t>
      </w:r>
      <w:r w:rsidRPr="00E126C6">
        <w:t>and as follows</w:t>
      </w:r>
      <w:r w:rsidR="00E126C6" w:rsidRPr="00E126C6">
        <w:t>:</w:t>
      </w:r>
    </w:p>
    <w:p w14:paraId="2BD46730" w14:textId="77777777" w:rsidR="008E76A4" w:rsidRPr="00E126C6" w:rsidRDefault="008E76A4" w:rsidP="00DD2EC9">
      <w:pPr>
        <w:pStyle w:val="Level2"/>
      </w:pPr>
      <w:r w:rsidRPr="00E126C6">
        <w:t>Exterior Fire</w:t>
      </w:r>
      <w:r w:rsidR="00E126C6" w:rsidRPr="00E126C6">
        <w:noBreakHyphen/>
      </w:r>
      <w:r w:rsidRPr="00E126C6">
        <w:t xml:space="preserve">Test Exposure, </w:t>
      </w:r>
      <w:r w:rsidR="00E126C6" w:rsidRPr="00E126C6">
        <w:t>ASTM </w:t>
      </w:r>
      <w:r w:rsidRPr="00E126C6">
        <w:t>E108</w:t>
      </w:r>
      <w:r w:rsidR="00E126C6" w:rsidRPr="00E126C6">
        <w:t xml:space="preserve">: </w:t>
      </w:r>
      <w:r w:rsidRPr="00E126C6">
        <w:t>Class A.</w:t>
      </w:r>
    </w:p>
    <w:p w14:paraId="0E877588" w14:textId="77777777" w:rsidR="008E76A4" w:rsidRPr="00E126C6" w:rsidRDefault="008E76A4" w:rsidP="00DD2EC9">
      <w:pPr>
        <w:pStyle w:val="Level2"/>
      </w:pPr>
      <w:r w:rsidRPr="00E126C6">
        <w:t>Tensile Strength at 23</w:t>
      </w:r>
      <w:r w:rsidR="00E126C6" w:rsidRPr="00E126C6">
        <w:t> degrees C (</w:t>
      </w:r>
      <w:r w:rsidRPr="00E126C6">
        <w:t>73</w:t>
      </w:r>
      <w:r w:rsidR="00E126C6" w:rsidRPr="00E126C6">
        <w:t> degrees F)</w:t>
      </w:r>
      <w:r w:rsidRPr="00E126C6">
        <w:t xml:space="preserve">, minimum, cross machine direction, </w:t>
      </w:r>
      <w:r w:rsidR="00E126C6" w:rsidRPr="00E126C6">
        <w:t>ASTM </w:t>
      </w:r>
      <w:r w:rsidRPr="00E126C6">
        <w:t>D5147/D5147M</w:t>
      </w:r>
      <w:r w:rsidR="00E126C6" w:rsidRPr="00E126C6">
        <w:t xml:space="preserve">: </w:t>
      </w:r>
      <w:r w:rsidRPr="00E126C6">
        <w:t>12.2 </w:t>
      </w:r>
      <w:proofErr w:type="spellStart"/>
      <w:r w:rsidRPr="00E126C6">
        <w:t>kN</w:t>
      </w:r>
      <w:proofErr w:type="spellEnd"/>
      <w:r w:rsidRPr="00E126C6">
        <w:t>/m</w:t>
      </w:r>
      <w:r w:rsidR="00880336">
        <w:t>eter</w:t>
      </w:r>
      <w:r w:rsidRPr="00E126C6">
        <w:t xml:space="preserve"> (</w:t>
      </w:r>
      <w:proofErr w:type="gramStart"/>
      <w:r w:rsidRPr="00E126C6">
        <w:t>70 </w:t>
      </w:r>
      <w:r w:rsidR="00880336">
        <w:t>pound</w:t>
      </w:r>
      <w:proofErr w:type="gramEnd"/>
      <w:r w:rsidR="00880336">
        <w:t xml:space="preserve"> force</w:t>
      </w:r>
      <w:r w:rsidRPr="00E126C6">
        <w:t>/in</w:t>
      </w:r>
      <w:r w:rsidR="00880336">
        <w:t>ch</w:t>
      </w:r>
      <w:r w:rsidRPr="00E126C6">
        <w:t>).</w:t>
      </w:r>
    </w:p>
    <w:p w14:paraId="7DB494C1" w14:textId="77777777" w:rsidR="008E76A4" w:rsidRPr="00E126C6" w:rsidRDefault="008E76A4" w:rsidP="00DD2EC9">
      <w:pPr>
        <w:pStyle w:val="Level2"/>
      </w:pPr>
      <w:r w:rsidRPr="00E126C6">
        <w:t>Tear Strength at 23</w:t>
      </w:r>
      <w:r w:rsidR="00E126C6" w:rsidRPr="00E126C6">
        <w:t> degrees C (</w:t>
      </w:r>
      <w:r w:rsidRPr="00E126C6">
        <w:t>73</w:t>
      </w:r>
      <w:r w:rsidR="00E126C6" w:rsidRPr="00E126C6">
        <w:t> degrees F)</w:t>
      </w:r>
      <w:r w:rsidRPr="00E126C6">
        <w:t xml:space="preserve">, minimum, cross machine direction, </w:t>
      </w:r>
      <w:r w:rsidR="00E126C6" w:rsidRPr="00E126C6">
        <w:t>ASTM </w:t>
      </w:r>
      <w:r w:rsidRPr="00E126C6">
        <w:t>D5147/D5147M</w:t>
      </w:r>
      <w:r w:rsidR="00E126C6" w:rsidRPr="00E126C6">
        <w:t xml:space="preserve">: </w:t>
      </w:r>
      <w:r w:rsidRPr="00E126C6">
        <w:t>440</w:t>
      </w:r>
      <w:r w:rsidR="00E126C6" w:rsidRPr="00E126C6">
        <w:t> N (</w:t>
      </w:r>
      <w:proofErr w:type="gramStart"/>
      <w:r w:rsidRPr="00E126C6">
        <w:t>100</w:t>
      </w:r>
      <w:r w:rsidR="00E126C6" w:rsidRPr="00E126C6">
        <w:t> </w:t>
      </w:r>
      <w:r w:rsidR="00880336">
        <w:t>pound</w:t>
      </w:r>
      <w:proofErr w:type="gramEnd"/>
      <w:r w:rsidR="00880336">
        <w:t xml:space="preserve"> force</w:t>
      </w:r>
      <w:r w:rsidR="00E126C6" w:rsidRPr="00E126C6">
        <w:t>)</w:t>
      </w:r>
      <w:r w:rsidRPr="00E126C6">
        <w:t>.</w:t>
      </w:r>
    </w:p>
    <w:p w14:paraId="13BBB2B7" w14:textId="77777777" w:rsidR="008E76A4" w:rsidRPr="00E126C6" w:rsidRDefault="008E76A4" w:rsidP="00DD2EC9">
      <w:pPr>
        <w:pStyle w:val="Level2"/>
      </w:pPr>
      <w:r w:rsidRPr="00E126C6">
        <w:t>Elongation at 23</w:t>
      </w:r>
      <w:r w:rsidR="00E126C6" w:rsidRPr="00E126C6">
        <w:t> degrees C (</w:t>
      </w:r>
      <w:r w:rsidRPr="00E126C6">
        <w:t>73</w:t>
      </w:r>
      <w:r w:rsidR="00E126C6" w:rsidRPr="00E126C6">
        <w:t> degrees F)</w:t>
      </w:r>
      <w:r w:rsidRPr="00E126C6">
        <w:t xml:space="preserve">, minimum, cross machine direction, </w:t>
      </w:r>
      <w:r w:rsidR="00E126C6" w:rsidRPr="00E126C6">
        <w:t>ASTM </w:t>
      </w:r>
      <w:r w:rsidRPr="00E126C6">
        <w:t>D5147/D5147M</w:t>
      </w:r>
      <w:r w:rsidR="00E126C6" w:rsidRPr="00E126C6">
        <w:t xml:space="preserve">: </w:t>
      </w:r>
      <w:r w:rsidRPr="00E126C6">
        <w:t>7.5 percent.</w:t>
      </w:r>
    </w:p>
    <w:p w14:paraId="22C3E109" w14:textId="77777777" w:rsidR="008E76A4" w:rsidRPr="00E126C6" w:rsidRDefault="008E76A4" w:rsidP="00DD2EC9">
      <w:pPr>
        <w:pStyle w:val="Level2"/>
      </w:pPr>
      <w:r w:rsidRPr="00E126C6">
        <w:t xml:space="preserve">Low Temperature Flex, maximum, </w:t>
      </w:r>
      <w:r w:rsidR="00E126C6" w:rsidRPr="00E126C6">
        <w:t>ASTM </w:t>
      </w:r>
      <w:r w:rsidRPr="00E126C6">
        <w:t xml:space="preserve">D5147/D5147M, </w:t>
      </w:r>
      <w:r w:rsidR="00E126C6" w:rsidRPr="00E126C6">
        <w:noBreakHyphen/>
      </w:r>
      <w:r w:rsidRPr="00E126C6">
        <w:t>26</w:t>
      </w:r>
      <w:r w:rsidR="00E126C6" w:rsidRPr="00E126C6">
        <w:t> degrees C (</w:t>
      </w:r>
      <w:r w:rsidR="00E126C6" w:rsidRPr="00E126C6">
        <w:noBreakHyphen/>
      </w:r>
      <w:r w:rsidRPr="00E126C6">
        <w:t>15</w:t>
      </w:r>
      <w:r w:rsidR="00E126C6" w:rsidRPr="00E126C6">
        <w:t> degrees F)</w:t>
      </w:r>
      <w:r w:rsidRPr="00E126C6">
        <w:t>.</w:t>
      </w:r>
    </w:p>
    <w:p w14:paraId="4F9CE5D8" w14:textId="77777777" w:rsidR="008E76A4" w:rsidRPr="00E126C6" w:rsidRDefault="008E76A4" w:rsidP="00DD2EC9">
      <w:pPr>
        <w:pStyle w:val="Level2"/>
      </w:pPr>
      <w:r w:rsidRPr="00E126C6">
        <w:t xml:space="preserve">Reflectance, </w:t>
      </w:r>
      <w:r w:rsidR="00E126C6" w:rsidRPr="00E126C6">
        <w:t>ASTM </w:t>
      </w:r>
      <w:r w:rsidRPr="00E126C6">
        <w:t>C1549</w:t>
      </w:r>
      <w:r w:rsidR="00E126C6" w:rsidRPr="00E126C6">
        <w:t xml:space="preserve">: </w:t>
      </w:r>
      <w:r w:rsidRPr="00E126C6">
        <w:t>71 percent.</w:t>
      </w:r>
    </w:p>
    <w:p w14:paraId="512A6590" w14:textId="77777777" w:rsidR="008E76A4" w:rsidRPr="00E126C6" w:rsidRDefault="008E76A4" w:rsidP="00DD2EC9">
      <w:pPr>
        <w:pStyle w:val="Level2"/>
      </w:pPr>
      <w:r w:rsidRPr="00E126C6">
        <w:t xml:space="preserve">Thermal Emittance, </w:t>
      </w:r>
      <w:r w:rsidR="00E126C6" w:rsidRPr="00E126C6">
        <w:t>ASTM </w:t>
      </w:r>
      <w:r w:rsidRPr="00E126C6">
        <w:t>C1371</w:t>
      </w:r>
      <w:r w:rsidR="00E126C6" w:rsidRPr="00E126C6">
        <w:t xml:space="preserve">: </w:t>
      </w:r>
      <w:r w:rsidRPr="00E126C6">
        <w:t>0.87.</w:t>
      </w:r>
    </w:p>
    <w:p w14:paraId="628713D6" w14:textId="77777777" w:rsidR="008E76A4" w:rsidRPr="00E126C6" w:rsidRDefault="008E76A4" w:rsidP="00DD2EC9">
      <w:pPr>
        <w:pStyle w:val="Level2"/>
      </w:pPr>
      <w:r w:rsidRPr="00E126C6">
        <w:t xml:space="preserve">Solar Reflectance Index (SRI), </w:t>
      </w:r>
      <w:r w:rsidR="00E126C6" w:rsidRPr="00E126C6">
        <w:t>ASTM </w:t>
      </w:r>
      <w:r w:rsidRPr="00E126C6">
        <w:t>E1980</w:t>
      </w:r>
      <w:r w:rsidR="00E126C6" w:rsidRPr="00E126C6">
        <w:t xml:space="preserve">: </w:t>
      </w:r>
      <w:r w:rsidRPr="00E126C6">
        <w:t>87.</w:t>
      </w:r>
    </w:p>
    <w:p w14:paraId="7310E05D" w14:textId="77777777" w:rsidR="008E76A4" w:rsidRDefault="008E76A4" w:rsidP="00301FE0">
      <w:pPr>
        <w:pStyle w:val="SpecNote"/>
        <w:outlineLvl w:val="9"/>
      </w:pPr>
      <w:r w:rsidRPr="00E126C6">
        <w:t>SPEC WRITER NOTE</w:t>
      </w:r>
      <w:r w:rsidR="00E126C6" w:rsidRPr="00E126C6">
        <w:t xml:space="preserve">: </w:t>
      </w:r>
      <w:r w:rsidRPr="00E126C6">
        <w:t>Retain cap sheet below as part of high tensile strength system where Class A fire</w:t>
      </w:r>
      <w:r w:rsidR="00E126C6" w:rsidRPr="00E126C6">
        <w:noBreakHyphen/>
      </w:r>
      <w:r w:rsidRPr="00E126C6">
        <w:t xml:space="preserve">test roof surface is </w:t>
      </w:r>
      <w:proofErr w:type="gramStart"/>
      <w:r w:rsidRPr="00E126C6">
        <w:t>required</w:t>
      </w:r>
      <w:proofErr w:type="gramEnd"/>
      <w:r w:rsidRPr="00E126C6">
        <w:t xml:space="preserve"> and surface must meet solar reflectance and emittance requirements.</w:t>
      </w:r>
    </w:p>
    <w:p w14:paraId="697C5801" w14:textId="77777777" w:rsidR="00880336" w:rsidRPr="00E126C6" w:rsidRDefault="00880336" w:rsidP="00301FE0">
      <w:pPr>
        <w:pStyle w:val="SpecNote"/>
        <w:spacing w:line="360" w:lineRule="auto"/>
        <w:outlineLvl w:val="9"/>
      </w:pPr>
    </w:p>
    <w:p w14:paraId="624900E4" w14:textId="77777777" w:rsidR="008E76A4" w:rsidRPr="00E126C6" w:rsidRDefault="008E76A4" w:rsidP="00DD2EC9">
      <w:pPr>
        <w:pStyle w:val="Level1"/>
      </w:pPr>
      <w:r w:rsidRPr="00E126C6">
        <w:t>Cap Sheet</w:t>
      </w:r>
      <w:r w:rsidR="00E126C6" w:rsidRPr="00E126C6">
        <w:t>: ASTM </w:t>
      </w:r>
      <w:r w:rsidRPr="00E126C6">
        <w:t xml:space="preserve">D6162/D6162M, Grade G, Type III, composite </w:t>
      </w:r>
      <w:proofErr w:type="gramStart"/>
      <w:r w:rsidRPr="00E126C6">
        <w:t>polyester</w:t>
      </w:r>
      <w:proofErr w:type="gramEnd"/>
      <w:r w:rsidRPr="00E126C6">
        <w:t xml:space="preserve"> and glass</w:t>
      </w:r>
      <w:r w:rsidR="00E126C6" w:rsidRPr="00E126C6">
        <w:noBreakHyphen/>
      </w:r>
      <w:r w:rsidRPr="00E126C6">
        <w:t>fiber</w:t>
      </w:r>
      <w:r w:rsidR="00E126C6" w:rsidRPr="00E126C6">
        <w:noBreakHyphen/>
      </w:r>
      <w:r w:rsidRPr="00E126C6">
        <w:t>reinforced, SBS/SEBS</w:t>
      </w:r>
      <w:r w:rsidR="00E126C6" w:rsidRPr="00E126C6">
        <w:noBreakHyphen/>
      </w:r>
      <w:r w:rsidRPr="00E126C6">
        <w:t>modified asphalt sheet</w:t>
      </w:r>
      <w:r w:rsidR="00E126C6" w:rsidRPr="00E126C6">
        <w:t xml:space="preserve">; </w:t>
      </w:r>
      <w:r w:rsidRPr="00E126C6">
        <w:t>granular surfaced with a factory applied, white, reflective, acrylic coating</w:t>
      </w:r>
      <w:r w:rsidR="00E126C6" w:rsidRPr="00E126C6">
        <w:t>; CRRC </w:t>
      </w:r>
      <w:r w:rsidRPr="00E126C6">
        <w:t>listed and California Title 24 Energy Code compliant</w:t>
      </w:r>
      <w:r w:rsidR="00E126C6" w:rsidRPr="00E126C6">
        <w:t xml:space="preserve">; </w:t>
      </w:r>
      <w:r w:rsidRPr="00E126C6">
        <w:t>and as follows</w:t>
      </w:r>
      <w:r w:rsidR="00E126C6" w:rsidRPr="00E126C6">
        <w:t>:</w:t>
      </w:r>
    </w:p>
    <w:p w14:paraId="25B42590" w14:textId="77777777" w:rsidR="008E76A4" w:rsidRPr="00E126C6" w:rsidRDefault="008E76A4" w:rsidP="00DD2EC9">
      <w:pPr>
        <w:pStyle w:val="Level2"/>
      </w:pPr>
      <w:r w:rsidRPr="00E126C6">
        <w:t>Exterior Fire</w:t>
      </w:r>
      <w:r w:rsidR="00E126C6" w:rsidRPr="00E126C6">
        <w:noBreakHyphen/>
      </w:r>
      <w:r w:rsidRPr="00E126C6">
        <w:t xml:space="preserve">Test Exposure, </w:t>
      </w:r>
      <w:r w:rsidR="00E126C6" w:rsidRPr="00E126C6">
        <w:t>ASTM </w:t>
      </w:r>
      <w:r w:rsidRPr="00E126C6">
        <w:t>E108</w:t>
      </w:r>
      <w:r w:rsidR="00E126C6" w:rsidRPr="00E126C6">
        <w:t xml:space="preserve">: </w:t>
      </w:r>
      <w:r w:rsidRPr="00E126C6">
        <w:t>Class A.</w:t>
      </w:r>
    </w:p>
    <w:p w14:paraId="0B11CD06" w14:textId="77777777" w:rsidR="008E76A4" w:rsidRPr="00E126C6" w:rsidRDefault="008E76A4" w:rsidP="00DD2EC9">
      <w:pPr>
        <w:pStyle w:val="Level2"/>
      </w:pPr>
      <w:r w:rsidRPr="00E126C6">
        <w:t>Tensile Strength at 23</w:t>
      </w:r>
      <w:r w:rsidR="00E126C6" w:rsidRPr="00E126C6">
        <w:t> degrees C (</w:t>
      </w:r>
      <w:r w:rsidRPr="00E126C6">
        <w:t>73</w:t>
      </w:r>
      <w:r w:rsidR="00E126C6" w:rsidRPr="00E126C6">
        <w:t> degrees F)</w:t>
      </w:r>
      <w:r w:rsidRPr="00E126C6">
        <w:t xml:space="preserve">, minimum, cross machine direction, </w:t>
      </w:r>
      <w:r w:rsidR="00E126C6" w:rsidRPr="00E126C6">
        <w:t>ASTM </w:t>
      </w:r>
      <w:r w:rsidRPr="00E126C6">
        <w:t>D5147/D5147M</w:t>
      </w:r>
      <w:r w:rsidR="00E126C6" w:rsidRPr="00E126C6">
        <w:t xml:space="preserve">: </w:t>
      </w:r>
      <w:r w:rsidRPr="00E126C6">
        <w:t>84 </w:t>
      </w:r>
      <w:proofErr w:type="spellStart"/>
      <w:r w:rsidRPr="00E126C6">
        <w:t>kN</w:t>
      </w:r>
      <w:proofErr w:type="spellEnd"/>
      <w:r w:rsidRPr="00E126C6">
        <w:t>/m</w:t>
      </w:r>
      <w:r w:rsidR="00CB5F18">
        <w:t>eter</w:t>
      </w:r>
      <w:r w:rsidRPr="00E126C6">
        <w:t xml:space="preserve"> (</w:t>
      </w:r>
      <w:proofErr w:type="gramStart"/>
      <w:r w:rsidRPr="00E126C6">
        <w:t>480 </w:t>
      </w:r>
      <w:r w:rsidR="00CB5F18">
        <w:t>pound</w:t>
      </w:r>
      <w:proofErr w:type="gramEnd"/>
      <w:r w:rsidR="00CB5F18">
        <w:t xml:space="preserve"> force</w:t>
      </w:r>
      <w:r w:rsidRPr="00E126C6">
        <w:t>/in</w:t>
      </w:r>
      <w:r w:rsidR="00CB5F18">
        <w:t>ch</w:t>
      </w:r>
      <w:r w:rsidRPr="00E126C6">
        <w:t>).</w:t>
      </w:r>
    </w:p>
    <w:p w14:paraId="44F30C23" w14:textId="77777777" w:rsidR="008E76A4" w:rsidRPr="00E126C6" w:rsidRDefault="008E76A4" w:rsidP="00DD2EC9">
      <w:pPr>
        <w:pStyle w:val="Level2"/>
      </w:pPr>
      <w:r w:rsidRPr="00E126C6">
        <w:t>Tear Strength at 23</w:t>
      </w:r>
      <w:r w:rsidR="00E126C6" w:rsidRPr="00E126C6">
        <w:t> degrees C (</w:t>
      </w:r>
      <w:r w:rsidRPr="00E126C6">
        <w:t>73</w:t>
      </w:r>
      <w:r w:rsidR="00E126C6" w:rsidRPr="00E126C6">
        <w:t> degrees F)</w:t>
      </w:r>
      <w:r w:rsidRPr="00E126C6">
        <w:t xml:space="preserve">, minimum, cross machine direction, </w:t>
      </w:r>
      <w:r w:rsidR="00E126C6" w:rsidRPr="00E126C6">
        <w:t>ASTM </w:t>
      </w:r>
      <w:r w:rsidRPr="00E126C6">
        <w:t>D5147/D5147M</w:t>
      </w:r>
      <w:r w:rsidR="00E126C6" w:rsidRPr="00E126C6">
        <w:t xml:space="preserve">: </w:t>
      </w:r>
      <w:r w:rsidRPr="00E126C6">
        <w:t>330</w:t>
      </w:r>
      <w:r w:rsidR="00E126C6" w:rsidRPr="00E126C6">
        <w:t> N (</w:t>
      </w:r>
      <w:proofErr w:type="gramStart"/>
      <w:r w:rsidRPr="00E126C6">
        <w:t>750</w:t>
      </w:r>
      <w:r w:rsidR="00E126C6" w:rsidRPr="00E126C6">
        <w:t> </w:t>
      </w:r>
      <w:r w:rsidR="00CB5F18">
        <w:t>pound</w:t>
      </w:r>
      <w:proofErr w:type="gramEnd"/>
      <w:r w:rsidR="00CB5F18">
        <w:t xml:space="preserve"> force</w:t>
      </w:r>
      <w:r w:rsidR="00E126C6" w:rsidRPr="00E126C6">
        <w:t>)</w:t>
      </w:r>
      <w:r w:rsidRPr="00E126C6">
        <w:t>.</w:t>
      </w:r>
    </w:p>
    <w:p w14:paraId="3B2573F4" w14:textId="77777777" w:rsidR="008E76A4" w:rsidRPr="00E126C6" w:rsidRDefault="008E76A4" w:rsidP="00DD2EC9">
      <w:pPr>
        <w:pStyle w:val="Level2"/>
      </w:pPr>
      <w:r w:rsidRPr="00E126C6">
        <w:t>Elongation at 23</w:t>
      </w:r>
      <w:r w:rsidR="00E126C6" w:rsidRPr="00E126C6">
        <w:t> degrees C (</w:t>
      </w:r>
      <w:r w:rsidRPr="00E126C6">
        <w:t>73</w:t>
      </w:r>
      <w:r w:rsidR="00E126C6" w:rsidRPr="00E126C6">
        <w:t> degrees F)</w:t>
      </w:r>
      <w:r w:rsidRPr="00E126C6">
        <w:t xml:space="preserve">, minimum, cross machine direction, </w:t>
      </w:r>
      <w:r w:rsidR="00E126C6" w:rsidRPr="00E126C6">
        <w:t>ASTM </w:t>
      </w:r>
      <w:r w:rsidRPr="00E126C6">
        <w:t>D5147/D5147M</w:t>
      </w:r>
      <w:r w:rsidR="00E126C6" w:rsidRPr="00E126C6">
        <w:t xml:space="preserve">: </w:t>
      </w:r>
      <w:r w:rsidRPr="00E126C6">
        <w:t>6 percent.</w:t>
      </w:r>
    </w:p>
    <w:p w14:paraId="26DE3E4B" w14:textId="77777777" w:rsidR="008E76A4" w:rsidRPr="00E126C6" w:rsidRDefault="008E76A4" w:rsidP="00DD2EC9">
      <w:pPr>
        <w:pStyle w:val="Level2"/>
      </w:pPr>
      <w:r w:rsidRPr="00E126C6">
        <w:lastRenderedPageBreak/>
        <w:t xml:space="preserve">Low Temperature Flex, maximum, </w:t>
      </w:r>
      <w:r w:rsidR="00E126C6" w:rsidRPr="00E126C6">
        <w:t>ASTM </w:t>
      </w:r>
      <w:r w:rsidRPr="00E126C6">
        <w:t xml:space="preserve">D5147/D5147M, </w:t>
      </w:r>
      <w:r w:rsidR="00E126C6" w:rsidRPr="00E126C6">
        <w:noBreakHyphen/>
      </w:r>
      <w:r w:rsidRPr="00E126C6">
        <w:t>26</w:t>
      </w:r>
      <w:r w:rsidR="00E126C6" w:rsidRPr="00E126C6">
        <w:t> degrees C (</w:t>
      </w:r>
      <w:r w:rsidR="00E126C6" w:rsidRPr="00E126C6">
        <w:noBreakHyphen/>
      </w:r>
      <w:r w:rsidRPr="00E126C6">
        <w:t>15</w:t>
      </w:r>
      <w:r w:rsidR="00E126C6" w:rsidRPr="00E126C6">
        <w:t> degrees F)</w:t>
      </w:r>
      <w:r w:rsidRPr="00E126C6">
        <w:t>.</w:t>
      </w:r>
    </w:p>
    <w:p w14:paraId="3708973E" w14:textId="77777777" w:rsidR="008E76A4" w:rsidRPr="00E126C6" w:rsidRDefault="008E76A4" w:rsidP="00DD2EC9">
      <w:pPr>
        <w:pStyle w:val="Level2"/>
      </w:pPr>
      <w:r w:rsidRPr="00E126C6">
        <w:t xml:space="preserve">Reflectance, </w:t>
      </w:r>
      <w:r w:rsidR="00E126C6" w:rsidRPr="00E126C6">
        <w:t>ASTM </w:t>
      </w:r>
      <w:r w:rsidRPr="00E126C6">
        <w:t>C1549</w:t>
      </w:r>
      <w:r w:rsidR="00E126C6" w:rsidRPr="00E126C6">
        <w:t xml:space="preserve">: </w:t>
      </w:r>
      <w:r w:rsidRPr="00E126C6">
        <w:t>75 percent.</w:t>
      </w:r>
    </w:p>
    <w:p w14:paraId="5F9EF0C0" w14:textId="77777777" w:rsidR="008E76A4" w:rsidRPr="00E126C6" w:rsidRDefault="008E76A4" w:rsidP="00DD2EC9">
      <w:pPr>
        <w:pStyle w:val="Level2"/>
      </w:pPr>
      <w:r w:rsidRPr="00E126C6">
        <w:t xml:space="preserve">Thermal Emittance, </w:t>
      </w:r>
      <w:r w:rsidR="00E126C6" w:rsidRPr="00E126C6">
        <w:t>ASTM </w:t>
      </w:r>
      <w:r w:rsidRPr="00E126C6">
        <w:t>C1371</w:t>
      </w:r>
      <w:r w:rsidR="00E126C6" w:rsidRPr="00E126C6">
        <w:t xml:space="preserve">: </w:t>
      </w:r>
      <w:r w:rsidRPr="00E126C6">
        <w:t>0.86.</w:t>
      </w:r>
    </w:p>
    <w:p w14:paraId="6F86DDAC" w14:textId="77777777" w:rsidR="008E76A4" w:rsidRPr="00E126C6" w:rsidRDefault="008E76A4" w:rsidP="00DD2EC9">
      <w:pPr>
        <w:pStyle w:val="Level2"/>
      </w:pPr>
      <w:r w:rsidRPr="00E126C6">
        <w:t xml:space="preserve">Solar Reflectance Index (SRI), </w:t>
      </w:r>
      <w:r w:rsidR="00E126C6" w:rsidRPr="00E126C6">
        <w:t>ASTM </w:t>
      </w:r>
      <w:r w:rsidRPr="00E126C6">
        <w:t>E1980</w:t>
      </w:r>
      <w:r w:rsidR="00E126C6" w:rsidRPr="00E126C6">
        <w:t xml:space="preserve">: </w:t>
      </w:r>
      <w:r w:rsidRPr="00E126C6">
        <w:t>92.</w:t>
      </w:r>
    </w:p>
    <w:p w14:paraId="23F30D37" w14:textId="77777777" w:rsidR="008E76A4" w:rsidRPr="00E126C6" w:rsidRDefault="008E76A4" w:rsidP="00DD2EC9">
      <w:pPr>
        <w:pStyle w:val="Level1"/>
      </w:pPr>
      <w:r w:rsidRPr="00E126C6">
        <w:t>Base Flashing Backer Sheet</w:t>
      </w:r>
      <w:r w:rsidR="00E126C6" w:rsidRPr="00E126C6">
        <w:t>: ASTM </w:t>
      </w:r>
      <w:r w:rsidRPr="00E126C6">
        <w:t>D4601/D4601M, Type II.</w:t>
      </w:r>
    </w:p>
    <w:p w14:paraId="3E4EC907" w14:textId="77777777" w:rsidR="008E76A4" w:rsidRPr="00E126C6" w:rsidRDefault="008E76A4" w:rsidP="00DD2EC9">
      <w:pPr>
        <w:pStyle w:val="Level1"/>
      </w:pPr>
      <w:r w:rsidRPr="00E126C6">
        <w:t>Base Flashing Sheet</w:t>
      </w:r>
      <w:r w:rsidR="00E126C6" w:rsidRPr="00E126C6">
        <w:t>: ASTM </w:t>
      </w:r>
      <w:r w:rsidRPr="00E126C6">
        <w:t>D6164/D6164M, Grade G, Type II, polyester</w:t>
      </w:r>
      <w:r w:rsidR="00E126C6" w:rsidRPr="00E126C6">
        <w:noBreakHyphen/>
      </w:r>
      <w:r w:rsidRPr="00E126C6">
        <w:t>reinforced, SBS</w:t>
      </w:r>
      <w:r w:rsidR="00E126C6" w:rsidRPr="00E126C6">
        <w:noBreakHyphen/>
      </w:r>
      <w:r w:rsidRPr="00E126C6">
        <w:t>modified asphalt sheet</w:t>
      </w:r>
      <w:r w:rsidR="00E126C6" w:rsidRPr="00E126C6">
        <w:t xml:space="preserve">; </w:t>
      </w:r>
      <w:r w:rsidRPr="00E126C6">
        <w:t>with granular surface</w:t>
      </w:r>
      <w:r w:rsidR="00E126C6" w:rsidRPr="00E126C6">
        <w:t xml:space="preserve">; </w:t>
      </w:r>
      <w:r w:rsidRPr="00E126C6">
        <w:t>Granule Color</w:t>
      </w:r>
      <w:r w:rsidR="00E126C6" w:rsidRPr="00E126C6">
        <w:t xml:space="preserve">: </w:t>
      </w:r>
      <w:r w:rsidRPr="00E126C6">
        <w:t>White.</w:t>
      </w:r>
    </w:p>
    <w:p w14:paraId="6F82E769" w14:textId="77777777" w:rsidR="008E76A4" w:rsidRPr="00E126C6" w:rsidRDefault="008E76A4" w:rsidP="00F24BD9">
      <w:pPr>
        <w:pStyle w:val="ArticleB"/>
        <w:outlineLvl w:val="1"/>
      </w:pPr>
      <w:r w:rsidRPr="00E126C6">
        <w:t>ADHESIVE AND ASPHALT MATERIALS</w:t>
      </w:r>
    </w:p>
    <w:p w14:paraId="0BF48722" w14:textId="77777777" w:rsidR="008E76A4" w:rsidRPr="00E126C6" w:rsidRDefault="008E76A4" w:rsidP="00DD2EC9">
      <w:pPr>
        <w:pStyle w:val="Level1"/>
      </w:pPr>
      <w:r w:rsidRPr="00E126C6">
        <w:t>General</w:t>
      </w:r>
      <w:r w:rsidR="00E126C6" w:rsidRPr="00E126C6">
        <w:t xml:space="preserve">: </w:t>
      </w:r>
      <w:r w:rsidRPr="00E126C6">
        <w:t>Adhesive and sealant materials recommended by roofing system manufacturer for intended use, identical to materials utilized in approved listed roofing system, and compatible with roofing membrane.</w:t>
      </w:r>
    </w:p>
    <w:p w14:paraId="3EF0CAB0" w14:textId="77777777" w:rsidR="008E76A4" w:rsidRPr="00E126C6" w:rsidRDefault="008E76A4" w:rsidP="00DD2EC9">
      <w:pPr>
        <w:pStyle w:val="Level1"/>
      </w:pPr>
      <w:r w:rsidRPr="00E126C6">
        <w:t>Water</w:t>
      </w:r>
      <w:r w:rsidR="00E126C6" w:rsidRPr="00E126C6">
        <w:noBreakHyphen/>
      </w:r>
      <w:r w:rsidRPr="00E126C6">
        <w:t>Based Asphalt Primer</w:t>
      </w:r>
      <w:r w:rsidR="00E126C6" w:rsidRPr="00E126C6">
        <w:t xml:space="preserve">: </w:t>
      </w:r>
      <w:r w:rsidRPr="00E126C6">
        <w:t>Water</w:t>
      </w:r>
      <w:r w:rsidR="00E126C6" w:rsidRPr="00E126C6">
        <w:noBreakHyphen/>
      </w:r>
      <w:r w:rsidRPr="00E126C6">
        <w:t>based, polymer modified, asphalt primer with the following physical properties</w:t>
      </w:r>
      <w:r w:rsidR="00E126C6" w:rsidRPr="00E126C6">
        <w:t>:</w:t>
      </w:r>
    </w:p>
    <w:p w14:paraId="369CA9A4" w14:textId="77777777" w:rsidR="008E76A4" w:rsidRPr="00E126C6" w:rsidRDefault="008E76A4" w:rsidP="00DD2EC9">
      <w:pPr>
        <w:pStyle w:val="Level2"/>
      </w:pPr>
      <w:r w:rsidRPr="00E126C6">
        <w:t xml:space="preserve">Asbestos Content, </w:t>
      </w:r>
      <w:r w:rsidR="00E126C6" w:rsidRPr="00E126C6">
        <w:t>EPA </w:t>
      </w:r>
      <w:r w:rsidRPr="00E126C6">
        <w:t>600/R</w:t>
      </w:r>
      <w:r w:rsidR="00E126C6" w:rsidRPr="00E126C6">
        <w:noBreakHyphen/>
      </w:r>
      <w:r w:rsidRPr="00E126C6">
        <w:t>93/116</w:t>
      </w:r>
      <w:r w:rsidR="00E126C6" w:rsidRPr="00E126C6">
        <w:t xml:space="preserve">: </w:t>
      </w:r>
      <w:r w:rsidRPr="00E126C6">
        <w:t>None.</w:t>
      </w:r>
    </w:p>
    <w:p w14:paraId="3324BB0A" w14:textId="77777777" w:rsidR="008E76A4" w:rsidRPr="00E126C6" w:rsidRDefault="008E76A4" w:rsidP="00DD2EC9">
      <w:pPr>
        <w:pStyle w:val="Level1"/>
      </w:pPr>
      <w:r w:rsidRPr="00E126C6">
        <w:t>Asphalt</w:t>
      </w:r>
      <w:r w:rsidR="00E126C6" w:rsidRPr="00E126C6">
        <w:t>: ASTM </w:t>
      </w:r>
      <w:r w:rsidRPr="00E126C6">
        <w:t>D312/D312M, Type III or IV for roof membrane. Use Type I for pour coat unless specified otherwise.</w:t>
      </w:r>
    </w:p>
    <w:p w14:paraId="23284CE5" w14:textId="77777777" w:rsidR="008E76A4" w:rsidRPr="00E126C6" w:rsidRDefault="008E76A4" w:rsidP="00DD2EC9">
      <w:pPr>
        <w:pStyle w:val="Level1"/>
      </w:pPr>
      <w:r w:rsidRPr="00E126C6">
        <w:t>Cold</w:t>
      </w:r>
      <w:r w:rsidR="00E126C6" w:rsidRPr="00E126C6">
        <w:noBreakHyphen/>
      </w:r>
      <w:r w:rsidRPr="00E126C6">
        <w:t>Applied Adhesive for Membrane Flashing</w:t>
      </w:r>
      <w:r w:rsidR="00E126C6" w:rsidRPr="00E126C6">
        <w:t xml:space="preserve">: </w:t>
      </w:r>
      <w:r w:rsidRPr="00E126C6">
        <w:t>One</w:t>
      </w:r>
      <w:r w:rsidR="00E126C6" w:rsidRPr="00E126C6">
        <w:noBreakHyphen/>
      </w:r>
      <w:r w:rsidRPr="00E126C6">
        <w:t>part, cold</w:t>
      </w:r>
      <w:r w:rsidR="00E126C6" w:rsidRPr="00E126C6">
        <w:noBreakHyphen/>
      </w:r>
      <w:r w:rsidRPr="00E126C6">
        <w:t>applied adhesive compatible with specified roofing membranes and flashings, with the following physical properties</w:t>
      </w:r>
      <w:r w:rsidR="00E126C6" w:rsidRPr="00E126C6">
        <w:t>:</w:t>
      </w:r>
    </w:p>
    <w:p w14:paraId="5C1AB3FF" w14:textId="77777777" w:rsidR="008E76A4" w:rsidRPr="00E126C6" w:rsidRDefault="008E76A4" w:rsidP="00DD2EC9">
      <w:pPr>
        <w:pStyle w:val="Level2"/>
      </w:pPr>
      <w:r w:rsidRPr="00E126C6">
        <w:t xml:space="preserve">Asbestos Content, </w:t>
      </w:r>
      <w:r w:rsidR="00E126C6" w:rsidRPr="00E126C6">
        <w:t>EPA </w:t>
      </w:r>
      <w:r w:rsidRPr="00E126C6">
        <w:t>600/R</w:t>
      </w:r>
      <w:r w:rsidR="00E126C6" w:rsidRPr="00E126C6">
        <w:noBreakHyphen/>
      </w:r>
      <w:r w:rsidRPr="00E126C6">
        <w:t>93/116</w:t>
      </w:r>
      <w:r w:rsidR="00E126C6" w:rsidRPr="00E126C6">
        <w:t xml:space="preserve">: </w:t>
      </w:r>
      <w:r w:rsidRPr="00E126C6">
        <w:t>None.</w:t>
      </w:r>
    </w:p>
    <w:p w14:paraId="0778306E" w14:textId="77777777" w:rsidR="008E76A4" w:rsidRPr="00E126C6" w:rsidRDefault="008E76A4" w:rsidP="00DD2EC9">
      <w:pPr>
        <w:pStyle w:val="Level2"/>
      </w:pPr>
      <w:r w:rsidRPr="00E126C6">
        <w:t xml:space="preserve">Nonvolatile Content, minimum, </w:t>
      </w:r>
      <w:r w:rsidR="00E126C6" w:rsidRPr="00E126C6">
        <w:t>ASTM </w:t>
      </w:r>
      <w:r w:rsidRPr="00E126C6">
        <w:t>D6511/D6511M</w:t>
      </w:r>
      <w:r w:rsidR="00E126C6" w:rsidRPr="00E126C6">
        <w:t xml:space="preserve">: </w:t>
      </w:r>
      <w:r w:rsidRPr="00E126C6">
        <w:t>75 percent.</w:t>
      </w:r>
    </w:p>
    <w:p w14:paraId="28E6A9EE" w14:textId="77777777" w:rsidR="008E76A4" w:rsidRPr="00E126C6" w:rsidRDefault="008E76A4" w:rsidP="00DD2EC9">
      <w:pPr>
        <w:pStyle w:val="Level2"/>
      </w:pPr>
      <w:r w:rsidRPr="00E126C6">
        <w:t xml:space="preserve">Uniformity and Consistency, </w:t>
      </w:r>
      <w:r w:rsidR="00E126C6" w:rsidRPr="00E126C6">
        <w:t>ASTM </w:t>
      </w:r>
      <w:r w:rsidRPr="00E126C6">
        <w:t>D6511/D6511M</w:t>
      </w:r>
      <w:r w:rsidR="00E126C6" w:rsidRPr="00E126C6">
        <w:t xml:space="preserve">: </w:t>
      </w:r>
      <w:r w:rsidRPr="00E126C6">
        <w:t>Pass.</w:t>
      </w:r>
    </w:p>
    <w:p w14:paraId="3411CB41" w14:textId="77777777" w:rsidR="008E76A4" w:rsidRPr="00E126C6" w:rsidRDefault="008E76A4" w:rsidP="00DD2EC9">
      <w:pPr>
        <w:pStyle w:val="Level1"/>
      </w:pPr>
      <w:r w:rsidRPr="00E126C6">
        <w:t>Roof Cement</w:t>
      </w:r>
      <w:r w:rsidR="00E126C6" w:rsidRPr="00E126C6">
        <w:t>: ASTM </w:t>
      </w:r>
      <w:r w:rsidRPr="00E126C6">
        <w:t>D4586/D4586M, Type II.</w:t>
      </w:r>
    </w:p>
    <w:p w14:paraId="29AF5481" w14:textId="77777777" w:rsidR="008E76A4" w:rsidRPr="00E126C6" w:rsidRDefault="008E76A4" w:rsidP="00F24BD9">
      <w:pPr>
        <w:pStyle w:val="ArticleB"/>
        <w:outlineLvl w:val="1"/>
      </w:pPr>
      <w:r w:rsidRPr="00E126C6">
        <w:t>FASTENERS</w:t>
      </w:r>
    </w:p>
    <w:p w14:paraId="4649B52D" w14:textId="77777777" w:rsidR="008E76A4" w:rsidRPr="00E126C6" w:rsidRDefault="008E76A4" w:rsidP="00DD2EC9">
      <w:pPr>
        <w:pStyle w:val="Level1"/>
      </w:pPr>
      <w:r w:rsidRPr="00E126C6">
        <w:t>Roofing Fasteners</w:t>
      </w:r>
      <w:r w:rsidR="00E126C6" w:rsidRPr="00E126C6">
        <w:t xml:space="preserve">: </w:t>
      </w:r>
      <w:r w:rsidRPr="00E126C6">
        <w:t>Coated, corrosion</w:t>
      </w:r>
      <w:r w:rsidR="00E126C6" w:rsidRPr="00E126C6">
        <w:noBreakHyphen/>
      </w:r>
      <w:r w:rsidRPr="00E126C6">
        <w:t>resistant steel fasteners and metal or plastic plates, where applicable, tested by fastener manufacturer for required uplift resistance, and recommended by roofing manufacturer for application.</w:t>
      </w:r>
    </w:p>
    <w:p w14:paraId="14B850CC" w14:textId="77777777" w:rsidR="008E76A4" w:rsidRPr="00E126C6" w:rsidRDefault="008E76A4" w:rsidP="00DD2EC9">
      <w:pPr>
        <w:pStyle w:val="Level1"/>
      </w:pPr>
      <w:r w:rsidRPr="00E126C6">
        <w:t>Accessory Fasteners</w:t>
      </w:r>
      <w:r w:rsidR="00E126C6" w:rsidRPr="00E126C6">
        <w:t xml:space="preserve">: </w:t>
      </w:r>
      <w:r w:rsidRPr="00E126C6">
        <w:t>Corrosion</w:t>
      </w:r>
      <w:r w:rsidR="00E126C6" w:rsidRPr="00E126C6">
        <w:noBreakHyphen/>
      </w:r>
      <w:r w:rsidRPr="00E126C6">
        <w:t>resistant fasteners compatible with adjacent materials and recommended for application by manufacturer of component to be fastened.</w:t>
      </w:r>
    </w:p>
    <w:p w14:paraId="7E006697" w14:textId="77777777" w:rsidR="008E76A4" w:rsidRPr="00E126C6" w:rsidRDefault="008E76A4" w:rsidP="00F24BD9">
      <w:pPr>
        <w:pStyle w:val="ArticleB"/>
        <w:outlineLvl w:val="1"/>
      </w:pPr>
      <w:r w:rsidRPr="00E126C6">
        <w:t>SURFACING AND COATINGS</w:t>
      </w:r>
    </w:p>
    <w:p w14:paraId="706CAFCE" w14:textId="77777777" w:rsidR="008E76A4" w:rsidRDefault="008E76A4" w:rsidP="00301FE0">
      <w:pPr>
        <w:pStyle w:val="SpecNote"/>
        <w:outlineLvl w:val="9"/>
      </w:pPr>
      <w:r w:rsidRPr="00E126C6">
        <w:t>SPEC WRITER NOTE</w:t>
      </w:r>
      <w:r w:rsidR="00E126C6" w:rsidRPr="00E126C6">
        <w:t xml:space="preserve">: </w:t>
      </w:r>
      <w:r w:rsidRPr="00E126C6">
        <w:t>Select aggregate type from three listed below. Third aggregate meets solar reflective requirements in combination with white cold applied surfacing adhesive listed below.</w:t>
      </w:r>
    </w:p>
    <w:p w14:paraId="14A162E8" w14:textId="77777777" w:rsidR="00CB5F18" w:rsidRPr="00E126C6" w:rsidRDefault="00CB5F18" w:rsidP="00301FE0">
      <w:pPr>
        <w:pStyle w:val="SpecNote"/>
        <w:spacing w:line="360" w:lineRule="auto"/>
        <w:outlineLvl w:val="9"/>
      </w:pPr>
    </w:p>
    <w:p w14:paraId="0E5C1582" w14:textId="77777777" w:rsidR="008E76A4" w:rsidRPr="00E126C6" w:rsidRDefault="008E76A4" w:rsidP="00DD2EC9">
      <w:pPr>
        <w:pStyle w:val="Level1"/>
      </w:pPr>
      <w:r w:rsidRPr="00E126C6">
        <w:lastRenderedPageBreak/>
        <w:t>Aggregate Surfacing, Stone</w:t>
      </w:r>
      <w:r w:rsidR="00E126C6" w:rsidRPr="00E126C6">
        <w:t>: ASTM </w:t>
      </w:r>
      <w:r w:rsidRPr="00E126C6">
        <w:t>D1863/D1863M, except the use of crushed stone is prohibited.</w:t>
      </w:r>
    </w:p>
    <w:p w14:paraId="7DB1CAAE" w14:textId="77777777" w:rsidR="008E76A4" w:rsidRPr="00E126C6" w:rsidRDefault="008E76A4" w:rsidP="00DD2EC9">
      <w:pPr>
        <w:pStyle w:val="Level1"/>
      </w:pPr>
      <w:r w:rsidRPr="00E126C6">
        <w:t>Aggregate Surfacing, Slag or Gravel</w:t>
      </w:r>
      <w:r w:rsidR="00E126C6" w:rsidRPr="00E126C6">
        <w:t xml:space="preserve">: </w:t>
      </w:r>
      <w:r w:rsidRPr="00E126C6">
        <w:t>Use slag on slopes over 1</w:t>
      </w:r>
      <w:r w:rsidR="00E126C6" w:rsidRPr="00E126C6">
        <w:t xml:space="preserve">: </w:t>
      </w:r>
      <w:r w:rsidRPr="00E126C6">
        <w:t>10 (1 inch per 12</w:t>
      </w:r>
      <w:r w:rsidR="00E126C6" w:rsidRPr="00E126C6">
        <w:t> inches)</w:t>
      </w:r>
      <w:r w:rsidRPr="00E126C6">
        <w:t>.</w:t>
      </w:r>
    </w:p>
    <w:p w14:paraId="28B966BB" w14:textId="77777777" w:rsidR="008E76A4" w:rsidRPr="00E126C6" w:rsidRDefault="008E76A4" w:rsidP="00DD2EC9">
      <w:pPr>
        <w:pStyle w:val="Level1"/>
      </w:pPr>
      <w:r w:rsidRPr="00E126C6">
        <w:t>Aggregate Surfacing, Solar Reflective</w:t>
      </w:r>
      <w:r w:rsidR="00E126C6" w:rsidRPr="00E126C6">
        <w:t xml:space="preserve">: </w:t>
      </w:r>
      <w:r w:rsidRPr="00E126C6">
        <w:t>White marble aggregate, Solar Reflectance Index (SRI) when applied with specially formulated white adhesive, Hardness 3.5 Mohs.</w:t>
      </w:r>
    </w:p>
    <w:p w14:paraId="6BA6CE9A" w14:textId="77777777" w:rsidR="008E76A4" w:rsidRPr="00E126C6" w:rsidRDefault="008E76A4" w:rsidP="00DD2EC9">
      <w:pPr>
        <w:pStyle w:val="Level1"/>
      </w:pPr>
      <w:r w:rsidRPr="00E126C6">
        <w:t>Aggregate Surfacing Adhesive</w:t>
      </w:r>
      <w:r w:rsidR="00E126C6" w:rsidRPr="00E126C6">
        <w:t xml:space="preserve">: </w:t>
      </w:r>
      <w:r w:rsidRPr="00E126C6">
        <w:t>Cold</w:t>
      </w:r>
      <w:r w:rsidR="00E126C6" w:rsidRPr="00E126C6">
        <w:noBreakHyphen/>
      </w:r>
      <w:r w:rsidRPr="00E126C6">
        <w:t>applied surfacing adhesive, formulated for fire</w:t>
      </w:r>
      <w:r w:rsidR="00E126C6" w:rsidRPr="00E126C6">
        <w:noBreakHyphen/>
      </w:r>
      <w:r w:rsidRPr="00E126C6">
        <w:t>resistant properties.</w:t>
      </w:r>
    </w:p>
    <w:p w14:paraId="7950CC66" w14:textId="77777777" w:rsidR="008E76A4" w:rsidRPr="00E126C6" w:rsidRDefault="008E76A4" w:rsidP="00DD2EC9">
      <w:pPr>
        <w:pStyle w:val="Level1"/>
      </w:pPr>
      <w:r w:rsidRPr="00E126C6">
        <w:t>Aggregate Surfacing Adhesive, Solar Reflective</w:t>
      </w:r>
      <w:r w:rsidR="00E126C6" w:rsidRPr="00E126C6">
        <w:t xml:space="preserve">: </w:t>
      </w:r>
      <w:r w:rsidRPr="00E126C6">
        <w:t>One</w:t>
      </w:r>
      <w:r w:rsidR="00E126C6" w:rsidRPr="00E126C6">
        <w:noBreakHyphen/>
      </w:r>
      <w:r w:rsidRPr="00E126C6">
        <w:t xml:space="preserve">part, white, highly reflective polymeric surfacing adhesive, </w:t>
      </w:r>
      <w:r w:rsidR="00E126C6" w:rsidRPr="00E126C6">
        <w:t>CRRC </w:t>
      </w:r>
      <w:r w:rsidRPr="00E126C6">
        <w:t>listed and California Title 24 Energy Code compliant when combined with approved white gravel, with following physical properties</w:t>
      </w:r>
      <w:r w:rsidR="00E126C6" w:rsidRPr="00E126C6">
        <w:t>:</w:t>
      </w:r>
    </w:p>
    <w:p w14:paraId="2BBE58F8" w14:textId="77777777" w:rsidR="008E76A4" w:rsidRPr="00E126C6" w:rsidRDefault="008E76A4" w:rsidP="00DD2EC9">
      <w:pPr>
        <w:pStyle w:val="Level2"/>
      </w:pPr>
      <w:r w:rsidRPr="00E126C6">
        <w:t xml:space="preserve">Asbestos Content, </w:t>
      </w:r>
      <w:r w:rsidR="00E126C6" w:rsidRPr="00E126C6">
        <w:t>EPA </w:t>
      </w:r>
      <w:r w:rsidRPr="00E126C6">
        <w:t>600 R</w:t>
      </w:r>
      <w:r w:rsidR="00E126C6" w:rsidRPr="00E126C6">
        <w:noBreakHyphen/>
      </w:r>
      <w:r w:rsidRPr="00E126C6">
        <w:t>93/116</w:t>
      </w:r>
      <w:r w:rsidR="00E126C6" w:rsidRPr="00E126C6">
        <w:t xml:space="preserve">: </w:t>
      </w:r>
      <w:r w:rsidRPr="00E126C6">
        <w:t>None.</w:t>
      </w:r>
    </w:p>
    <w:p w14:paraId="4067FBEF" w14:textId="77777777" w:rsidR="008E76A4" w:rsidRPr="00E126C6" w:rsidRDefault="008E76A4" w:rsidP="00DD2EC9">
      <w:pPr>
        <w:pStyle w:val="Level2"/>
      </w:pPr>
      <w:r w:rsidRPr="00E126C6">
        <w:t xml:space="preserve">Nonvolatile Matter, minimum </w:t>
      </w:r>
      <w:r w:rsidR="00E126C6" w:rsidRPr="00E126C6">
        <w:t>ASTM </w:t>
      </w:r>
      <w:r w:rsidRPr="00E126C6">
        <w:t>D6511/D6511M</w:t>
      </w:r>
      <w:r w:rsidR="00E126C6" w:rsidRPr="00E126C6">
        <w:t xml:space="preserve">: </w:t>
      </w:r>
      <w:r w:rsidRPr="00E126C6">
        <w:t>50 percent.</w:t>
      </w:r>
    </w:p>
    <w:p w14:paraId="7038D17E" w14:textId="77777777" w:rsidR="008E76A4" w:rsidRPr="00E126C6" w:rsidRDefault="008E76A4" w:rsidP="00DD2EC9">
      <w:pPr>
        <w:pStyle w:val="Level2"/>
      </w:pPr>
      <w:r w:rsidRPr="00E126C6">
        <w:t xml:space="preserve">Reflectance (adhesive plus aggregate), </w:t>
      </w:r>
      <w:r w:rsidR="00E126C6" w:rsidRPr="00E126C6">
        <w:t>ASTM </w:t>
      </w:r>
      <w:r w:rsidRPr="00E126C6">
        <w:t>C1549</w:t>
      </w:r>
      <w:r w:rsidR="00E126C6" w:rsidRPr="00E126C6">
        <w:t xml:space="preserve">: </w:t>
      </w:r>
      <w:r w:rsidRPr="00E126C6">
        <w:t>71 percent.</w:t>
      </w:r>
    </w:p>
    <w:p w14:paraId="4EC9CE87" w14:textId="77777777" w:rsidR="008E76A4" w:rsidRPr="00E126C6" w:rsidRDefault="008E76A4" w:rsidP="00DD2EC9">
      <w:pPr>
        <w:pStyle w:val="Level2"/>
      </w:pPr>
      <w:r w:rsidRPr="00E126C6">
        <w:t xml:space="preserve">Thermal emittance (adhesive plus aggregate), </w:t>
      </w:r>
      <w:r w:rsidR="00E126C6" w:rsidRPr="00E126C6">
        <w:t>ASTM </w:t>
      </w:r>
      <w:r w:rsidRPr="00E126C6">
        <w:t>C1371</w:t>
      </w:r>
      <w:r w:rsidR="00E126C6" w:rsidRPr="00E126C6">
        <w:t xml:space="preserve">: </w:t>
      </w:r>
      <w:r w:rsidRPr="00E126C6">
        <w:t>0.85.</w:t>
      </w:r>
    </w:p>
    <w:p w14:paraId="2F04DF58" w14:textId="77777777" w:rsidR="008E76A4" w:rsidRPr="00E126C6" w:rsidRDefault="008E76A4" w:rsidP="00DD2EC9">
      <w:pPr>
        <w:pStyle w:val="Level2"/>
      </w:pPr>
      <w:r w:rsidRPr="00E126C6">
        <w:t xml:space="preserve">Solar Reflectance Index (SRI), adhesive plus gravel, </w:t>
      </w:r>
      <w:r w:rsidR="00E126C6" w:rsidRPr="00E126C6">
        <w:t>ASTM </w:t>
      </w:r>
      <w:r w:rsidRPr="00E126C6">
        <w:t>E1980</w:t>
      </w:r>
      <w:r w:rsidR="00E126C6" w:rsidRPr="00E126C6">
        <w:t xml:space="preserve">: </w:t>
      </w:r>
      <w:r w:rsidRPr="00E126C6">
        <w:t>86.</w:t>
      </w:r>
    </w:p>
    <w:p w14:paraId="68F905B0" w14:textId="77777777" w:rsidR="008E76A4" w:rsidRDefault="008E76A4" w:rsidP="00301FE0">
      <w:pPr>
        <w:pStyle w:val="SpecNote"/>
        <w:outlineLvl w:val="9"/>
      </w:pPr>
      <w:r w:rsidRPr="00E126C6">
        <w:t>SPEC WRITER NOTE</w:t>
      </w:r>
      <w:r w:rsidR="00E126C6" w:rsidRPr="00E126C6">
        <w:t xml:space="preserve">: </w:t>
      </w:r>
      <w:r w:rsidRPr="00E126C6">
        <w:t xml:space="preserve">When cap sheet does not meet solar reflectance requirements, select one of two coatings below. Select second coating when required to meet combustibility requirements of authorities having jurisdiction. Note that use of applied coating may introduce maintenance requirement on </w:t>
      </w:r>
      <w:proofErr w:type="gramStart"/>
      <w:r w:rsidRPr="00E126C6">
        <w:t>5 to 7 year</w:t>
      </w:r>
      <w:proofErr w:type="gramEnd"/>
      <w:r w:rsidRPr="00E126C6">
        <w:t xml:space="preserve"> basis.</w:t>
      </w:r>
    </w:p>
    <w:p w14:paraId="345C1F28" w14:textId="77777777" w:rsidR="00CB5F18" w:rsidRPr="00E126C6" w:rsidRDefault="00CB5F18" w:rsidP="00301FE0">
      <w:pPr>
        <w:pStyle w:val="SpecNote"/>
        <w:spacing w:line="360" w:lineRule="auto"/>
        <w:outlineLvl w:val="9"/>
      </w:pPr>
    </w:p>
    <w:p w14:paraId="4D2422CA" w14:textId="77777777" w:rsidR="008E76A4" w:rsidRPr="00E126C6" w:rsidRDefault="008E76A4" w:rsidP="00DD2EC9">
      <w:pPr>
        <w:pStyle w:val="Level1"/>
      </w:pPr>
      <w:r w:rsidRPr="00E126C6">
        <w:t>White Roof Coating</w:t>
      </w:r>
      <w:r w:rsidR="00E126C6" w:rsidRPr="00E126C6">
        <w:t xml:space="preserve">: </w:t>
      </w:r>
      <w:r w:rsidRPr="00E126C6">
        <w:t>Water</w:t>
      </w:r>
      <w:r w:rsidR="00E126C6" w:rsidRPr="00E126C6">
        <w:noBreakHyphen/>
      </w:r>
      <w:r w:rsidRPr="00E126C6">
        <w:t xml:space="preserve">based, Energy Star Certified, </w:t>
      </w:r>
      <w:r w:rsidR="00E126C6" w:rsidRPr="00E126C6">
        <w:t>CRRC </w:t>
      </w:r>
      <w:proofErr w:type="gramStart"/>
      <w:r w:rsidRPr="00E126C6">
        <w:t>listed</w:t>
      </w:r>
      <w:proofErr w:type="gramEnd"/>
      <w:r w:rsidRPr="00E126C6">
        <w:t xml:space="preserve"> and California Title 24 Energy Code compliant elastomeric roof coating formulated for use on bituminous roof surfaces, with the following physical properties</w:t>
      </w:r>
      <w:r w:rsidR="00E126C6" w:rsidRPr="00E126C6">
        <w:t>:</w:t>
      </w:r>
    </w:p>
    <w:p w14:paraId="7E577060" w14:textId="77777777" w:rsidR="008E76A4" w:rsidRPr="00E126C6" w:rsidRDefault="008E76A4" w:rsidP="00DD2EC9">
      <w:pPr>
        <w:pStyle w:val="Level2"/>
      </w:pPr>
      <w:r w:rsidRPr="00E126C6">
        <w:t>Asbestos Content, EPA/600/R13/116</w:t>
      </w:r>
      <w:r w:rsidR="00E126C6" w:rsidRPr="00E126C6">
        <w:t xml:space="preserve">: </w:t>
      </w:r>
      <w:r w:rsidRPr="00E126C6">
        <w:t>None.</w:t>
      </w:r>
    </w:p>
    <w:p w14:paraId="7B7F20A3" w14:textId="77777777" w:rsidR="008E76A4" w:rsidRPr="00E126C6" w:rsidRDefault="008E76A4" w:rsidP="00DD2EC9">
      <w:pPr>
        <w:pStyle w:val="Level2"/>
      </w:pPr>
      <w:r w:rsidRPr="00E126C6">
        <w:t>Non</w:t>
      </w:r>
      <w:r w:rsidR="00E126C6" w:rsidRPr="00E126C6">
        <w:noBreakHyphen/>
      </w:r>
      <w:r w:rsidRPr="00E126C6">
        <w:t xml:space="preserve">Volatile Content (by weight), minimum, </w:t>
      </w:r>
      <w:r w:rsidR="00E126C6" w:rsidRPr="00E126C6">
        <w:t>ASTM </w:t>
      </w:r>
      <w:r w:rsidRPr="00E126C6">
        <w:t>D1644</w:t>
      </w:r>
      <w:r w:rsidR="00E126C6" w:rsidRPr="00E126C6">
        <w:t xml:space="preserve">: </w:t>
      </w:r>
      <w:r w:rsidRPr="00E126C6">
        <w:t>60 percent.</w:t>
      </w:r>
    </w:p>
    <w:p w14:paraId="57140087" w14:textId="77777777" w:rsidR="008E76A4" w:rsidRPr="00E126C6" w:rsidRDefault="008E76A4" w:rsidP="00DD2EC9">
      <w:pPr>
        <w:pStyle w:val="Level2"/>
      </w:pPr>
      <w:r w:rsidRPr="00E126C6">
        <w:t xml:space="preserve">Percent Solids (by volume), minimum, </w:t>
      </w:r>
      <w:r w:rsidR="00E126C6" w:rsidRPr="00E126C6">
        <w:t>ASTM </w:t>
      </w:r>
      <w:r w:rsidRPr="00E126C6">
        <w:t>D5201</w:t>
      </w:r>
      <w:r w:rsidR="00E126C6" w:rsidRPr="00E126C6">
        <w:t xml:space="preserve">: </w:t>
      </w:r>
      <w:r w:rsidRPr="00E126C6">
        <w:t>60 percent.</w:t>
      </w:r>
    </w:p>
    <w:p w14:paraId="356529DD" w14:textId="77777777" w:rsidR="008E76A4" w:rsidRPr="00E126C6" w:rsidRDefault="008E76A4" w:rsidP="00DD2EC9">
      <w:pPr>
        <w:pStyle w:val="Level2"/>
      </w:pPr>
      <w:r w:rsidRPr="00E126C6">
        <w:t>Reflectance, minimum,</w:t>
      </w:r>
      <w:r w:rsidR="006E412A" w:rsidRPr="00E126C6">
        <w:t xml:space="preserve"> </w:t>
      </w:r>
      <w:r w:rsidR="00E126C6" w:rsidRPr="00E126C6">
        <w:t>ASTM </w:t>
      </w:r>
      <w:r w:rsidRPr="00E126C6">
        <w:t>C1549</w:t>
      </w:r>
      <w:r w:rsidR="00E126C6" w:rsidRPr="00E126C6">
        <w:t xml:space="preserve">: </w:t>
      </w:r>
      <w:r w:rsidRPr="00E126C6">
        <w:t>86 percent.</w:t>
      </w:r>
    </w:p>
    <w:p w14:paraId="0503CF91" w14:textId="77777777" w:rsidR="008E76A4" w:rsidRPr="00E126C6" w:rsidRDefault="008E76A4" w:rsidP="00DD2EC9">
      <w:pPr>
        <w:pStyle w:val="Level2"/>
      </w:pPr>
      <w:r w:rsidRPr="00E126C6">
        <w:t xml:space="preserve">Emissivity, minimum, </w:t>
      </w:r>
      <w:r w:rsidR="00E126C6" w:rsidRPr="00E126C6">
        <w:t>ASTM </w:t>
      </w:r>
      <w:r w:rsidRPr="00E126C6">
        <w:t>C1370</w:t>
      </w:r>
      <w:r w:rsidR="00E126C6" w:rsidRPr="00E126C6">
        <w:t xml:space="preserve">: </w:t>
      </w:r>
      <w:r w:rsidRPr="00E126C6">
        <w:t>0.93.</w:t>
      </w:r>
    </w:p>
    <w:p w14:paraId="7E3E9DB4" w14:textId="77777777" w:rsidR="008E76A4" w:rsidRPr="00E126C6" w:rsidRDefault="008E76A4" w:rsidP="00DD2EC9">
      <w:pPr>
        <w:pStyle w:val="Level2"/>
      </w:pPr>
      <w:r w:rsidRPr="00E126C6">
        <w:t xml:space="preserve">Solar Reflectance Index (SRI), </w:t>
      </w:r>
      <w:r w:rsidR="00E126C6" w:rsidRPr="00E126C6">
        <w:t>ASTM </w:t>
      </w:r>
      <w:r w:rsidRPr="00E126C6">
        <w:t>E1980</w:t>
      </w:r>
      <w:r w:rsidR="00E126C6" w:rsidRPr="00E126C6">
        <w:t xml:space="preserve">: </w:t>
      </w:r>
      <w:r w:rsidRPr="00E126C6">
        <w:t>103.</w:t>
      </w:r>
    </w:p>
    <w:p w14:paraId="4334ECCA" w14:textId="77777777" w:rsidR="008E76A4" w:rsidRPr="00E126C6" w:rsidRDefault="008E76A4" w:rsidP="00DD2EC9">
      <w:pPr>
        <w:pStyle w:val="Level1"/>
      </w:pPr>
      <w:r w:rsidRPr="00E126C6">
        <w:t>White Roof Coating</w:t>
      </w:r>
      <w:r w:rsidR="00E126C6" w:rsidRPr="00E126C6">
        <w:t xml:space="preserve">: </w:t>
      </w:r>
      <w:r w:rsidRPr="00E126C6">
        <w:t>Intumescent, fire</w:t>
      </w:r>
      <w:r w:rsidR="00E126C6" w:rsidRPr="00E126C6">
        <w:noBreakHyphen/>
      </w:r>
      <w:r w:rsidRPr="00E126C6">
        <w:t xml:space="preserve">retardant, Energy Star Certified, </w:t>
      </w:r>
      <w:r w:rsidR="00E126C6" w:rsidRPr="00E126C6">
        <w:t>CRRC </w:t>
      </w:r>
      <w:proofErr w:type="gramStart"/>
      <w:r w:rsidRPr="00E126C6">
        <w:t>listed</w:t>
      </w:r>
      <w:proofErr w:type="gramEnd"/>
      <w:r w:rsidRPr="00E126C6">
        <w:t xml:space="preserve"> and California Title 24 Energy Code compliant, elastomeric, </w:t>
      </w:r>
      <w:r w:rsidRPr="00E126C6">
        <w:lastRenderedPageBreak/>
        <w:t>acrylic latex roof coating formulated for use on bituminous roof surfaces, with the following physical properties</w:t>
      </w:r>
      <w:r w:rsidR="00E126C6" w:rsidRPr="00E126C6">
        <w:t>:</w:t>
      </w:r>
    </w:p>
    <w:p w14:paraId="606CD886" w14:textId="77777777" w:rsidR="008E76A4" w:rsidRPr="00E126C6" w:rsidRDefault="008E76A4" w:rsidP="00DD2EC9">
      <w:pPr>
        <w:pStyle w:val="Level2"/>
      </w:pPr>
      <w:r w:rsidRPr="00E126C6">
        <w:t>Asbestos Content, EPA/600/R</w:t>
      </w:r>
      <w:r w:rsidR="00E126C6" w:rsidRPr="00E126C6">
        <w:noBreakHyphen/>
      </w:r>
      <w:r w:rsidRPr="00E126C6">
        <w:t>93/116</w:t>
      </w:r>
      <w:r w:rsidR="00E126C6" w:rsidRPr="00E126C6">
        <w:t xml:space="preserve">: </w:t>
      </w:r>
      <w:r w:rsidRPr="00E126C6">
        <w:t>None.</w:t>
      </w:r>
    </w:p>
    <w:p w14:paraId="4ABB7009" w14:textId="77777777" w:rsidR="008E76A4" w:rsidRPr="00E126C6" w:rsidRDefault="008E76A4" w:rsidP="00DD2EC9">
      <w:pPr>
        <w:pStyle w:val="Level2"/>
      </w:pPr>
      <w:r w:rsidRPr="00E126C6">
        <w:t>Non</w:t>
      </w:r>
      <w:r w:rsidR="00E126C6" w:rsidRPr="00E126C6">
        <w:noBreakHyphen/>
      </w:r>
      <w:r w:rsidRPr="00E126C6">
        <w:t xml:space="preserve">Volatile Content (by weight), minimum, </w:t>
      </w:r>
      <w:r w:rsidR="00E126C6" w:rsidRPr="00E126C6">
        <w:t>ASTM </w:t>
      </w:r>
      <w:r w:rsidRPr="00E126C6">
        <w:t>D1644</w:t>
      </w:r>
      <w:r w:rsidR="00E126C6" w:rsidRPr="00E126C6">
        <w:t xml:space="preserve">: </w:t>
      </w:r>
      <w:r w:rsidRPr="00E126C6">
        <w:t>67 percent.</w:t>
      </w:r>
    </w:p>
    <w:p w14:paraId="13C5DD91" w14:textId="77777777" w:rsidR="008E76A4" w:rsidRPr="00E126C6" w:rsidRDefault="008E76A4" w:rsidP="00DD2EC9">
      <w:pPr>
        <w:pStyle w:val="Level2"/>
      </w:pPr>
      <w:r w:rsidRPr="00E126C6">
        <w:t xml:space="preserve">Reflectance, minimum, </w:t>
      </w:r>
      <w:r w:rsidR="00E126C6" w:rsidRPr="00E126C6">
        <w:t>ASTM </w:t>
      </w:r>
      <w:r w:rsidRPr="00E126C6">
        <w:t>C1549</w:t>
      </w:r>
      <w:r w:rsidR="00E126C6" w:rsidRPr="00E126C6">
        <w:t xml:space="preserve">: </w:t>
      </w:r>
      <w:r w:rsidRPr="00E126C6">
        <w:t>82 percent.</w:t>
      </w:r>
    </w:p>
    <w:p w14:paraId="28D1C46A" w14:textId="77777777" w:rsidR="008E76A4" w:rsidRPr="00E126C6" w:rsidRDefault="008E76A4" w:rsidP="00DD2EC9">
      <w:pPr>
        <w:pStyle w:val="Level2"/>
      </w:pPr>
      <w:r w:rsidRPr="00E126C6">
        <w:t xml:space="preserve">Solar Reflectance Index (SRI), </w:t>
      </w:r>
      <w:r w:rsidR="00E126C6" w:rsidRPr="00E126C6">
        <w:t>ASTM </w:t>
      </w:r>
      <w:r w:rsidRPr="00E126C6">
        <w:t>E1980</w:t>
      </w:r>
      <w:r w:rsidR="00E126C6" w:rsidRPr="00E126C6">
        <w:t xml:space="preserve">: </w:t>
      </w:r>
      <w:r w:rsidRPr="00E126C6">
        <w:t>103.</w:t>
      </w:r>
    </w:p>
    <w:p w14:paraId="1268EDF4" w14:textId="77777777" w:rsidR="008E76A4" w:rsidRPr="00E126C6" w:rsidRDefault="008E76A4" w:rsidP="00F24BD9">
      <w:pPr>
        <w:pStyle w:val="ArticleB"/>
        <w:outlineLvl w:val="1"/>
      </w:pPr>
      <w:r w:rsidRPr="00E126C6">
        <w:t>ROOF WALKWAY</w:t>
      </w:r>
    </w:p>
    <w:p w14:paraId="5E7D5C24" w14:textId="77777777" w:rsidR="008E76A4" w:rsidRPr="00E126C6" w:rsidRDefault="008E76A4" w:rsidP="00DD2EC9">
      <w:pPr>
        <w:pStyle w:val="Level1"/>
      </w:pPr>
      <w:r w:rsidRPr="00E126C6">
        <w:t xml:space="preserve">Prefabricated asphalt plank consisting of a homogeneous core of asphalt, </w:t>
      </w:r>
      <w:proofErr w:type="gramStart"/>
      <w:r w:rsidRPr="00E126C6">
        <w:t>plasticizers</w:t>
      </w:r>
      <w:proofErr w:type="gramEnd"/>
      <w:r w:rsidRPr="00E126C6">
        <w:t xml:space="preserve"> and inert fillers, bonded by heat and pressure between two saturated and coated sheets of felt</w:t>
      </w:r>
      <w:r w:rsidR="00E126C6" w:rsidRPr="00E126C6">
        <w:t>:</w:t>
      </w:r>
    </w:p>
    <w:p w14:paraId="0A44BB41" w14:textId="77777777" w:rsidR="008E76A4" w:rsidRPr="00E126C6" w:rsidRDefault="008E76A4" w:rsidP="00DD2EC9">
      <w:pPr>
        <w:pStyle w:val="Level2"/>
      </w:pPr>
      <w:r w:rsidRPr="00E126C6">
        <w:t>Top side of plank surfaced with ceramic granules. Granule Color</w:t>
      </w:r>
      <w:r w:rsidR="00E126C6" w:rsidRPr="00E126C6">
        <w:t xml:space="preserve">: </w:t>
      </w:r>
      <w:r w:rsidRPr="00E126C6">
        <w:t>White.</w:t>
      </w:r>
    </w:p>
    <w:p w14:paraId="09D06EDB" w14:textId="77777777" w:rsidR="008E76A4" w:rsidRPr="00E126C6" w:rsidRDefault="008E76A4" w:rsidP="00DD2EC9">
      <w:pPr>
        <w:pStyle w:val="Level2"/>
      </w:pPr>
      <w:r w:rsidRPr="00E126C6">
        <w:t>Size</w:t>
      </w:r>
      <w:r w:rsidR="00E126C6" w:rsidRPr="00E126C6">
        <w:t xml:space="preserve">: </w:t>
      </w:r>
      <w:r w:rsidRPr="00E126C6">
        <w:t>Minimum 13</w:t>
      </w:r>
      <w:r w:rsidR="00E126C6" w:rsidRPr="00E126C6">
        <w:t> mm (</w:t>
      </w:r>
      <w:r w:rsidRPr="00E126C6">
        <w:t>1/2</w:t>
      </w:r>
      <w:r w:rsidR="00E126C6" w:rsidRPr="00E126C6">
        <w:t> inch)</w:t>
      </w:r>
      <w:r w:rsidRPr="00E126C6">
        <w:t xml:space="preserve"> thick, manufacturer’s standard size, but minimum 300</w:t>
      </w:r>
      <w:r w:rsidR="00E126C6" w:rsidRPr="00E126C6">
        <w:t> mm (</w:t>
      </w:r>
      <w:r w:rsidRPr="00E126C6">
        <w:t>12</w:t>
      </w:r>
      <w:r w:rsidR="00E126C6" w:rsidRPr="00E126C6">
        <w:t> inches)</w:t>
      </w:r>
      <w:r w:rsidRPr="00E126C6">
        <w:t xml:space="preserve"> in least dimension and 600</w:t>
      </w:r>
      <w:r w:rsidR="00E126C6" w:rsidRPr="00E126C6">
        <w:t> mm (</w:t>
      </w:r>
      <w:r w:rsidRPr="00E126C6">
        <w:t>24</w:t>
      </w:r>
      <w:r w:rsidR="00E126C6" w:rsidRPr="00E126C6">
        <w:t> inches)</w:t>
      </w:r>
      <w:r w:rsidRPr="00E126C6">
        <w:t xml:space="preserve"> in length.</w:t>
      </w:r>
    </w:p>
    <w:p w14:paraId="1C396A8D" w14:textId="77777777" w:rsidR="008E76A4" w:rsidRPr="00E126C6" w:rsidRDefault="008E76A4" w:rsidP="00F24BD9">
      <w:pPr>
        <w:pStyle w:val="ArticleB"/>
        <w:outlineLvl w:val="1"/>
      </w:pPr>
      <w:r w:rsidRPr="00E126C6">
        <w:t>ROOF PAVERS</w:t>
      </w:r>
    </w:p>
    <w:p w14:paraId="61B97664" w14:textId="77777777" w:rsidR="008E76A4" w:rsidRPr="00E126C6" w:rsidRDefault="008E76A4" w:rsidP="00301FE0">
      <w:pPr>
        <w:pStyle w:val="SpecNote"/>
        <w:outlineLvl w:val="9"/>
      </w:pPr>
      <w:r w:rsidRPr="00E126C6">
        <w:t>SPEC WRITER NOTES</w:t>
      </w:r>
      <w:r w:rsidR="00E126C6" w:rsidRPr="00E126C6">
        <w:t>:</w:t>
      </w:r>
    </w:p>
    <w:p w14:paraId="22FFCBFF" w14:textId="77777777" w:rsidR="008E76A4" w:rsidRPr="00E126C6" w:rsidRDefault="008E76A4" w:rsidP="00CB5F18">
      <w:pPr>
        <w:pStyle w:val="SpecNoteNumbered"/>
      </w:pPr>
      <w:r w:rsidRPr="00E126C6">
        <w:t>1. Ensure pavers are detailed showing size and shape.</w:t>
      </w:r>
    </w:p>
    <w:p w14:paraId="4A41BE2B" w14:textId="77777777" w:rsidR="008E76A4" w:rsidRPr="00E126C6" w:rsidRDefault="008E76A4" w:rsidP="00CB5F18">
      <w:pPr>
        <w:pStyle w:val="SpecNoteNumbered"/>
      </w:pPr>
      <w:r w:rsidRPr="00E126C6">
        <w:t>2. Do not exceed 600 mm square (24 inches square) for non</w:t>
      </w:r>
      <w:r w:rsidR="00E126C6" w:rsidRPr="00E126C6">
        <w:noBreakHyphen/>
      </w:r>
      <w:r w:rsidRPr="00E126C6">
        <w:t>interlocking units with approximate weight of 23</w:t>
      </w:r>
      <w:r w:rsidR="00E126C6" w:rsidRPr="00E126C6">
        <w:t> kg (</w:t>
      </w:r>
      <w:r w:rsidRPr="00E126C6">
        <w:t>50</w:t>
      </w:r>
      <w:r w:rsidR="00E126C6" w:rsidRPr="00E126C6">
        <w:t> pounds)</w:t>
      </w:r>
      <w:r w:rsidRPr="00E126C6">
        <w:t xml:space="preserve"> each.</w:t>
      </w:r>
    </w:p>
    <w:p w14:paraId="57294ADE" w14:textId="77777777" w:rsidR="008E76A4" w:rsidRPr="00E126C6" w:rsidRDefault="008E76A4" w:rsidP="00CB5F18">
      <w:pPr>
        <w:pStyle w:val="SpecNoteNumbered"/>
      </w:pPr>
      <w:r w:rsidRPr="00E126C6">
        <w:t>3. Pavers require 73</w:t>
      </w:r>
      <w:r w:rsidR="00E126C6" w:rsidRPr="00E126C6">
        <w:t> kg/</w:t>
      </w:r>
      <w:r w:rsidR="002353DC">
        <w:t>square</w:t>
      </w:r>
      <w:r w:rsidR="00E126C6" w:rsidRPr="00E126C6">
        <w:t> m</w:t>
      </w:r>
      <w:r w:rsidR="002353DC">
        <w:t>eter</w:t>
      </w:r>
      <w:r w:rsidR="00E126C6" w:rsidRPr="00E126C6">
        <w:t xml:space="preserve"> (</w:t>
      </w:r>
      <w:r w:rsidRPr="00E126C6">
        <w:t>15</w:t>
      </w:r>
      <w:r w:rsidR="00E126C6" w:rsidRPr="00E126C6">
        <w:t> </w:t>
      </w:r>
      <w:r w:rsidR="002353DC">
        <w:t>pounds</w:t>
      </w:r>
      <w:r w:rsidR="00E126C6" w:rsidRPr="00E126C6">
        <w:t>/</w:t>
      </w:r>
      <w:r w:rsidR="002353DC">
        <w:t xml:space="preserve">square </w:t>
      </w:r>
      <w:r w:rsidR="00E126C6" w:rsidRPr="00E126C6">
        <w:t>f</w:t>
      </w:r>
      <w:r w:rsidR="002353DC">
        <w:t>oot</w:t>
      </w:r>
      <w:r w:rsidR="00E126C6" w:rsidRPr="00E126C6">
        <w:t>)</w:t>
      </w:r>
      <w:r w:rsidRPr="00E126C6">
        <w:t xml:space="preserve"> minimum for fire rating.</w:t>
      </w:r>
    </w:p>
    <w:p w14:paraId="6629F8EB" w14:textId="77777777" w:rsidR="008E76A4" w:rsidRPr="00E126C6" w:rsidRDefault="008E76A4" w:rsidP="00CB5F18">
      <w:pPr>
        <w:pStyle w:val="SpecNoteNumbered"/>
      </w:pPr>
      <w:r w:rsidRPr="00E126C6">
        <w:t>4. Interlocking pavers are preferred over non interlocking pavers.</w:t>
      </w:r>
    </w:p>
    <w:p w14:paraId="733F3A24" w14:textId="77777777" w:rsidR="008E76A4" w:rsidRPr="00E126C6" w:rsidRDefault="008E76A4" w:rsidP="00CB5F18">
      <w:pPr>
        <w:pStyle w:val="SpecNoteNumbered"/>
      </w:pPr>
      <w:r w:rsidRPr="00E126C6">
        <w:t>5. Use interlocking type that has been tested in a wind tunnel for wind uplift meeting project requirements</w:t>
      </w:r>
      <w:r w:rsidR="00B04A05">
        <w:t>.</w:t>
      </w:r>
    </w:p>
    <w:p w14:paraId="5BA6710F" w14:textId="77777777" w:rsidR="008E76A4" w:rsidRPr="00E126C6" w:rsidRDefault="008E76A4" w:rsidP="00CB5F18">
      <w:pPr>
        <w:pStyle w:val="SpecNoteNumbered"/>
      </w:pPr>
      <w:r w:rsidRPr="00E126C6">
        <w:t>6. Do not use light weight aggregate pavers.</w:t>
      </w:r>
    </w:p>
    <w:p w14:paraId="1B4C4191" w14:textId="77777777" w:rsidR="008E76A4" w:rsidRDefault="008E76A4" w:rsidP="00CB5F18">
      <w:pPr>
        <w:pStyle w:val="SpecNoteNumbered"/>
      </w:pPr>
      <w:r w:rsidRPr="00E126C6">
        <w:t>7. Extensive use of pavers is not appropriate for roof systems with solar reflective design requirements.</w:t>
      </w:r>
    </w:p>
    <w:p w14:paraId="577C077B" w14:textId="77777777" w:rsidR="00CB5F18" w:rsidRPr="00E126C6" w:rsidRDefault="00CB5F18" w:rsidP="00CB5F18">
      <w:pPr>
        <w:pStyle w:val="SpecNoteNumbered"/>
        <w:spacing w:line="360" w:lineRule="auto"/>
      </w:pPr>
    </w:p>
    <w:p w14:paraId="4C37CF2D" w14:textId="77777777" w:rsidR="008E76A4" w:rsidRPr="00E126C6" w:rsidRDefault="00E126C6" w:rsidP="00DD2EC9">
      <w:pPr>
        <w:pStyle w:val="Level1"/>
      </w:pPr>
      <w:r>
        <w:t>Roof Pavers: Precast, normal weight, // interlocking // non</w:t>
      </w:r>
      <w:r>
        <w:noBreakHyphen/>
        <w:t>interlocking // concrete units // with ribbed bottom surface for drainage //.</w:t>
      </w:r>
    </w:p>
    <w:p w14:paraId="1413D4DB" w14:textId="77777777" w:rsidR="008E76A4" w:rsidRPr="00E126C6" w:rsidRDefault="008E76A4" w:rsidP="00DD2EC9">
      <w:pPr>
        <w:pStyle w:val="Level2"/>
      </w:pPr>
      <w:r w:rsidRPr="00E126C6">
        <w:t>Weight</w:t>
      </w:r>
      <w:r w:rsidR="00E126C6" w:rsidRPr="00E126C6">
        <w:t xml:space="preserve">: </w:t>
      </w:r>
      <w:r w:rsidRPr="00E126C6">
        <w:t>Minimum 73</w:t>
      </w:r>
      <w:r w:rsidR="00E126C6" w:rsidRPr="00E126C6">
        <w:t> kg/sq</w:t>
      </w:r>
      <w:r w:rsidR="002353DC">
        <w:t>uare</w:t>
      </w:r>
      <w:r w:rsidR="00E126C6" w:rsidRPr="00E126C6">
        <w:t> m</w:t>
      </w:r>
      <w:r w:rsidR="002353DC">
        <w:t>eter</w:t>
      </w:r>
      <w:r w:rsidR="00E126C6" w:rsidRPr="00E126C6">
        <w:t xml:space="preserve"> (</w:t>
      </w:r>
      <w:r w:rsidRPr="00E126C6">
        <w:t>15 </w:t>
      </w:r>
      <w:r w:rsidR="002353DC">
        <w:t>pounds</w:t>
      </w:r>
      <w:r w:rsidRPr="00E126C6">
        <w:t>/sq</w:t>
      </w:r>
      <w:r w:rsidR="002353DC">
        <w:t xml:space="preserve">uare </w:t>
      </w:r>
      <w:r w:rsidRPr="00E126C6">
        <w:t>f</w:t>
      </w:r>
      <w:r w:rsidR="002353DC">
        <w:t>oot</w:t>
      </w:r>
      <w:r w:rsidRPr="00E126C6">
        <w:t>).</w:t>
      </w:r>
    </w:p>
    <w:p w14:paraId="57D9916D" w14:textId="77777777" w:rsidR="008E76A4" w:rsidRPr="00E126C6" w:rsidRDefault="008E76A4" w:rsidP="00DD2EC9">
      <w:pPr>
        <w:pStyle w:val="Level2"/>
      </w:pPr>
      <w:r w:rsidRPr="00E126C6">
        <w:t>Compressive Strength</w:t>
      </w:r>
      <w:r w:rsidR="00E126C6" w:rsidRPr="00E126C6">
        <w:t>: ASTM </w:t>
      </w:r>
      <w:r w:rsidRPr="00E126C6">
        <w:t>C140/C140M</w:t>
      </w:r>
      <w:r w:rsidR="00E126C6" w:rsidRPr="00E126C6">
        <w:t xml:space="preserve">; </w:t>
      </w:r>
      <w:r w:rsidRPr="00E126C6">
        <w:t>minimum 55 </w:t>
      </w:r>
      <w:proofErr w:type="gramStart"/>
      <w:r w:rsidRPr="00E126C6">
        <w:t>MPa(</w:t>
      </w:r>
      <w:proofErr w:type="gramEnd"/>
      <w:r w:rsidRPr="00E126C6">
        <w:t>8,000</w:t>
      </w:r>
      <w:r w:rsidR="00E126C6" w:rsidRPr="00E126C6">
        <w:t> psi)</w:t>
      </w:r>
      <w:r w:rsidRPr="00E126C6">
        <w:t>.</w:t>
      </w:r>
    </w:p>
    <w:p w14:paraId="50ACE175" w14:textId="77777777" w:rsidR="008E76A4" w:rsidRPr="00E126C6" w:rsidRDefault="008E76A4" w:rsidP="00DD2EC9">
      <w:pPr>
        <w:pStyle w:val="Level2"/>
      </w:pPr>
      <w:r w:rsidRPr="00E126C6">
        <w:t>Freeze Thaw</w:t>
      </w:r>
      <w:r w:rsidR="00E126C6" w:rsidRPr="00E126C6">
        <w:t>: ASTM </w:t>
      </w:r>
      <w:r w:rsidRPr="00E126C6">
        <w:t>C67</w:t>
      </w:r>
      <w:r w:rsidR="00E126C6" w:rsidRPr="00E126C6">
        <w:t xml:space="preserve">; </w:t>
      </w:r>
      <w:r w:rsidRPr="00E126C6">
        <w:t>maximum 1 percent mass loss.</w:t>
      </w:r>
    </w:p>
    <w:p w14:paraId="13521DB3" w14:textId="77777777" w:rsidR="008E76A4" w:rsidRPr="00E126C6" w:rsidRDefault="008E76A4" w:rsidP="00DD2EC9">
      <w:pPr>
        <w:pStyle w:val="Level2"/>
      </w:pPr>
      <w:r w:rsidRPr="00E126C6">
        <w:t>Units of size, shape, and thickness as shown.</w:t>
      </w:r>
    </w:p>
    <w:p w14:paraId="504A077C" w14:textId="77777777" w:rsidR="008E76A4" w:rsidRPr="00E126C6" w:rsidRDefault="008E76A4" w:rsidP="00301FE0">
      <w:pPr>
        <w:pStyle w:val="SpecNote"/>
        <w:outlineLvl w:val="9"/>
      </w:pPr>
      <w:r w:rsidRPr="00E126C6">
        <w:t>SPEC WRITER NOTES</w:t>
      </w:r>
      <w:r w:rsidR="00E126C6" w:rsidRPr="00E126C6">
        <w:t>:</w:t>
      </w:r>
    </w:p>
    <w:p w14:paraId="430E0760" w14:textId="77777777" w:rsidR="008E76A4" w:rsidRPr="00E126C6" w:rsidRDefault="008E76A4" w:rsidP="00FC255A">
      <w:pPr>
        <w:pStyle w:val="SpecNoteNumbered"/>
      </w:pPr>
      <w:r w:rsidRPr="00E126C6">
        <w:lastRenderedPageBreak/>
        <w:t>1. Use pavers for walkways and around equipment requiring servicing when aggregate ballast is used.</w:t>
      </w:r>
    </w:p>
    <w:p w14:paraId="0C3DB3DD" w14:textId="77777777" w:rsidR="008E76A4" w:rsidRPr="00E126C6" w:rsidRDefault="008E76A4" w:rsidP="00FC255A">
      <w:pPr>
        <w:pStyle w:val="SpecNoteNumbered"/>
      </w:pPr>
      <w:r w:rsidRPr="00E126C6">
        <w:t>2. Pavers are preferred over aggregate ballast, or a combination of pavers and aggregate, and over aggregate only.</w:t>
      </w:r>
    </w:p>
    <w:p w14:paraId="3629CB6D" w14:textId="77777777" w:rsidR="008E76A4" w:rsidRDefault="008E76A4" w:rsidP="00FC255A">
      <w:pPr>
        <w:pStyle w:val="SpecNoteNumbered"/>
      </w:pPr>
      <w:r w:rsidRPr="00E126C6">
        <w:t>3. Verify aggregate ballast weights required for specific Fire Rated systems.</w:t>
      </w:r>
    </w:p>
    <w:p w14:paraId="7C6DD987" w14:textId="77777777" w:rsidR="00C414C6" w:rsidRPr="00E126C6" w:rsidRDefault="00C414C6" w:rsidP="00C414C6">
      <w:pPr>
        <w:pStyle w:val="SpecNormal"/>
      </w:pPr>
    </w:p>
    <w:p w14:paraId="1D3F1472" w14:textId="77777777" w:rsidR="008E76A4" w:rsidRPr="00E126C6" w:rsidRDefault="008E76A4" w:rsidP="00F24BD9">
      <w:pPr>
        <w:pStyle w:val="ArticleB"/>
        <w:outlineLvl w:val="1"/>
      </w:pPr>
      <w:r w:rsidRPr="00E126C6">
        <w:t>BALLAST</w:t>
      </w:r>
    </w:p>
    <w:p w14:paraId="18000B65" w14:textId="77777777" w:rsidR="008E76A4" w:rsidRPr="00E126C6" w:rsidRDefault="008E76A4" w:rsidP="00DD2EC9">
      <w:pPr>
        <w:pStyle w:val="Level1"/>
      </w:pPr>
      <w:r w:rsidRPr="00E126C6">
        <w:t>Aggregate</w:t>
      </w:r>
      <w:r w:rsidR="00E126C6" w:rsidRPr="00E126C6">
        <w:t>:</w:t>
      </w:r>
    </w:p>
    <w:p w14:paraId="54C1DB16" w14:textId="77777777" w:rsidR="008E76A4" w:rsidRPr="00E126C6" w:rsidRDefault="008E76A4" w:rsidP="00DD2EC9">
      <w:pPr>
        <w:pStyle w:val="Level2"/>
      </w:pPr>
      <w:r w:rsidRPr="00E126C6">
        <w:t xml:space="preserve">Conform to </w:t>
      </w:r>
      <w:r w:rsidR="00E126C6" w:rsidRPr="00E126C6">
        <w:t>ASTM </w:t>
      </w:r>
      <w:r w:rsidRPr="00E126C6">
        <w:t>D1863/D1863M.</w:t>
      </w:r>
    </w:p>
    <w:p w14:paraId="2BFEBA14" w14:textId="77777777" w:rsidR="008E76A4" w:rsidRDefault="008E76A4" w:rsidP="00301FE0">
      <w:pPr>
        <w:pStyle w:val="SpecNote"/>
        <w:outlineLvl w:val="9"/>
      </w:pPr>
      <w:r w:rsidRPr="00E126C6">
        <w:t>SPEC WRITER NOTE</w:t>
      </w:r>
      <w:r w:rsidR="00E126C6" w:rsidRPr="00E126C6">
        <w:t xml:space="preserve">: </w:t>
      </w:r>
      <w:r w:rsidRPr="00E126C6">
        <w:t xml:space="preserve">Size 2 is </w:t>
      </w:r>
      <w:proofErr w:type="gramStart"/>
      <w:r w:rsidRPr="00E126C6">
        <w:t>largest</w:t>
      </w:r>
      <w:proofErr w:type="gramEnd"/>
      <w:r w:rsidRPr="00E126C6">
        <w:t xml:space="preserve"> and Size 6 is smallest aggregate.</w:t>
      </w:r>
    </w:p>
    <w:p w14:paraId="663557FF" w14:textId="77777777" w:rsidR="00C414C6" w:rsidRPr="00E126C6" w:rsidRDefault="00C414C6" w:rsidP="00C414C6">
      <w:pPr>
        <w:pStyle w:val="SpecNormal"/>
      </w:pPr>
    </w:p>
    <w:p w14:paraId="277DBD76" w14:textId="77777777" w:rsidR="008E76A4" w:rsidRPr="00E126C6" w:rsidRDefault="008E76A4" w:rsidP="00DD2EC9">
      <w:pPr>
        <w:pStyle w:val="Level2"/>
      </w:pPr>
      <w:r w:rsidRPr="00E126C6">
        <w:t xml:space="preserve">Gradation </w:t>
      </w:r>
      <w:proofErr w:type="gramStart"/>
      <w:r w:rsidRPr="00E126C6">
        <w:t>conform</w:t>
      </w:r>
      <w:proofErr w:type="gramEnd"/>
      <w:r w:rsidRPr="00E126C6">
        <w:t xml:space="preserve"> to </w:t>
      </w:r>
      <w:r w:rsidR="00E126C6" w:rsidRPr="00E126C6">
        <w:t>ASTM </w:t>
      </w:r>
      <w:r w:rsidRPr="00E126C6">
        <w:t>D448</w:t>
      </w:r>
      <w:r w:rsidR="00E126C6" w:rsidRPr="00E126C6">
        <w:t>:</w:t>
      </w:r>
    </w:p>
    <w:p w14:paraId="1DDA19F5" w14:textId="77777777" w:rsidR="008E76A4" w:rsidRPr="00E126C6" w:rsidRDefault="008E76A4" w:rsidP="00DD2EC9">
      <w:pPr>
        <w:pStyle w:val="Level3"/>
      </w:pPr>
      <w:r w:rsidRPr="00E126C6">
        <w:t>Size 2 for 146</w:t>
      </w:r>
      <w:r w:rsidR="00E126C6" w:rsidRPr="00E126C6">
        <w:t> kg/</w:t>
      </w:r>
      <w:r w:rsidR="002353DC">
        <w:t>square</w:t>
      </w:r>
      <w:r w:rsidR="00E126C6" w:rsidRPr="00E126C6">
        <w:t> m</w:t>
      </w:r>
      <w:r w:rsidR="002353DC">
        <w:t>eter</w:t>
      </w:r>
      <w:r w:rsidR="00E126C6" w:rsidRPr="00E126C6">
        <w:t xml:space="preserve"> (</w:t>
      </w:r>
      <w:r w:rsidRPr="00E126C6">
        <w:t>30</w:t>
      </w:r>
      <w:r w:rsidR="00E126C6" w:rsidRPr="00E126C6">
        <w:t> </w:t>
      </w:r>
      <w:r w:rsidR="002353DC">
        <w:t>pounds</w:t>
      </w:r>
      <w:r w:rsidR="00E126C6" w:rsidRPr="00E126C6">
        <w:t>/</w:t>
      </w:r>
      <w:r w:rsidR="002353DC">
        <w:t>square</w:t>
      </w:r>
      <w:r w:rsidR="00E126C6" w:rsidRPr="00E126C6">
        <w:t> f</w:t>
      </w:r>
      <w:r w:rsidR="002353DC">
        <w:t>oot</w:t>
      </w:r>
      <w:r w:rsidR="00E126C6" w:rsidRPr="00E126C6">
        <w:t>)</w:t>
      </w:r>
      <w:r w:rsidRPr="00E126C6">
        <w:t xml:space="preserve"> or more.</w:t>
      </w:r>
    </w:p>
    <w:p w14:paraId="5322876C" w14:textId="77777777" w:rsidR="008E76A4" w:rsidRPr="00E126C6" w:rsidRDefault="008E76A4" w:rsidP="00DD2EC9">
      <w:pPr>
        <w:pStyle w:val="Level3"/>
      </w:pPr>
      <w:r w:rsidRPr="00E126C6">
        <w:t>Size 3 for 122</w:t>
      </w:r>
      <w:r w:rsidR="00E126C6" w:rsidRPr="00E126C6">
        <w:t> kg/</w:t>
      </w:r>
      <w:r w:rsidR="002353DC">
        <w:t>square</w:t>
      </w:r>
      <w:r w:rsidR="00E126C6" w:rsidRPr="00E126C6">
        <w:t> m</w:t>
      </w:r>
      <w:r w:rsidR="002353DC">
        <w:t>eter</w:t>
      </w:r>
      <w:r w:rsidR="00E126C6" w:rsidRPr="00E126C6">
        <w:t xml:space="preserve"> (</w:t>
      </w:r>
      <w:r w:rsidRPr="00E126C6">
        <w:t>25</w:t>
      </w:r>
      <w:r w:rsidR="00E126C6" w:rsidRPr="00E126C6">
        <w:t> </w:t>
      </w:r>
      <w:r w:rsidR="002353DC">
        <w:t>pounds</w:t>
      </w:r>
      <w:r w:rsidR="00E126C6" w:rsidRPr="00E126C6">
        <w:t>/</w:t>
      </w:r>
      <w:r w:rsidR="002353DC">
        <w:t>square</w:t>
      </w:r>
      <w:r w:rsidR="00E126C6" w:rsidRPr="00E126C6">
        <w:t> f</w:t>
      </w:r>
      <w:r w:rsidR="002353DC">
        <w:t>oo</w:t>
      </w:r>
      <w:r w:rsidR="00E126C6" w:rsidRPr="00E126C6">
        <w:t>t)</w:t>
      </w:r>
      <w:r w:rsidRPr="00E126C6">
        <w:t xml:space="preserve"> or more.</w:t>
      </w:r>
    </w:p>
    <w:p w14:paraId="6EB215A5" w14:textId="77777777" w:rsidR="008E76A4" w:rsidRPr="00E126C6" w:rsidRDefault="008E76A4" w:rsidP="00DD2EC9">
      <w:pPr>
        <w:pStyle w:val="Level3"/>
      </w:pPr>
      <w:r w:rsidRPr="00E126C6">
        <w:t>Size 5 for 73</w:t>
      </w:r>
      <w:r w:rsidR="00E126C6" w:rsidRPr="00E126C6">
        <w:t> kg/</w:t>
      </w:r>
      <w:r w:rsidR="002353DC">
        <w:t>square</w:t>
      </w:r>
      <w:r w:rsidR="00E126C6" w:rsidRPr="00E126C6">
        <w:t> m</w:t>
      </w:r>
      <w:r w:rsidR="002353DC">
        <w:t>eter</w:t>
      </w:r>
      <w:r w:rsidR="00E126C6" w:rsidRPr="00E126C6">
        <w:t xml:space="preserve"> (</w:t>
      </w:r>
      <w:r w:rsidRPr="00E126C6">
        <w:t>15</w:t>
      </w:r>
      <w:r w:rsidR="00E126C6" w:rsidRPr="00E126C6">
        <w:t> </w:t>
      </w:r>
      <w:r w:rsidR="002353DC">
        <w:t>pounds</w:t>
      </w:r>
      <w:r w:rsidR="00E126C6" w:rsidRPr="00E126C6">
        <w:t>/</w:t>
      </w:r>
      <w:r w:rsidR="002353DC">
        <w:t>square</w:t>
      </w:r>
      <w:r w:rsidR="00E126C6" w:rsidRPr="00E126C6">
        <w:t> f</w:t>
      </w:r>
      <w:r w:rsidR="002353DC">
        <w:t>oo</w:t>
      </w:r>
      <w:r w:rsidR="00E126C6" w:rsidRPr="00E126C6">
        <w:t>t)</w:t>
      </w:r>
      <w:r w:rsidRPr="00E126C6">
        <w:t xml:space="preserve"> or more.</w:t>
      </w:r>
    </w:p>
    <w:p w14:paraId="40F54BDC" w14:textId="77777777" w:rsidR="008E76A4" w:rsidRPr="00E126C6" w:rsidRDefault="008E76A4" w:rsidP="00DD2EC9">
      <w:pPr>
        <w:pStyle w:val="Level3"/>
      </w:pPr>
      <w:r w:rsidRPr="00E126C6">
        <w:t>Size 6 for 49</w:t>
      </w:r>
      <w:r w:rsidR="00E126C6" w:rsidRPr="00E126C6">
        <w:t> kg/</w:t>
      </w:r>
      <w:r w:rsidR="002353DC">
        <w:t>square</w:t>
      </w:r>
      <w:r w:rsidR="00E126C6" w:rsidRPr="00E126C6">
        <w:t> m</w:t>
      </w:r>
      <w:r w:rsidR="002353DC">
        <w:t>eter</w:t>
      </w:r>
      <w:r w:rsidR="00E126C6" w:rsidRPr="00E126C6">
        <w:t xml:space="preserve"> (</w:t>
      </w:r>
      <w:r w:rsidRPr="00E126C6">
        <w:t>10</w:t>
      </w:r>
      <w:r w:rsidR="00E126C6" w:rsidRPr="00E126C6">
        <w:t> </w:t>
      </w:r>
      <w:r w:rsidR="002353DC">
        <w:t>pounds</w:t>
      </w:r>
      <w:r w:rsidR="00E126C6" w:rsidRPr="00E126C6">
        <w:t>/</w:t>
      </w:r>
      <w:r w:rsidR="002353DC">
        <w:t>square</w:t>
      </w:r>
      <w:r w:rsidR="00E126C6" w:rsidRPr="00E126C6">
        <w:t> f</w:t>
      </w:r>
      <w:r w:rsidR="002353DC">
        <w:t>oot</w:t>
      </w:r>
      <w:r w:rsidR="00E126C6" w:rsidRPr="00E126C6">
        <w:t>)</w:t>
      </w:r>
      <w:r w:rsidRPr="00E126C6">
        <w:t xml:space="preserve"> or more.</w:t>
      </w:r>
    </w:p>
    <w:p w14:paraId="1D6C0693" w14:textId="77777777" w:rsidR="008E76A4" w:rsidRDefault="008E76A4" w:rsidP="00301FE0">
      <w:pPr>
        <w:pStyle w:val="SpecNote"/>
        <w:outlineLvl w:val="9"/>
      </w:pPr>
      <w:r w:rsidRPr="00E126C6">
        <w:t>SPEC WRITER NOTE</w:t>
      </w:r>
      <w:r w:rsidR="00E126C6" w:rsidRPr="00E126C6">
        <w:t xml:space="preserve">: </w:t>
      </w:r>
      <w:r w:rsidRPr="00E126C6">
        <w:t>Use of a protection mat or separator sheet is required under ballast.</w:t>
      </w:r>
    </w:p>
    <w:p w14:paraId="5444EC19" w14:textId="77777777" w:rsidR="00FC255A" w:rsidRPr="00E126C6" w:rsidRDefault="00FC255A" w:rsidP="00301FE0">
      <w:pPr>
        <w:pStyle w:val="SpecNote"/>
        <w:spacing w:line="360" w:lineRule="auto"/>
        <w:outlineLvl w:val="9"/>
      </w:pPr>
    </w:p>
    <w:p w14:paraId="73226BD9" w14:textId="77777777" w:rsidR="008E76A4" w:rsidRPr="00E126C6" w:rsidRDefault="008E76A4" w:rsidP="00DD2EC9">
      <w:pPr>
        <w:pStyle w:val="Level1"/>
      </w:pPr>
      <w:r w:rsidRPr="00E126C6">
        <w:t>Protection Mat</w:t>
      </w:r>
      <w:r w:rsidR="00E126C6" w:rsidRPr="00E126C6">
        <w:t xml:space="preserve">: </w:t>
      </w:r>
      <w:r w:rsidRPr="00E126C6">
        <w:tab/>
        <w:t>Water pervious</w:t>
      </w:r>
      <w:r w:rsidR="00E126C6" w:rsidRPr="00E126C6">
        <w:t xml:space="preserve">; </w:t>
      </w:r>
      <w:r w:rsidRPr="00E126C6">
        <w:t>either woven or non</w:t>
      </w:r>
      <w:r w:rsidR="00E126C6" w:rsidRPr="00E126C6">
        <w:noBreakHyphen/>
      </w:r>
      <w:r w:rsidRPr="00E126C6">
        <w:t>woven pervious sheet of long chain polymeric filaments or yarns such as polypropylene, black polyethylene, polyester, or polyamide</w:t>
      </w:r>
      <w:r w:rsidR="00E126C6" w:rsidRPr="00E126C6">
        <w:t xml:space="preserve">; </w:t>
      </w:r>
      <w:proofErr w:type="gramStart"/>
      <w:r w:rsidRPr="00E126C6">
        <w:t>or,</w:t>
      </w:r>
      <w:proofErr w:type="gramEnd"/>
      <w:r w:rsidRPr="00E126C6">
        <w:t xml:space="preserve"> polyvinylidene</w:t>
      </w:r>
      <w:r w:rsidR="00E126C6" w:rsidRPr="00E126C6">
        <w:noBreakHyphen/>
      </w:r>
      <w:r w:rsidRPr="00E126C6">
        <w:t>chloride formed into a pattern with distinct and measurable openings.</w:t>
      </w:r>
    </w:p>
    <w:p w14:paraId="0A904BD6" w14:textId="77777777" w:rsidR="008E76A4" w:rsidRPr="00E126C6" w:rsidRDefault="008E76A4" w:rsidP="00DD2EC9">
      <w:pPr>
        <w:pStyle w:val="Level2"/>
      </w:pPr>
      <w:r w:rsidRPr="00E126C6">
        <w:t>Filter fabric equivalent opening size (EOS)</w:t>
      </w:r>
      <w:r w:rsidR="00E126C6" w:rsidRPr="00E126C6">
        <w:t xml:space="preserve">: </w:t>
      </w:r>
      <w:r w:rsidRPr="00E126C6">
        <w:t>Not finer than the U.S.A. Standard Sieve Number 120 and not coarser than the U.S.A. Standard Sieve Number 100. EOS is defined as the number of the U.S.A. Standard Sieve having openings closest in size to the filter cloth openings.</w:t>
      </w:r>
    </w:p>
    <w:p w14:paraId="5CBA08B6" w14:textId="77777777" w:rsidR="008E76A4" w:rsidRPr="00E126C6" w:rsidRDefault="008E76A4" w:rsidP="00DD2EC9">
      <w:pPr>
        <w:pStyle w:val="Level2"/>
      </w:pPr>
      <w:r w:rsidRPr="00E126C6">
        <w:t xml:space="preserve">Edges of fabric </w:t>
      </w:r>
      <w:r w:rsidR="00303BF8" w:rsidRPr="00E126C6">
        <w:t>salvaged</w:t>
      </w:r>
      <w:r w:rsidRPr="00E126C6">
        <w:t xml:space="preserve"> or otherwise finished to prevent raveling.</w:t>
      </w:r>
    </w:p>
    <w:p w14:paraId="67ED2241" w14:textId="77777777" w:rsidR="008E76A4" w:rsidRPr="00E126C6" w:rsidRDefault="008E76A4" w:rsidP="00DD2EC9">
      <w:pPr>
        <w:pStyle w:val="Level2"/>
      </w:pPr>
      <w:r w:rsidRPr="00E126C6">
        <w:t>Abrasion Resistance</w:t>
      </w:r>
      <w:r w:rsidR="00E126C6" w:rsidRPr="00E126C6">
        <w:t xml:space="preserve">: </w:t>
      </w:r>
      <w:r w:rsidRPr="00E126C6">
        <w:t xml:space="preserve">Abrade in conformance with </w:t>
      </w:r>
      <w:r w:rsidR="00E126C6" w:rsidRPr="00E126C6">
        <w:t>ASTM </w:t>
      </w:r>
      <w:r w:rsidRPr="00E126C6">
        <w:t>D3884 using rubber</w:t>
      </w:r>
      <w:r w:rsidR="00E126C6" w:rsidRPr="00E126C6">
        <w:noBreakHyphen/>
      </w:r>
      <w:r w:rsidRPr="00E126C6">
        <w:t>hose abrasive wheels with one</w:t>
      </w:r>
      <w:r w:rsidR="00E126C6" w:rsidRPr="00E126C6">
        <w:t> kg (</w:t>
      </w:r>
      <w:r w:rsidRPr="00E126C6">
        <w:t>2.2</w:t>
      </w:r>
      <w:r w:rsidR="00E126C6" w:rsidRPr="00E126C6">
        <w:t> pounds)</w:t>
      </w:r>
      <w:r w:rsidR="006E412A" w:rsidRPr="00E126C6">
        <w:t xml:space="preserve"> </w:t>
      </w:r>
      <w:r w:rsidRPr="00E126C6">
        <w:t>load per wheel and 1000 revolutions.</w:t>
      </w:r>
    </w:p>
    <w:p w14:paraId="0F480649" w14:textId="77777777" w:rsidR="008E76A4" w:rsidRPr="00E126C6" w:rsidRDefault="008E76A4" w:rsidP="00DD2EC9">
      <w:pPr>
        <w:pStyle w:val="Level3"/>
      </w:pPr>
      <w:r w:rsidRPr="00E126C6">
        <w:t>Result</w:t>
      </w:r>
      <w:r w:rsidR="00E126C6" w:rsidRPr="00E126C6">
        <w:t xml:space="preserve">: </w:t>
      </w:r>
      <w:r w:rsidRPr="00E126C6">
        <w:t>25</w:t>
      </w:r>
      <w:r w:rsidR="00E126C6" w:rsidRPr="00E126C6">
        <w:t> kg (</w:t>
      </w:r>
      <w:r w:rsidRPr="00E126C6">
        <w:t>55</w:t>
      </w:r>
      <w:r w:rsidR="00E126C6" w:rsidRPr="00E126C6">
        <w:t> </w:t>
      </w:r>
      <w:r w:rsidR="002353DC">
        <w:t>pounds</w:t>
      </w:r>
      <w:r w:rsidR="00E126C6" w:rsidRPr="00E126C6">
        <w:t>)</w:t>
      </w:r>
      <w:r w:rsidRPr="00E126C6">
        <w:t xml:space="preserve"> minimum in any </w:t>
      </w:r>
      <w:proofErr w:type="gramStart"/>
      <w:r w:rsidRPr="00E126C6">
        <w:t>principle</w:t>
      </w:r>
      <w:proofErr w:type="gramEnd"/>
      <w:r w:rsidRPr="00E126C6">
        <w:t xml:space="preserve"> direction.</w:t>
      </w:r>
    </w:p>
    <w:p w14:paraId="5925DCDC" w14:textId="77777777" w:rsidR="008E76A4" w:rsidRPr="00E126C6" w:rsidRDefault="008E76A4" w:rsidP="00DD2EC9">
      <w:pPr>
        <w:pStyle w:val="Level2"/>
      </w:pPr>
      <w:r w:rsidRPr="00E126C6">
        <w:lastRenderedPageBreak/>
        <w:t>Puncture Strength</w:t>
      </w:r>
      <w:r w:rsidR="00E126C6" w:rsidRPr="00E126C6">
        <w:t>: ASTM </w:t>
      </w:r>
      <w:r w:rsidRPr="00E126C6">
        <w:t>D751tension testing machine with ring clamp</w:t>
      </w:r>
      <w:r w:rsidR="00E126C6" w:rsidRPr="00E126C6">
        <w:t xml:space="preserve">; </w:t>
      </w:r>
      <w:r w:rsidRPr="00E126C6">
        <w:t>steel ball replaced with an 8</w:t>
      </w:r>
      <w:r w:rsidR="00E126C6" w:rsidRPr="00E126C6">
        <w:t> mm (</w:t>
      </w:r>
      <w:r w:rsidRPr="00E126C6">
        <w:t>5/16</w:t>
      </w:r>
      <w:r w:rsidR="00E126C6" w:rsidRPr="00E126C6">
        <w:t> inch)</w:t>
      </w:r>
      <w:r w:rsidRPr="00E126C6">
        <w:t xml:space="preserve"> diameter solid steel cylinder with a hemispherical tip centered within the ring clamp.</w:t>
      </w:r>
    </w:p>
    <w:p w14:paraId="1C96C28F" w14:textId="77777777" w:rsidR="008E76A4" w:rsidRPr="00E126C6" w:rsidRDefault="008E76A4" w:rsidP="00DD2EC9">
      <w:pPr>
        <w:pStyle w:val="Level3"/>
      </w:pPr>
      <w:r w:rsidRPr="00E126C6">
        <w:t>Result</w:t>
      </w:r>
      <w:r w:rsidR="00E126C6" w:rsidRPr="00E126C6">
        <w:t xml:space="preserve">: </w:t>
      </w:r>
      <w:r w:rsidRPr="00E126C6">
        <w:t>57</w:t>
      </w:r>
      <w:r w:rsidR="00E126C6" w:rsidRPr="00E126C6">
        <w:t> kg (</w:t>
      </w:r>
      <w:r w:rsidRPr="00E126C6">
        <w:t>125</w:t>
      </w:r>
      <w:r w:rsidR="00E126C6" w:rsidRPr="00E126C6">
        <w:t> </w:t>
      </w:r>
      <w:r w:rsidR="002353DC">
        <w:t>pounds</w:t>
      </w:r>
      <w:r w:rsidR="00E126C6" w:rsidRPr="00E126C6">
        <w:t>)</w:t>
      </w:r>
      <w:r w:rsidRPr="00E126C6">
        <w:t xml:space="preserve"> minimum.</w:t>
      </w:r>
    </w:p>
    <w:p w14:paraId="5EB2AB3C" w14:textId="77777777" w:rsidR="008E76A4" w:rsidRPr="00E126C6" w:rsidRDefault="008E76A4" w:rsidP="00DD2EC9">
      <w:pPr>
        <w:pStyle w:val="Level2"/>
      </w:pPr>
      <w:r w:rsidRPr="00E126C6">
        <w:t>Non</w:t>
      </w:r>
      <w:r w:rsidR="00E126C6" w:rsidRPr="00E126C6">
        <w:noBreakHyphen/>
      </w:r>
      <w:r w:rsidRPr="00E126C6">
        <w:t>degrading under a wet or humid condition within minimum 4°degrees C (40°degrees F) to maximum 66°degrees C (150°degrees F) when exposed to ultraviolet light.</w:t>
      </w:r>
    </w:p>
    <w:p w14:paraId="075FFAFC" w14:textId="77777777" w:rsidR="008E76A4" w:rsidRPr="00E126C6" w:rsidRDefault="008E76A4" w:rsidP="00DD2EC9">
      <w:pPr>
        <w:pStyle w:val="Level2"/>
      </w:pPr>
      <w:r w:rsidRPr="00E126C6">
        <w:t>Minimum Sheet Width</w:t>
      </w:r>
      <w:r w:rsidR="00E126C6" w:rsidRPr="00E126C6">
        <w:t xml:space="preserve">: </w:t>
      </w:r>
      <w:r w:rsidRPr="00E126C6">
        <w:t>2400</w:t>
      </w:r>
      <w:r w:rsidR="00E126C6" w:rsidRPr="00E126C6">
        <w:t> mm (</w:t>
      </w:r>
      <w:r w:rsidRPr="00E126C6">
        <w:t>8</w:t>
      </w:r>
      <w:r w:rsidR="00E126C6" w:rsidRPr="00E126C6">
        <w:t> feet)</w:t>
      </w:r>
      <w:r w:rsidRPr="00E126C6">
        <w:t>.</w:t>
      </w:r>
    </w:p>
    <w:p w14:paraId="082C5564" w14:textId="77777777" w:rsidR="008E76A4" w:rsidRPr="00E126C6" w:rsidRDefault="008E76A4" w:rsidP="00F24BD9">
      <w:pPr>
        <w:pStyle w:val="ArticleB"/>
        <w:outlineLvl w:val="1"/>
      </w:pPr>
      <w:r w:rsidRPr="00E126C6">
        <w:t>ACCESSORIES</w:t>
      </w:r>
    </w:p>
    <w:p w14:paraId="27D48784" w14:textId="77777777" w:rsidR="008E76A4" w:rsidRPr="00E126C6" w:rsidRDefault="008E76A4" w:rsidP="00DD2EC9">
      <w:pPr>
        <w:pStyle w:val="Level1"/>
      </w:pPr>
      <w:r w:rsidRPr="00E126C6">
        <w:t>Temporary Protection Materials</w:t>
      </w:r>
      <w:r w:rsidR="00E126C6" w:rsidRPr="00E126C6">
        <w:t>:</w:t>
      </w:r>
    </w:p>
    <w:p w14:paraId="1F5F908C" w14:textId="77777777" w:rsidR="008E76A4" w:rsidRPr="00E126C6" w:rsidRDefault="008E76A4" w:rsidP="00DD2EC9">
      <w:pPr>
        <w:pStyle w:val="Level2"/>
      </w:pPr>
      <w:r w:rsidRPr="00E126C6">
        <w:t>Expanded Polystyrene (EPS) Insulation</w:t>
      </w:r>
      <w:r w:rsidR="00E126C6" w:rsidRPr="00E126C6">
        <w:t>: ASTM </w:t>
      </w:r>
      <w:r w:rsidRPr="00E126C6">
        <w:t>C578.</w:t>
      </w:r>
    </w:p>
    <w:p w14:paraId="30390A2D" w14:textId="77777777" w:rsidR="008E76A4" w:rsidRPr="00E126C6" w:rsidRDefault="008E76A4" w:rsidP="00DD2EC9">
      <w:pPr>
        <w:pStyle w:val="Level2"/>
      </w:pPr>
      <w:r w:rsidRPr="00E126C6">
        <w:t>Plywood</w:t>
      </w:r>
      <w:r w:rsidR="00E126C6" w:rsidRPr="00E126C6">
        <w:t>: NIST DOC </w:t>
      </w:r>
      <w:r w:rsidRPr="00E126C6">
        <w:t>PS 1, Grade CD Exposure 1.</w:t>
      </w:r>
    </w:p>
    <w:p w14:paraId="1748267C" w14:textId="77777777" w:rsidR="008E76A4" w:rsidRPr="00E126C6" w:rsidRDefault="008E76A4" w:rsidP="00DD2EC9">
      <w:pPr>
        <w:pStyle w:val="Level2"/>
      </w:pPr>
      <w:r w:rsidRPr="00E126C6">
        <w:t>Oriented Strand Board (OSB)</w:t>
      </w:r>
      <w:r w:rsidR="00E126C6" w:rsidRPr="00E126C6">
        <w:t>: NIST DOC </w:t>
      </w:r>
      <w:r w:rsidRPr="00E126C6">
        <w:t>PS 2, Exposure 1.</w:t>
      </w:r>
    </w:p>
    <w:p w14:paraId="45F9171F" w14:textId="77777777" w:rsidR="008E76A4" w:rsidRPr="00E126C6" w:rsidRDefault="008E76A4" w:rsidP="00DD2EC9">
      <w:pPr>
        <w:pStyle w:val="PART"/>
      </w:pPr>
      <w:r w:rsidRPr="00E126C6">
        <w:t>EXECUTION</w:t>
      </w:r>
    </w:p>
    <w:p w14:paraId="7FF8E350" w14:textId="77777777" w:rsidR="008E76A4" w:rsidRPr="00E126C6" w:rsidRDefault="008E76A4" w:rsidP="00F24BD9">
      <w:pPr>
        <w:pStyle w:val="ArticleB"/>
        <w:outlineLvl w:val="1"/>
      </w:pPr>
      <w:r w:rsidRPr="00E126C6">
        <w:t>EXAMINATION</w:t>
      </w:r>
    </w:p>
    <w:p w14:paraId="0A357937" w14:textId="77777777" w:rsidR="008E76A4" w:rsidRPr="00E126C6" w:rsidRDefault="008E76A4" w:rsidP="00DD2EC9">
      <w:pPr>
        <w:pStyle w:val="Level1"/>
      </w:pPr>
      <w:r w:rsidRPr="00E126C6">
        <w:t>Examine and verify substrate suitability for product installation with roofing Installer and roofing inspector present.</w:t>
      </w:r>
    </w:p>
    <w:p w14:paraId="4077DDEA" w14:textId="77777777" w:rsidR="008E76A4" w:rsidRDefault="008E76A4" w:rsidP="00301FE0">
      <w:pPr>
        <w:pStyle w:val="SpecNote"/>
        <w:outlineLvl w:val="9"/>
      </w:pPr>
      <w:r w:rsidRPr="00E126C6">
        <w:t>SPEC WRITER NOTE</w:t>
      </w:r>
      <w:r w:rsidR="00E126C6" w:rsidRPr="00E126C6">
        <w:t xml:space="preserve">: </w:t>
      </w:r>
      <w:r w:rsidRPr="00E126C6">
        <w:t>Require firestopping verification for fire rated roof assemblies.</w:t>
      </w:r>
    </w:p>
    <w:p w14:paraId="518936EB" w14:textId="77777777" w:rsidR="00FC255A" w:rsidRPr="00E126C6" w:rsidRDefault="00FC255A" w:rsidP="00301FE0">
      <w:pPr>
        <w:pStyle w:val="SpecNote"/>
        <w:spacing w:line="360" w:lineRule="auto"/>
        <w:outlineLvl w:val="9"/>
      </w:pPr>
    </w:p>
    <w:p w14:paraId="180CB834" w14:textId="77777777" w:rsidR="008E76A4" w:rsidRPr="00E126C6" w:rsidRDefault="00E126C6" w:rsidP="00DD2EC9">
      <w:pPr>
        <w:pStyle w:val="Level2"/>
      </w:pPr>
      <w:r>
        <w:t>Verify roof penetrations are complete, secured against movement, // and fire</w:t>
      </w:r>
      <w:r w:rsidR="00303BF8">
        <w:t xml:space="preserve"> </w:t>
      </w:r>
      <w:r>
        <w:t>stopped //.</w:t>
      </w:r>
    </w:p>
    <w:p w14:paraId="3B036CC5" w14:textId="77777777" w:rsidR="008E76A4" w:rsidRPr="00E126C6" w:rsidRDefault="008E76A4" w:rsidP="00DD2EC9">
      <w:pPr>
        <w:pStyle w:val="Level2"/>
      </w:pPr>
      <w:r w:rsidRPr="00E126C6">
        <w:t>Verify roof deck is adequately secured to resist wind uplift.</w:t>
      </w:r>
    </w:p>
    <w:p w14:paraId="0D709F28" w14:textId="77777777" w:rsidR="008E76A4" w:rsidRPr="00E126C6" w:rsidRDefault="008E76A4" w:rsidP="00DD2EC9">
      <w:pPr>
        <w:pStyle w:val="Level2"/>
      </w:pPr>
      <w:r w:rsidRPr="00E126C6">
        <w:t>Verify roof deck is clean, dry, and in</w:t>
      </w:r>
      <w:r w:rsidR="00E126C6" w:rsidRPr="00E126C6">
        <w:noBreakHyphen/>
      </w:r>
      <w:r w:rsidRPr="00E126C6">
        <w:t>plane ready to receive roofing system.</w:t>
      </w:r>
    </w:p>
    <w:p w14:paraId="34966FFD" w14:textId="77777777" w:rsidR="008E76A4" w:rsidRPr="00E126C6" w:rsidRDefault="008E76A4" w:rsidP="00DD2EC9">
      <w:pPr>
        <w:pStyle w:val="Level1"/>
      </w:pPr>
      <w:r w:rsidRPr="00E126C6">
        <w:t>Correct unsatisfactory conditions before beginning roofing work.</w:t>
      </w:r>
    </w:p>
    <w:p w14:paraId="0A530811" w14:textId="77777777" w:rsidR="008E76A4" w:rsidRPr="00E126C6" w:rsidRDefault="008E76A4" w:rsidP="00F24BD9">
      <w:pPr>
        <w:pStyle w:val="ArticleB"/>
        <w:outlineLvl w:val="1"/>
      </w:pPr>
      <w:r w:rsidRPr="00E126C6">
        <w:t>PREPARATION</w:t>
      </w:r>
    </w:p>
    <w:p w14:paraId="2E692EC5" w14:textId="77777777" w:rsidR="008E76A4" w:rsidRPr="00E126C6" w:rsidRDefault="008E76A4" w:rsidP="00DD2EC9">
      <w:pPr>
        <w:pStyle w:val="Level1"/>
      </w:pPr>
      <w:r w:rsidRPr="00E126C6">
        <w:t>Complete roof deck construction before commencing roofing work</w:t>
      </w:r>
      <w:r w:rsidR="00E126C6" w:rsidRPr="00E126C6">
        <w:t>:</w:t>
      </w:r>
    </w:p>
    <w:p w14:paraId="1434170F" w14:textId="77777777" w:rsidR="008E76A4" w:rsidRPr="00E126C6" w:rsidRDefault="008E76A4" w:rsidP="00DD2EC9">
      <w:pPr>
        <w:pStyle w:val="Level2"/>
      </w:pPr>
      <w:r w:rsidRPr="00E126C6">
        <w:t xml:space="preserve">Curbs, blocking, edge strips, </w:t>
      </w:r>
      <w:proofErr w:type="spellStart"/>
      <w:r w:rsidRPr="00E126C6">
        <w:t>nailers</w:t>
      </w:r>
      <w:proofErr w:type="spellEnd"/>
      <w:r w:rsidRPr="00E126C6">
        <w:t>, cants, and other components to which roofing and base flashing is attached in place ready to receive insulation and roofing.</w:t>
      </w:r>
    </w:p>
    <w:p w14:paraId="2D65459C" w14:textId="77777777" w:rsidR="008E76A4" w:rsidRPr="00E126C6" w:rsidRDefault="008E76A4" w:rsidP="00DD2EC9">
      <w:pPr>
        <w:pStyle w:val="Level2"/>
      </w:pPr>
      <w:r w:rsidRPr="00E126C6">
        <w:t>Coordinate roofing membrane installation with flashing work and roof insulation work so insulation and flashing are installed concurrently to permit continuous roofing operations.</w:t>
      </w:r>
    </w:p>
    <w:p w14:paraId="212C3D20" w14:textId="77777777" w:rsidR="008E76A4" w:rsidRPr="00E126C6" w:rsidRDefault="008E76A4" w:rsidP="00DD2EC9">
      <w:pPr>
        <w:pStyle w:val="Level2"/>
      </w:pPr>
      <w:r w:rsidRPr="00E126C6">
        <w:t xml:space="preserve">Complete installation of flashing, insulation, and roofing in same day except for the area where temporary protection is required when work is stopped for inclement weather or end of </w:t>
      </w:r>
      <w:proofErr w:type="gramStart"/>
      <w:r w:rsidRPr="00E126C6">
        <w:t>work day</w:t>
      </w:r>
      <w:proofErr w:type="gramEnd"/>
      <w:r w:rsidRPr="00E126C6">
        <w:t>.</w:t>
      </w:r>
    </w:p>
    <w:p w14:paraId="3931CB18" w14:textId="77777777" w:rsidR="008E76A4" w:rsidRPr="00E126C6" w:rsidRDefault="00E126C6" w:rsidP="00DD2EC9">
      <w:pPr>
        <w:pStyle w:val="Level1"/>
      </w:pPr>
      <w:r>
        <w:lastRenderedPageBreak/>
        <w:t>Dry out surfaces // including roof deck flutes // that become wet from any cause during progress of the work before roofing work is resumed. Apply materials to dry substrates, only.</w:t>
      </w:r>
    </w:p>
    <w:p w14:paraId="464922B9" w14:textId="77777777" w:rsidR="008E76A4" w:rsidRPr="00E126C6" w:rsidRDefault="008E76A4" w:rsidP="00DD2EC9">
      <w:pPr>
        <w:pStyle w:val="Level1"/>
      </w:pPr>
      <w:r w:rsidRPr="00E126C6">
        <w:t xml:space="preserve">Broom clean roof decks. Remove dust, </w:t>
      </w:r>
      <w:proofErr w:type="gramStart"/>
      <w:r w:rsidRPr="00E126C6">
        <w:t>dirt</w:t>
      </w:r>
      <w:proofErr w:type="gramEnd"/>
      <w:r w:rsidRPr="00E126C6">
        <w:t xml:space="preserve"> and debris.</w:t>
      </w:r>
    </w:p>
    <w:p w14:paraId="7EC5E639" w14:textId="77777777" w:rsidR="008E76A4" w:rsidRPr="00E126C6" w:rsidRDefault="008E76A4" w:rsidP="00DD2EC9">
      <w:pPr>
        <w:pStyle w:val="Level1"/>
      </w:pPr>
      <w:r w:rsidRPr="00E126C6">
        <w:t>Remove projections capable of damaging</w:t>
      </w:r>
      <w:r w:rsidR="006E412A" w:rsidRPr="00E126C6">
        <w:t xml:space="preserve"> </w:t>
      </w:r>
      <w:r w:rsidRPr="00E126C6">
        <w:t>roofing materials.</w:t>
      </w:r>
    </w:p>
    <w:p w14:paraId="091E22CE" w14:textId="77777777" w:rsidR="008E76A4" w:rsidRPr="00E126C6" w:rsidRDefault="008E76A4" w:rsidP="00DD2EC9">
      <w:pPr>
        <w:pStyle w:val="Level1"/>
      </w:pPr>
      <w:r w:rsidRPr="00E126C6">
        <w:t>Concrete Decks, except Insulating Concrete</w:t>
      </w:r>
      <w:r w:rsidR="00E126C6" w:rsidRPr="00E126C6">
        <w:t>:</w:t>
      </w:r>
    </w:p>
    <w:p w14:paraId="6429E352" w14:textId="77777777" w:rsidR="008E76A4" w:rsidRPr="00E126C6" w:rsidRDefault="008E76A4" w:rsidP="00DD2EC9">
      <w:pPr>
        <w:pStyle w:val="Level2"/>
      </w:pPr>
      <w:r w:rsidRPr="00E126C6">
        <w:t xml:space="preserve">Test concrete decks for moisture according to </w:t>
      </w:r>
      <w:r w:rsidR="00E126C6" w:rsidRPr="00E126C6">
        <w:t>ASTM </w:t>
      </w:r>
      <w:r w:rsidRPr="00E126C6">
        <w:t>D4263 before installing roofing materials.</w:t>
      </w:r>
    </w:p>
    <w:p w14:paraId="36029A41" w14:textId="77777777" w:rsidR="008E76A4" w:rsidRPr="00E126C6" w:rsidRDefault="008E76A4" w:rsidP="00DD2EC9">
      <w:pPr>
        <w:pStyle w:val="Level2"/>
      </w:pPr>
      <w:r w:rsidRPr="00E126C6">
        <w:t>Test concrete decks for moisture by pouring one pint of hot bitumen at 204</w:t>
      </w:r>
      <w:r w:rsidR="00E126C6" w:rsidRPr="00E126C6">
        <w:t> degrees C (</w:t>
      </w:r>
      <w:r w:rsidRPr="00E126C6">
        <w:t>400 degrees F.) or EVT on deck at start of each day's work and at start of each new roof area or plane. Do not proceed if test sample foams or can be easily (cleanly) stripped after cooling.</w:t>
      </w:r>
    </w:p>
    <w:p w14:paraId="1CE484CF" w14:textId="77777777" w:rsidR="008E76A4" w:rsidRPr="00E126C6" w:rsidRDefault="008E76A4" w:rsidP="00DD2EC9">
      <w:pPr>
        <w:pStyle w:val="Level2"/>
      </w:pPr>
      <w:r w:rsidRPr="00E126C6">
        <w:t>Prime concrete decks, including precast units, with primer as specified. Keep primer back 100</w:t>
      </w:r>
      <w:r w:rsidR="00E126C6" w:rsidRPr="00E126C6">
        <w:t> mm (</w:t>
      </w:r>
      <w:r w:rsidRPr="00E126C6">
        <w:t>4</w:t>
      </w:r>
      <w:r w:rsidR="00E126C6" w:rsidRPr="00E126C6">
        <w:t> inches)</w:t>
      </w:r>
      <w:r w:rsidRPr="00E126C6">
        <w:t xml:space="preserve"> from precast concrete deck joints.</w:t>
      </w:r>
    </w:p>
    <w:p w14:paraId="05C7C0D6" w14:textId="77777777" w:rsidR="008E76A4" w:rsidRPr="00E126C6" w:rsidRDefault="008E76A4" w:rsidP="00DD2EC9">
      <w:pPr>
        <w:pStyle w:val="Level2"/>
      </w:pPr>
      <w:r w:rsidRPr="00E126C6">
        <w:t>Allow primer to dry before application of bitumen.</w:t>
      </w:r>
    </w:p>
    <w:p w14:paraId="5B3D77BB" w14:textId="77777777" w:rsidR="008E76A4" w:rsidRPr="00E126C6" w:rsidRDefault="008E76A4" w:rsidP="00DD2EC9">
      <w:pPr>
        <w:pStyle w:val="Level1"/>
      </w:pPr>
      <w:r w:rsidRPr="00E126C6">
        <w:t>Insulating Concrete Decks</w:t>
      </w:r>
      <w:r w:rsidR="00E126C6" w:rsidRPr="00E126C6">
        <w:t>:</w:t>
      </w:r>
    </w:p>
    <w:p w14:paraId="60271E4B" w14:textId="77777777" w:rsidR="008E76A4" w:rsidRPr="00E126C6" w:rsidRDefault="008E76A4" w:rsidP="00DD2EC9">
      <w:pPr>
        <w:pStyle w:val="Level2"/>
      </w:pPr>
      <w:r w:rsidRPr="00E126C6">
        <w:t>Allow to dry out minimum five days after installation before installing roofing materials.</w:t>
      </w:r>
    </w:p>
    <w:p w14:paraId="57C20986" w14:textId="77777777" w:rsidR="008E76A4" w:rsidRPr="00E126C6" w:rsidRDefault="008E76A4" w:rsidP="00DD2EC9">
      <w:pPr>
        <w:pStyle w:val="Level2"/>
      </w:pPr>
      <w:r w:rsidRPr="00E126C6">
        <w:t>If rain occurs during or at end of drying period or during installation of roofing, allow additional drying time before the placement of the roofing materials.</w:t>
      </w:r>
    </w:p>
    <w:p w14:paraId="49F43132" w14:textId="77777777" w:rsidR="008E76A4" w:rsidRPr="00E126C6" w:rsidRDefault="008E76A4" w:rsidP="00DD2EC9">
      <w:pPr>
        <w:pStyle w:val="Level1"/>
      </w:pPr>
      <w:r w:rsidRPr="00E126C6">
        <w:t>Poured Gypsum Decks</w:t>
      </w:r>
      <w:r w:rsidR="00E126C6" w:rsidRPr="00E126C6">
        <w:t xml:space="preserve">: </w:t>
      </w:r>
      <w:r w:rsidRPr="00E126C6">
        <w:t>Dry out poured gypsum according to manufacturer's instructions before application of roofing materials.</w:t>
      </w:r>
    </w:p>
    <w:p w14:paraId="38102B00" w14:textId="77777777" w:rsidR="008E76A4" w:rsidRPr="00E126C6" w:rsidRDefault="008E76A4" w:rsidP="00DD2EC9">
      <w:pPr>
        <w:pStyle w:val="Level1"/>
      </w:pPr>
      <w:r w:rsidRPr="00E126C6">
        <w:t>Existing Membrane Roofs and Repair Areas</w:t>
      </w:r>
      <w:r w:rsidR="00E126C6" w:rsidRPr="00E126C6">
        <w:t>:</w:t>
      </w:r>
    </w:p>
    <w:p w14:paraId="5F4E5EB0" w14:textId="77777777" w:rsidR="008E76A4" w:rsidRPr="00E126C6" w:rsidRDefault="008E76A4" w:rsidP="00DD2EC9">
      <w:pPr>
        <w:pStyle w:val="Level2"/>
      </w:pPr>
      <w:r w:rsidRPr="00E126C6">
        <w:t xml:space="preserve">Comply with requirements in </w:t>
      </w:r>
      <w:r w:rsidR="00E126C6" w:rsidRPr="00E126C6">
        <w:t>Section 07 01 50</w:t>
      </w:r>
      <w:r w:rsidRPr="00E126C6">
        <w:t>.19 PREPARATION FOR REROOFING.</w:t>
      </w:r>
    </w:p>
    <w:p w14:paraId="5C936EE9" w14:textId="77777777" w:rsidR="008E76A4" w:rsidRPr="00E126C6" w:rsidRDefault="008E76A4" w:rsidP="00F24BD9">
      <w:pPr>
        <w:pStyle w:val="ArticleB"/>
        <w:outlineLvl w:val="1"/>
      </w:pPr>
      <w:r w:rsidRPr="00E126C6">
        <w:t>TEMPORARY PROTECTION</w:t>
      </w:r>
    </w:p>
    <w:p w14:paraId="1F12CCD8" w14:textId="77777777" w:rsidR="008E76A4" w:rsidRPr="00E126C6" w:rsidRDefault="008E76A4" w:rsidP="00DD2EC9">
      <w:pPr>
        <w:pStyle w:val="Level1"/>
      </w:pPr>
      <w:r w:rsidRPr="00E126C6">
        <w:t>Install temporary protection consisting of a temporary seal and water cut</w:t>
      </w:r>
      <w:r w:rsidR="00E126C6" w:rsidRPr="00E126C6">
        <w:noBreakHyphen/>
      </w:r>
      <w:r w:rsidRPr="00E126C6">
        <w:t>offs at the end of each day's work and when work is halted for an indefinite period or work is stopped when precipitation is imminent.</w:t>
      </w:r>
    </w:p>
    <w:p w14:paraId="2F493909" w14:textId="77777777" w:rsidR="008E76A4" w:rsidRPr="00E126C6" w:rsidRDefault="008E76A4" w:rsidP="00DD2EC9">
      <w:pPr>
        <w:pStyle w:val="Level1"/>
      </w:pPr>
      <w:r w:rsidRPr="00E126C6">
        <w:t>Install temporary cap flashing over top of base flashings where permanent flashings are not in place to protect against water intrusion into roofing system. Securely anchor in place to prevent blow off and damage by construction activities.</w:t>
      </w:r>
    </w:p>
    <w:p w14:paraId="271DDB73" w14:textId="77777777" w:rsidR="008E76A4" w:rsidRPr="00E126C6" w:rsidRDefault="008E76A4" w:rsidP="00DD2EC9">
      <w:pPr>
        <w:pStyle w:val="Level1"/>
      </w:pPr>
      <w:r w:rsidRPr="00E126C6">
        <w:t>Temporarily seal exposed insulation surfaces within roofing membrane.</w:t>
      </w:r>
    </w:p>
    <w:p w14:paraId="3F7881B3" w14:textId="77777777" w:rsidR="008E76A4" w:rsidRPr="00E126C6" w:rsidRDefault="008E76A4" w:rsidP="00DD2EC9">
      <w:pPr>
        <w:pStyle w:val="Level2"/>
      </w:pPr>
      <w:r w:rsidRPr="00E126C6">
        <w:lastRenderedPageBreak/>
        <w:t>Apply temporary seal and water cut off by extending roofing membrane beyond insulation and securely embedding edge of the roofing membrane in 6</w:t>
      </w:r>
      <w:r w:rsidR="00E126C6" w:rsidRPr="00E126C6">
        <w:t> mm (</w:t>
      </w:r>
      <w:r w:rsidRPr="00E126C6">
        <w:t>1/4</w:t>
      </w:r>
      <w:r w:rsidR="00E126C6" w:rsidRPr="00E126C6">
        <w:t> inch)</w:t>
      </w:r>
      <w:r w:rsidRPr="00E126C6">
        <w:t xml:space="preserve"> thick by 50</w:t>
      </w:r>
      <w:r w:rsidR="00E126C6" w:rsidRPr="00E126C6">
        <w:t> mm (</w:t>
      </w:r>
      <w:r w:rsidRPr="00E126C6">
        <w:t>2</w:t>
      </w:r>
      <w:r w:rsidR="00E126C6" w:rsidRPr="00E126C6">
        <w:t> inches)</w:t>
      </w:r>
      <w:r w:rsidRPr="00E126C6">
        <w:t xml:space="preserve"> wide strip of temporary closure sealant. Weight roofing membrane edge with sandbags, to prevent displacement</w:t>
      </w:r>
      <w:r w:rsidR="00E126C6" w:rsidRPr="00E126C6">
        <w:t xml:space="preserve">; </w:t>
      </w:r>
      <w:r w:rsidRPr="00E126C6">
        <w:t>space sandbags maximum 2400</w:t>
      </w:r>
      <w:r w:rsidR="00E126C6" w:rsidRPr="00E126C6">
        <w:t> mm (</w:t>
      </w:r>
      <w:r w:rsidRPr="00E126C6">
        <w:t>8</w:t>
      </w:r>
      <w:r w:rsidR="00E126C6" w:rsidRPr="00E126C6">
        <w:t> feet)</w:t>
      </w:r>
      <w:r w:rsidRPr="00E126C6">
        <w:t xml:space="preserve"> on center.</w:t>
      </w:r>
    </w:p>
    <w:p w14:paraId="0D148F57" w14:textId="77777777" w:rsidR="008E76A4" w:rsidRPr="00E126C6" w:rsidRDefault="008E76A4" w:rsidP="00DD2EC9">
      <w:pPr>
        <w:pStyle w:val="Level2"/>
      </w:pPr>
      <w:r w:rsidRPr="00E126C6">
        <w:t>Direct water away from work. Provide drainage, preventing water accumulation.</w:t>
      </w:r>
    </w:p>
    <w:p w14:paraId="68CBB1E1" w14:textId="77777777" w:rsidR="008E76A4" w:rsidRPr="00E126C6" w:rsidRDefault="008E76A4" w:rsidP="00DD2EC9">
      <w:pPr>
        <w:pStyle w:val="Level2"/>
      </w:pPr>
      <w:r w:rsidRPr="00E126C6">
        <w:t>Check daily to ensure temporary seal remains watertight. Reseal open areas and weight down.</w:t>
      </w:r>
    </w:p>
    <w:p w14:paraId="6973E432" w14:textId="77777777" w:rsidR="008E76A4" w:rsidRPr="00E126C6" w:rsidRDefault="008E76A4" w:rsidP="00DD2EC9">
      <w:pPr>
        <w:pStyle w:val="Level1"/>
      </w:pPr>
      <w:r w:rsidRPr="00E126C6">
        <w:t>Before the work resumes, cut off and discard portions of roof membrane in contact with temporary seal.</w:t>
      </w:r>
    </w:p>
    <w:p w14:paraId="1E063BBE" w14:textId="77777777" w:rsidR="008E76A4" w:rsidRPr="00E126C6" w:rsidRDefault="008E76A4" w:rsidP="00DD2EC9">
      <w:pPr>
        <w:pStyle w:val="Level2"/>
      </w:pPr>
      <w:r w:rsidRPr="00E126C6">
        <w:t>Cut minimum 150</w:t>
      </w:r>
      <w:r w:rsidR="00E126C6" w:rsidRPr="00E126C6">
        <w:t> mm (</w:t>
      </w:r>
      <w:r w:rsidRPr="00E126C6">
        <w:t>6</w:t>
      </w:r>
      <w:r w:rsidR="00E126C6" w:rsidRPr="00E126C6">
        <w:t> inches)</w:t>
      </w:r>
      <w:r w:rsidRPr="00E126C6">
        <w:t xml:space="preserve"> back from sealed edges and surfaces.</w:t>
      </w:r>
    </w:p>
    <w:p w14:paraId="702E98E0" w14:textId="77777777" w:rsidR="008E76A4" w:rsidRPr="00E126C6" w:rsidRDefault="008E76A4" w:rsidP="00DD2EC9">
      <w:pPr>
        <w:pStyle w:val="Level1"/>
      </w:pPr>
      <w:r w:rsidRPr="00E126C6">
        <w:t>Remove sandbags and store for reuse.</w:t>
      </w:r>
    </w:p>
    <w:p w14:paraId="46ABB3B3" w14:textId="77777777" w:rsidR="008E76A4" w:rsidRPr="00E126C6" w:rsidRDefault="008E76A4" w:rsidP="00F24BD9">
      <w:pPr>
        <w:pStyle w:val="ArticleB"/>
        <w:outlineLvl w:val="1"/>
      </w:pPr>
      <w:r w:rsidRPr="00E126C6">
        <w:t>INSTALLATION</w:t>
      </w:r>
      <w:r w:rsidR="00E126C6" w:rsidRPr="00E126C6">
        <w:t xml:space="preserve"> - </w:t>
      </w:r>
      <w:r w:rsidRPr="00E126C6">
        <w:t>GENERAL</w:t>
      </w:r>
    </w:p>
    <w:p w14:paraId="4419AA47" w14:textId="77777777" w:rsidR="008E76A4" w:rsidRPr="00E126C6" w:rsidRDefault="008E76A4" w:rsidP="00DD2EC9">
      <w:pPr>
        <w:pStyle w:val="Level1"/>
      </w:pPr>
      <w:r w:rsidRPr="00E126C6">
        <w:t>Install products according to manufacturer's instructions and approved submittal drawings.</w:t>
      </w:r>
    </w:p>
    <w:p w14:paraId="27A62DE0" w14:textId="77777777" w:rsidR="008E76A4" w:rsidRPr="00E126C6" w:rsidRDefault="008E76A4" w:rsidP="00DD2EC9">
      <w:pPr>
        <w:pStyle w:val="Level2"/>
      </w:pPr>
      <w:r w:rsidRPr="00E126C6">
        <w:t>When manufacturer's instructions deviate from specifications, submit proposed resolution for Contracting Officer's Representative consideration.</w:t>
      </w:r>
    </w:p>
    <w:p w14:paraId="2D3ABA2D" w14:textId="77777777" w:rsidR="008E76A4" w:rsidRPr="00E126C6" w:rsidRDefault="008E76A4" w:rsidP="00DD2EC9">
      <w:pPr>
        <w:pStyle w:val="Level1"/>
      </w:pPr>
      <w:r w:rsidRPr="00E126C6">
        <w:t xml:space="preserve">Comply with </w:t>
      </w:r>
      <w:r w:rsidR="00E126C6" w:rsidRPr="00E126C6">
        <w:t>NRCA </w:t>
      </w:r>
      <w:r w:rsidRPr="00E126C6">
        <w:t>Manual installation instructions.</w:t>
      </w:r>
    </w:p>
    <w:p w14:paraId="410514FB" w14:textId="77777777" w:rsidR="008E76A4" w:rsidRDefault="008E76A4" w:rsidP="00301FE0">
      <w:pPr>
        <w:pStyle w:val="SpecNote"/>
        <w:outlineLvl w:val="9"/>
      </w:pPr>
      <w:r w:rsidRPr="00E126C6">
        <w:t>SPEC WRITER NOTE</w:t>
      </w:r>
      <w:r w:rsidR="00E126C6" w:rsidRPr="00E126C6">
        <w:t xml:space="preserve">: </w:t>
      </w:r>
      <w:r w:rsidRPr="00E126C6">
        <w:t>The code requires roof coverings on fully adhered or mechanically fastened non</w:t>
      </w:r>
      <w:r w:rsidR="00E126C6" w:rsidRPr="00E126C6">
        <w:noBreakHyphen/>
      </w:r>
      <w:r w:rsidRPr="00E126C6">
        <w:t xml:space="preserve">ballasted roofs to be tested according to </w:t>
      </w:r>
      <w:r w:rsidR="00E126C6" w:rsidRPr="00E126C6">
        <w:t>UL </w:t>
      </w:r>
      <w:r w:rsidRPr="00E126C6">
        <w:t xml:space="preserve">580 or </w:t>
      </w:r>
      <w:r w:rsidR="00E126C6" w:rsidRPr="00E126C6">
        <w:t>UL </w:t>
      </w:r>
      <w:r w:rsidRPr="00E126C6">
        <w:t>1897.</w:t>
      </w:r>
    </w:p>
    <w:p w14:paraId="7B02C9B5" w14:textId="77777777" w:rsidR="00FC255A" w:rsidRPr="00E126C6" w:rsidRDefault="00FC255A" w:rsidP="00301FE0">
      <w:pPr>
        <w:pStyle w:val="SpecNote"/>
        <w:spacing w:line="360" w:lineRule="auto"/>
        <w:outlineLvl w:val="9"/>
      </w:pPr>
    </w:p>
    <w:p w14:paraId="35010D81" w14:textId="77777777" w:rsidR="008E76A4" w:rsidRPr="00E126C6" w:rsidRDefault="00E126C6" w:rsidP="00DD2EC9">
      <w:pPr>
        <w:pStyle w:val="Level1"/>
      </w:pPr>
      <w:r>
        <w:t>Comply with // UL 580 // UL 1897 // for uplift resistance.</w:t>
      </w:r>
    </w:p>
    <w:p w14:paraId="046FE54F" w14:textId="77777777" w:rsidR="008E76A4" w:rsidRPr="00E126C6" w:rsidRDefault="008E76A4" w:rsidP="00F24BD9">
      <w:pPr>
        <w:pStyle w:val="ArticleB"/>
        <w:outlineLvl w:val="1"/>
      </w:pPr>
      <w:r w:rsidRPr="00E126C6">
        <w:t>ROOFING INSTALLATION</w:t>
      </w:r>
    </w:p>
    <w:p w14:paraId="53BCBA33" w14:textId="77777777" w:rsidR="008E76A4" w:rsidRPr="00E126C6" w:rsidRDefault="008E76A4" w:rsidP="00DD2EC9">
      <w:pPr>
        <w:pStyle w:val="Level1"/>
      </w:pPr>
      <w:r w:rsidRPr="00E126C6">
        <w:t>Heating Bitumen</w:t>
      </w:r>
      <w:r w:rsidR="00E126C6" w:rsidRPr="00E126C6">
        <w:t>:</w:t>
      </w:r>
    </w:p>
    <w:p w14:paraId="0A4020B4" w14:textId="77777777" w:rsidR="008E76A4" w:rsidRPr="00E126C6" w:rsidRDefault="008E76A4" w:rsidP="00DD2EC9">
      <w:pPr>
        <w:pStyle w:val="Level2"/>
      </w:pPr>
      <w:r w:rsidRPr="00E126C6">
        <w:t xml:space="preserve">Heat the asphalt to the </w:t>
      </w:r>
      <w:proofErr w:type="spellStart"/>
      <w:r w:rsidRPr="00E126C6">
        <w:t>equiviscous</w:t>
      </w:r>
      <w:proofErr w:type="spellEnd"/>
      <w:r w:rsidRPr="00E126C6">
        <w:t xml:space="preserve"> temperature within plus or minus </w:t>
      </w:r>
      <w:r w:rsidR="00E126C6" w:rsidRPr="00E126C6">
        <w:noBreakHyphen/>
      </w:r>
      <w:r w:rsidRPr="00E126C6">
        <w:t>14</w:t>
      </w:r>
      <w:r w:rsidR="00E126C6" w:rsidRPr="00E126C6">
        <w:t> degrees C (</w:t>
      </w:r>
      <w:r w:rsidRPr="00E126C6">
        <w:t>25</w:t>
      </w:r>
      <w:r w:rsidR="00E126C6" w:rsidRPr="00E126C6">
        <w:t> degrees F)</w:t>
      </w:r>
      <w:r w:rsidRPr="00E126C6">
        <w:t xml:space="preserve"> at the time of application</w:t>
      </w:r>
      <w:r w:rsidR="00E126C6" w:rsidRPr="00E126C6">
        <w:t>:</w:t>
      </w:r>
    </w:p>
    <w:p w14:paraId="59335BA0" w14:textId="77777777" w:rsidR="008E76A4" w:rsidRPr="00E126C6" w:rsidRDefault="008E76A4" w:rsidP="00DD2EC9">
      <w:pPr>
        <w:pStyle w:val="Level3"/>
      </w:pPr>
      <w:r w:rsidRPr="00E126C6">
        <w:t>Do not heat asphalt greater than 38</w:t>
      </w:r>
      <w:r w:rsidR="00E126C6" w:rsidRPr="00E126C6">
        <w:t> degrees C (</w:t>
      </w:r>
      <w:r w:rsidRPr="00E126C6">
        <w:t>100</w:t>
      </w:r>
      <w:r w:rsidR="00E126C6" w:rsidRPr="00E126C6">
        <w:t> degrees F)</w:t>
      </w:r>
      <w:r w:rsidRPr="00E126C6">
        <w:t xml:space="preserve"> above the </w:t>
      </w:r>
      <w:proofErr w:type="spellStart"/>
      <w:r w:rsidRPr="00E126C6">
        <w:t>equiviscous</w:t>
      </w:r>
      <w:proofErr w:type="spellEnd"/>
      <w:r w:rsidRPr="00E126C6">
        <w:t xml:space="preserve"> temperature.</w:t>
      </w:r>
    </w:p>
    <w:p w14:paraId="224EF8D8" w14:textId="77777777" w:rsidR="008E76A4" w:rsidRPr="00E126C6" w:rsidRDefault="008E76A4" w:rsidP="00DD2EC9">
      <w:pPr>
        <w:pStyle w:val="Level3"/>
      </w:pPr>
      <w:r w:rsidRPr="00E126C6">
        <w:t xml:space="preserve">When the </w:t>
      </w:r>
      <w:proofErr w:type="spellStart"/>
      <w:r w:rsidRPr="00E126C6">
        <w:t>equiviscous</w:t>
      </w:r>
      <w:proofErr w:type="spellEnd"/>
      <w:r w:rsidRPr="00E126C6">
        <w:t xml:space="preserve"> temperature is not furnished by the asphalt manufacturer, do not heat asphalt above 275</w:t>
      </w:r>
      <w:r w:rsidR="00E126C6" w:rsidRPr="00E126C6">
        <w:t> degrees C (</w:t>
      </w:r>
      <w:r w:rsidRPr="00E126C6">
        <w:t>525</w:t>
      </w:r>
      <w:r w:rsidR="00E126C6" w:rsidRPr="00E126C6">
        <w:t> degrees F)</w:t>
      </w:r>
      <w:r w:rsidRPr="00E126C6">
        <w:t xml:space="preserve"> for Type III and IV with temperature minimum 250</w:t>
      </w:r>
      <w:r w:rsidR="00E126C6" w:rsidRPr="00E126C6">
        <w:t> degrees C (</w:t>
      </w:r>
      <w:r w:rsidRPr="00E126C6">
        <w:t>475</w:t>
      </w:r>
      <w:r w:rsidR="00E126C6" w:rsidRPr="00E126C6">
        <w:t> degrees F)</w:t>
      </w:r>
      <w:r w:rsidRPr="00E126C6">
        <w:t xml:space="preserve"> at time of application.</w:t>
      </w:r>
    </w:p>
    <w:p w14:paraId="4AAD49A4" w14:textId="77777777" w:rsidR="008E76A4" w:rsidRPr="00E126C6" w:rsidRDefault="008E76A4" w:rsidP="00DD2EC9">
      <w:pPr>
        <w:pStyle w:val="Level2"/>
      </w:pPr>
      <w:r w:rsidRPr="00E126C6">
        <w:t>Do not heat bitumen above the flash point temperature.</w:t>
      </w:r>
    </w:p>
    <w:p w14:paraId="74EEE3E1" w14:textId="77777777" w:rsidR="008E76A4" w:rsidRPr="00E126C6" w:rsidRDefault="008E76A4" w:rsidP="00DD2EC9">
      <w:pPr>
        <w:pStyle w:val="Level2"/>
      </w:pPr>
      <w:r w:rsidRPr="00E126C6">
        <w:lastRenderedPageBreak/>
        <w:t xml:space="preserve">Provide heating kettles with a thermometer kept in operating condition. Attend kettle during heating to ensure that the </w:t>
      </w:r>
      <w:r w:rsidR="00303BF8" w:rsidRPr="00E126C6">
        <w:t>bitumen</w:t>
      </w:r>
      <w:r w:rsidRPr="00E126C6">
        <w:t xml:space="preserve"> </w:t>
      </w:r>
      <w:proofErr w:type="gramStart"/>
      <w:r w:rsidRPr="00E126C6">
        <w:t>are</w:t>
      </w:r>
      <w:proofErr w:type="gramEnd"/>
      <w:r w:rsidRPr="00E126C6">
        <w:t xml:space="preserve"> heated within the temperatures specified.</w:t>
      </w:r>
    </w:p>
    <w:p w14:paraId="0BA91DA3" w14:textId="77777777" w:rsidR="008E76A4" w:rsidRPr="00E126C6" w:rsidRDefault="008E76A4" w:rsidP="00DD2EC9">
      <w:pPr>
        <w:pStyle w:val="Level2"/>
      </w:pPr>
      <w:r w:rsidRPr="00E126C6">
        <w:t>Use Type III and Type IV asphalt between plies.</w:t>
      </w:r>
    </w:p>
    <w:p w14:paraId="71E2A318" w14:textId="77777777" w:rsidR="008E76A4" w:rsidRPr="00E126C6" w:rsidRDefault="008E76A4" w:rsidP="00DD2EC9">
      <w:pPr>
        <w:pStyle w:val="Level2"/>
      </w:pPr>
      <w:r w:rsidRPr="00E126C6">
        <w:t>Do not mix different type of asphalt in kettle.</w:t>
      </w:r>
    </w:p>
    <w:p w14:paraId="1E97C85B" w14:textId="77777777" w:rsidR="008E76A4" w:rsidRPr="00E126C6" w:rsidRDefault="008E76A4" w:rsidP="00F24BD9">
      <w:pPr>
        <w:pStyle w:val="ArticleB"/>
        <w:outlineLvl w:val="1"/>
      </w:pPr>
      <w:r w:rsidRPr="00E126C6">
        <w:t>INSTALLATION OF BUILT</w:t>
      </w:r>
      <w:r w:rsidR="00E126C6" w:rsidRPr="00E126C6">
        <w:noBreakHyphen/>
      </w:r>
      <w:r w:rsidRPr="00E126C6">
        <w:t>UP BITUMINOUS ROOFING</w:t>
      </w:r>
    </w:p>
    <w:p w14:paraId="3FEE0F9E" w14:textId="77777777" w:rsidR="008E76A4" w:rsidRPr="00E126C6" w:rsidRDefault="008E76A4" w:rsidP="00301FE0">
      <w:pPr>
        <w:pStyle w:val="SpecNote"/>
        <w:outlineLvl w:val="9"/>
      </w:pPr>
      <w:r w:rsidRPr="00E126C6">
        <w:t>SPEC WRITER NOTES</w:t>
      </w:r>
      <w:r w:rsidR="00E126C6" w:rsidRPr="00E126C6">
        <w:t>:</w:t>
      </w:r>
    </w:p>
    <w:p w14:paraId="2ADA01F5" w14:textId="77777777" w:rsidR="008E76A4" w:rsidRPr="00E126C6" w:rsidRDefault="008E76A4" w:rsidP="00FC255A">
      <w:pPr>
        <w:pStyle w:val="SpecNoteNumbered"/>
      </w:pPr>
      <w:r w:rsidRPr="00E126C6">
        <w:t>1. Delete substrates and listings of components and quantities which do not apply.</w:t>
      </w:r>
    </w:p>
    <w:p w14:paraId="0889DA84" w14:textId="77777777" w:rsidR="008E76A4" w:rsidRDefault="008E76A4" w:rsidP="00FC255A">
      <w:pPr>
        <w:pStyle w:val="SpecNoteNumbered"/>
      </w:pPr>
      <w:r w:rsidRPr="00E126C6">
        <w:t>2. Include the requirement for the base sheet or venting base sheet when roofing is uninsulated. Do not include this requirement when the roof is insulated per</w:t>
      </w:r>
      <w:r w:rsidR="006E412A" w:rsidRPr="00E126C6">
        <w:t xml:space="preserve"> </w:t>
      </w:r>
      <w:r w:rsidR="00E126C6" w:rsidRPr="00E126C6">
        <w:t>Section 07 22 00</w:t>
      </w:r>
      <w:r w:rsidRPr="00E126C6">
        <w:t xml:space="preserve"> or the substrate is plywood.</w:t>
      </w:r>
    </w:p>
    <w:p w14:paraId="2B90AA82" w14:textId="77777777" w:rsidR="00C414C6" w:rsidRPr="00E126C6" w:rsidRDefault="00C414C6" w:rsidP="00C414C6">
      <w:pPr>
        <w:pStyle w:val="SpecNormal"/>
      </w:pPr>
    </w:p>
    <w:p w14:paraId="67EA0BAD" w14:textId="77777777" w:rsidR="008E76A4" w:rsidRPr="00E126C6" w:rsidRDefault="008E76A4" w:rsidP="00DD2EC9">
      <w:pPr>
        <w:pStyle w:val="Level1"/>
      </w:pPr>
      <w:r w:rsidRPr="00E126C6">
        <w:t>Primer</w:t>
      </w:r>
      <w:r w:rsidR="00E126C6" w:rsidRPr="00E126C6">
        <w:t xml:space="preserve">: </w:t>
      </w:r>
      <w:r w:rsidRPr="00E126C6">
        <w:t xml:space="preserve">Apply primer to substrates </w:t>
      </w:r>
      <w:proofErr w:type="gramStart"/>
      <w:r w:rsidRPr="00E126C6">
        <w:t>where</w:t>
      </w:r>
      <w:proofErr w:type="gramEnd"/>
      <w:r w:rsidRPr="00E126C6">
        <w:t xml:space="preserve"> recommended by roofing manufacturer, in application quantities recommended by roofing manufacturer.</w:t>
      </w:r>
    </w:p>
    <w:p w14:paraId="18CECC82" w14:textId="77777777" w:rsidR="008E76A4" w:rsidRPr="00E126C6" w:rsidRDefault="008E76A4" w:rsidP="00DD2EC9">
      <w:pPr>
        <w:pStyle w:val="Level1"/>
      </w:pPr>
      <w:r w:rsidRPr="00E126C6">
        <w:t>Hot Roofing Asphalt</w:t>
      </w:r>
      <w:r w:rsidR="00E126C6" w:rsidRPr="00E126C6">
        <w:t xml:space="preserve">: </w:t>
      </w:r>
      <w:r w:rsidRPr="00E126C6">
        <w:t>Apply hot roofing asphalt in quantities required, immediately followed by membrane materials embedded therein before bitumen cools below the application temperature limit.</w:t>
      </w:r>
    </w:p>
    <w:p w14:paraId="508856D7" w14:textId="77777777" w:rsidR="008E76A4" w:rsidRPr="00E126C6" w:rsidRDefault="008E76A4" w:rsidP="00DD2EC9">
      <w:pPr>
        <w:pStyle w:val="Level2"/>
      </w:pPr>
      <w:r w:rsidRPr="00E126C6">
        <w:t>Provide uniform and positive adhesion between all installed materials, including adhesion to insulation or substrate, and between each ply of felt.</w:t>
      </w:r>
    </w:p>
    <w:p w14:paraId="1978581D" w14:textId="77777777" w:rsidR="008E76A4" w:rsidRPr="00E126C6" w:rsidRDefault="008E76A4" w:rsidP="00DD2EC9">
      <w:pPr>
        <w:pStyle w:val="Level2"/>
      </w:pPr>
      <w:r w:rsidRPr="00E126C6">
        <w:t>Do not apply more material than can be covered at one time except for glaze coats.</w:t>
      </w:r>
    </w:p>
    <w:p w14:paraId="38D91A7D" w14:textId="77777777" w:rsidR="008E76A4" w:rsidRPr="00E126C6" w:rsidRDefault="008E76A4" w:rsidP="00DD2EC9">
      <w:pPr>
        <w:pStyle w:val="Level2"/>
      </w:pPr>
      <w:r w:rsidRPr="00E126C6">
        <w:t>Recoat cooled areas.</w:t>
      </w:r>
    </w:p>
    <w:p w14:paraId="7BDA11F6" w14:textId="77777777" w:rsidR="008E76A4" w:rsidRPr="00E126C6" w:rsidRDefault="008E76A4" w:rsidP="00DD2EC9">
      <w:pPr>
        <w:pStyle w:val="Level2"/>
      </w:pPr>
      <w:r w:rsidRPr="00E126C6">
        <w:t>Do not allow bitumen to penetrate joints or enter building. Where mopping is applied directly to a substrate, tape joints. When applying steep asphalt, hold mopping back 50mm (2</w:t>
      </w:r>
      <w:r w:rsidR="00E126C6" w:rsidRPr="00E126C6">
        <w:t> inches)</w:t>
      </w:r>
      <w:r w:rsidRPr="00E126C6">
        <w:t xml:space="preserve"> from both sides of joint.</w:t>
      </w:r>
    </w:p>
    <w:p w14:paraId="77F0016D" w14:textId="77777777" w:rsidR="008E76A4" w:rsidRPr="00E126C6" w:rsidRDefault="008E76A4" w:rsidP="00DD2EC9">
      <w:pPr>
        <w:pStyle w:val="Level1"/>
      </w:pPr>
      <w:r w:rsidRPr="00E126C6">
        <w:t>Application Rates</w:t>
      </w:r>
      <w:r w:rsidR="00E126C6" w:rsidRPr="00E126C6">
        <w:t>:</w:t>
      </w:r>
    </w:p>
    <w:p w14:paraId="4D73A490" w14:textId="77777777" w:rsidR="008E76A4" w:rsidRPr="00E126C6" w:rsidRDefault="008E76A4" w:rsidP="00DD2EC9">
      <w:pPr>
        <w:pStyle w:val="Level2"/>
      </w:pPr>
      <w:r w:rsidRPr="00E126C6">
        <w:t>Between substrate and sheets and between plies</w:t>
      </w:r>
      <w:r w:rsidR="00E126C6" w:rsidRPr="00E126C6">
        <w:t xml:space="preserve">: </w:t>
      </w:r>
      <w:r w:rsidRPr="00E126C6">
        <w:t>10 to 17.5 kg per 10</w:t>
      </w:r>
      <w:r w:rsidR="00E126C6" w:rsidRPr="00E126C6">
        <w:t> </w:t>
      </w:r>
      <w:r w:rsidR="002353DC">
        <w:t>square</w:t>
      </w:r>
      <w:r w:rsidR="00E126C6" w:rsidRPr="00E126C6">
        <w:t> </w:t>
      </w:r>
      <w:proofErr w:type="gramStart"/>
      <w:r w:rsidR="00E126C6" w:rsidRPr="00E126C6">
        <w:t>m</w:t>
      </w:r>
      <w:r w:rsidR="00301FE0">
        <w:t>eter</w:t>
      </w:r>
      <w:proofErr w:type="gramEnd"/>
      <w:r w:rsidR="00E126C6" w:rsidRPr="00E126C6">
        <w:t xml:space="preserve"> (</w:t>
      </w:r>
      <w:r w:rsidRPr="00E126C6">
        <w:t>20 to 35 </w:t>
      </w:r>
      <w:r w:rsidR="00301FE0">
        <w:t>pounds</w:t>
      </w:r>
      <w:r w:rsidRPr="00E126C6">
        <w:t xml:space="preserve"> per 100</w:t>
      </w:r>
      <w:r w:rsidR="00E126C6" w:rsidRPr="00E126C6">
        <w:t> </w:t>
      </w:r>
      <w:r w:rsidR="002353DC">
        <w:t>square</w:t>
      </w:r>
      <w:r w:rsidR="00E126C6" w:rsidRPr="00E126C6">
        <w:t> f</w:t>
      </w:r>
      <w:r w:rsidR="00301FE0">
        <w:t>ee</w:t>
      </w:r>
      <w:r w:rsidR="00E126C6" w:rsidRPr="00E126C6">
        <w:t>t)</w:t>
      </w:r>
      <w:r w:rsidRPr="00E126C6">
        <w:t>.</w:t>
      </w:r>
    </w:p>
    <w:p w14:paraId="687D0CCA" w14:textId="77777777" w:rsidR="008E76A4" w:rsidRPr="00E126C6" w:rsidRDefault="008E76A4" w:rsidP="00DD2EC9">
      <w:pPr>
        <w:pStyle w:val="Level2"/>
      </w:pPr>
      <w:r w:rsidRPr="00E126C6">
        <w:t>Glaze Coats</w:t>
      </w:r>
      <w:r w:rsidR="00E126C6" w:rsidRPr="00E126C6">
        <w:t xml:space="preserve">: </w:t>
      </w:r>
      <w:r w:rsidRPr="00E126C6">
        <w:t>7 to 11 Kg per 10</w:t>
      </w:r>
      <w:r w:rsidR="00E126C6" w:rsidRPr="00E126C6">
        <w:t> </w:t>
      </w:r>
      <w:r w:rsidR="002353DC">
        <w:t>square</w:t>
      </w:r>
      <w:r w:rsidR="00E126C6" w:rsidRPr="00E126C6">
        <w:t> </w:t>
      </w:r>
      <w:proofErr w:type="gramStart"/>
      <w:r w:rsidR="00E126C6" w:rsidRPr="00E126C6">
        <w:t>m</w:t>
      </w:r>
      <w:r w:rsidR="00301FE0">
        <w:t>eter</w:t>
      </w:r>
      <w:proofErr w:type="gramEnd"/>
      <w:r w:rsidR="00E126C6" w:rsidRPr="00E126C6">
        <w:t xml:space="preserve"> (</w:t>
      </w:r>
      <w:r w:rsidRPr="00E126C6">
        <w:t>15 to 25 </w:t>
      </w:r>
      <w:r w:rsidR="00301FE0">
        <w:t xml:space="preserve">pounds </w:t>
      </w:r>
      <w:r w:rsidRPr="00E126C6">
        <w:t>per 100</w:t>
      </w:r>
      <w:r w:rsidR="00E126C6" w:rsidRPr="00E126C6">
        <w:t> </w:t>
      </w:r>
      <w:r w:rsidR="002353DC">
        <w:t>square</w:t>
      </w:r>
      <w:r w:rsidR="00E126C6" w:rsidRPr="00E126C6">
        <w:t> f</w:t>
      </w:r>
      <w:r w:rsidR="00301FE0">
        <w:t>ee</w:t>
      </w:r>
      <w:r w:rsidR="00E126C6" w:rsidRPr="00E126C6">
        <w:t>t)</w:t>
      </w:r>
      <w:r w:rsidRPr="00E126C6">
        <w:t>.</w:t>
      </w:r>
    </w:p>
    <w:p w14:paraId="2060917A" w14:textId="77777777" w:rsidR="008E76A4" w:rsidRPr="00E126C6" w:rsidRDefault="008E76A4" w:rsidP="00DD2EC9">
      <w:pPr>
        <w:pStyle w:val="Level2"/>
      </w:pPr>
      <w:r w:rsidRPr="00E126C6">
        <w:t>Pour Coats</w:t>
      </w:r>
      <w:r w:rsidR="00E126C6" w:rsidRPr="00E126C6">
        <w:t xml:space="preserve">: </w:t>
      </w:r>
      <w:r w:rsidRPr="00E126C6">
        <w:t>25 to 30 Kg per 10</w:t>
      </w:r>
      <w:r w:rsidR="00E126C6" w:rsidRPr="00E126C6">
        <w:t> </w:t>
      </w:r>
      <w:r w:rsidR="002353DC">
        <w:t>square</w:t>
      </w:r>
      <w:r w:rsidR="00E126C6" w:rsidRPr="00E126C6">
        <w:t> </w:t>
      </w:r>
      <w:proofErr w:type="gramStart"/>
      <w:r w:rsidR="00E126C6" w:rsidRPr="00E126C6">
        <w:t>m</w:t>
      </w:r>
      <w:r w:rsidR="00301FE0">
        <w:t>eter</w:t>
      </w:r>
      <w:proofErr w:type="gramEnd"/>
      <w:r w:rsidR="00E126C6" w:rsidRPr="00E126C6">
        <w:t xml:space="preserve"> (</w:t>
      </w:r>
      <w:r w:rsidRPr="00E126C6">
        <w:t>55 to 65 </w:t>
      </w:r>
      <w:r w:rsidR="00301FE0">
        <w:t>pounds</w:t>
      </w:r>
      <w:r w:rsidRPr="00E126C6">
        <w:t xml:space="preserve"> per 100</w:t>
      </w:r>
      <w:r w:rsidR="00E126C6" w:rsidRPr="00E126C6">
        <w:t> </w:t>
      </w:r>
      <w:r w:rsidR="002353DC">
        <w:t>square</w:t>
      </w:r>
      <w:r w:rsidR="00E126C6" w:rsidRPr="00E126C6">
        <w:t> f</w:t>
      </w:r>
      <w:r w:rsidR="00301FE0">
        <w:t>ee</w:t>
      </w:r>
      <w:r w:rsidR="00E126C6" w:rsidRPr="00E126C6">
        <w:t>t)</w:t>
      </w:r>
      <w:r w:rsidRPr="00E126C6">
        <w:t>.</w:t>
      </w:r>
    </w:p>
    <w:p w14:paraId="33B9C4F8" w14:textId="77777777" w:rsidR="008E76A4" w:rsidRPr="00E126C6" w:rsidRDefault="008E76A4" w:rsidP="00DD2EC9">
      <w:pPr>
        <w:pStyle w:val="Level2"/>
      </w:pPr>
      <w:r w:rsidRPr="00E126C6">
        <w:lastRenderedPageBreak/>
        <w:t>Provide asphalt quantities within the indicated ranges, unless recommended otherwise in the roofing materials manufacturer's printed data.</w:t>
      </w:r>
    </w:p>
    <w:p w14:paraId="78C63B27" w14:textId="77777777" w:rsidR="008E76A4" w:rsidRDefault="008E76A4" w:rsidP="00301FE0">
      <w:pPr>
        <w:pStyle w:val="SpecNote"/>
        <w:outlineLvl w:val="9"/>
      </w:pPr>
      <w:r w:rsidRPr="00E126C6">
        <w:t>SPEC WRITER NOTE</w:t>
      </w:r>
      <w:r w:rsidR="00E126C6" w:rsidRPr="00E126C6">
        <w:t xml:space="preserve">: </w:t>
      </w:r>
      <w:r w:rsidRPr="00E126C6">
        <w:t>Retain paragraph below when utilizing cold</w:t>
      </w:r>
      <w:r w:rsidR="00E126C6" w:rsidRPr="00E126C6">
        <w:noBreakHyphen/>
      </w:r>
      <w:r w:rsidRPr="00E126C6">
        <w:t>applied adhesive for installation of SBS</w:t>
      </w:r>
      <w:r w:rsidR="00E126C6" w:rsidRPr="00E126C6">
        <w:noBreakHyphen/>
      </w:r>
      <w:r w:rsidRPr="00E126C6">
        <w:t>modified cap sheet for hybrid BUR system.</w:t>
      </w:r>
    </w:p>
    <w:p w14:paraId="67D837EF" w14:textId="77777777" w:rsidR="00FC255A" w:rsidRPr="00E126C6" w:rsidRDefault="00FC255A" w:rsidP="00301FE0">
      <w:pPr>
        <w:pStyle w:val="SpecNote"/>
        <w:spacing w:line="360" w:lineRule="auto"/>
        <w:outlineLvl w:val="9"/>
      </w:pPr>
    </w:p>
    <w:p w14:paraId="6CE6B3E6" w14:textId="77777777" w:rsidR="008E76A4" w:rsidRPr="00E126C6" w:rsidRDefault="008E76A4" w:rsidP="00DD2EC9">
      <w:pPr>
        <w:pStyle w:val="Level1"/>
      </w:pPr>
      <w:r w:rsidRPr="00E126C6">
        <w:t>Cold</w:t>
      </w:r>
      <w:r w:rsidR="00E126C6" w:rsidRPr="00E126C6">
        <w:noBreakHyphen/>
      </w:r>
      <w:r w:rsidRPr="00E126C6">
        <w:t>Applied Adhesive</w:t>
      </w:r>
      <w:r w:rsidR="00E126C6" w:rsidRPr="00E126C6">
        <w:t>:</w:t>
      </w:r>
    </w:p>
    <w:p w14:paraId="699063DB" w14:textId="77777777" w:rsidR="008E76A4" w:rsidRPr="00E126C6" w:rsidRDefault="008E76A4" w:rsidP="00DD2EC9">
      <w:pPr>
        <w:pStyle w:val="Level2"/>
      </w:pPr>
      <w:r w:rsidRPr="00E126C6">
        <w:t>Apply cold</w:t>
      </w:r>
      <w:r w:rsidR="00E126C6" w:rsidRPr="00E126C6">
        <w:noBreakHyphen/>
      </w:r>
      <w:r w:rsidRPr="00E126C6">
        <w:t>applied adhesive in a uniform application at rate recommended by manufacturer.</w:t>
      </w:r>
    </w:p>
    <w:p w14:paraId="6353B893" w14:textId="77777777" w:rsidR="008E76A4" w:rsidRPr="00E126C6" w:rsidRDefault="008E76A4" w:rsidP="00DD2EC9">
      <w:pPr>
        <w:pStyle w:val="Level1"/>
      </w:pPr>
      <w:r w:rsidRPr="00E126C6">
        <w:t>Built</w:t>
      </w:r>
      <w:r w:rsidR="00E126C6" w:rsidRPr="00E126C6">
        <w:noBreakHyphen/>
      </w:r>
      <w:r w:rsidRPr="00E126C6">
        <w:t>Up Membrane Sheets</w:t>
      </w:r>
      <w:r w:rsidR="00E126C6" w:rsidRPr="00E126C6">
        <w:t>:</w:t>
      </w:r>
    </w:p>
    <w:p w14:paraId="1DDCCE73" w14:textId="77777777" w:rsidR="008E76A4" w:rsidRPr="00E126C6" w:rsidRDefault="008E76A4" w:rsidP="00DD2EC9">
      <w:pPr>
        <w:pStyle w:val="Level2"/>
      </w:pPr>
      <w:r w:rsidRPr="00E126C6">
        <w:t>Number of Plies</w:t>
      </w:r>
      <w:r w:rsidR="00E126C6" w:rsidRPr="00E126C6">
        <w:t xml:space="preserve">: </w:t>
      </w:r>
      <w:r w:rsidRPr="00E126C6">
        <w:t>Four, minimum, including cap sheet, and not including base sheet if any. Provide additional plies as required to meet load/strain properties specified in Part 2 of this Section.</w:t>
      </w:r>
    </w:p>
    <w:p w14:paraId="3AE8CC99" w14:textId="77777777" w:rsidR="008E76A4" w:rsidRPr="00E126C6" w:rsidRDefault="008E76A4" w:rsidP="00DD2EC9">
      <w:pPr>
        <w:pStyle w:val="Level2"/>
      </w:pPr>
      <w:r w:rsidRPr="00E126C6">
        <w:t>Begin laying sheets at low points.</w:t>
      </w:r>
    </w:p>
    <w:p w14:paraId="0FFDD39D" w14:textId="77777777" w:rsidR="008E76A4" w:rsidRPr="00E126C6" w:rsidRDefault="008E76A4" w:rsidP="00DD2EC9">
      <w:pPr>
        <w:pStyle w:val="Level2"/>
      </w:pPr>
      <w:r w:rsidRPr="00E126C6">
        <w:t>Roll sheets into hot roofing asphalt brushing down to firmly embed, free of wrinkles, fish mouths, blisters, bubbles, voids, air pockets or other defects that prevent complete adhesion</w:t>
      </w:r>
      <w:r w:rsidR="00E126C6" w:rsidRPr="00E126C6">
        <w:t>:</w:t>
      </w:r>
    </w:p>
    <w:p w14:paraId="17ABF332" w14:textId="77777777" w:rsidR="008E76A4" w:rsidRPr="00E126C6" w:rsidRDefault="008E76A4" w:rsidP="00DD2EC9">
      <w:pPr>
        <w:pStyle w:val="Level2"/>
      </w:pPr>
      <w:r w:rsidRPr="00E126C6">
        <w:t>Cut to fit closely around pipes, roof drains, bitumen stops, and similar roof projections.</w:t>
      </w:r>
    </w:p>
    <w:p w14:paraId="3A9D91BE" w14:textId="77777777" w:rsidR="008E76A4" w:rsidRPr="00E126C6" w:rsidRDefault="008E76A4" w:rsidP="00DD2EC9">
      <w:pPr>
        <w:pStyle w:val="Level2"/>
      </w:pPr>
      <w:r w:rsidRPr="00E126C6">
        <w:t>Lap sheets shingle fashion starting with starter strips at right angles to slope of roof.</w:t>
      </w:r>
    </w:p>
    <w:p w14:paraId="49ECF1ED" w14:textId="77777777" w:rsidR="008E76A4" w:rsidRPr="00E126C6" w:rsidRDefault="008E76A4" w:rsidP="00DD2EC9">
      <w:pPr>
        <w:pStyle w:val="Level2"/>
      </w:pPr>
      <w:r w:rsidRPr="00E126C6">
        <w:t>Laps for base sheet and ply sheets</w:t>
      </w:r>
      <w:r w:rsidR="00E126C6" w:rsidRPr="00E126C6">
        <w:t>:</w:t>
      </w:r>
    </w:p>
    <w:p w14:paraId="2209EB04" w14:textId="77777777" w:rsidR="008E76A4" w:rsidRPr="00E126C6" w:rsidRDefault="008E76A4" w:rsidP="00DD2EC9">
      <w:pPr>
        <w:pStyle w:val="Level3"/>
      </w:pPr>
      <w:proofErr w:type="gramStart"/>
      <w:r w:rsidRPr="00E126C6">
        <w:t>Base sheet,</w:t>
      </w:r>
      <w:proofErr w:type="gramEnd"/>
      <w:r w:rsidRPr="00E126C6">
        <w:t xml:space="preserve"> lapped 50</w:t>
      </w:r>
      <w:r w:rsidR="00E126C6" w:rsidRPr="00E126C6">
        <w:t> mm (</w:t>
      </w:r>
      <w:r w:rsidRPr="00E126C6">
        <w:t>2</w:t>
      </w:r>
      <w:r w:rsidR="00E126C6" w:rsidRPr="00E126C6">
        <w:t> inches)</w:t>
      </w:r>
      <w:r w:rsidRPr="00E126C6">
        <w:t>.</w:t>
      </w:r>
    </w:p>
    <w:p w14:paraId="7189AABA" w14:textId="77777777" w:rsidR="008E76A4" w:rsidRPr="00E126C6" w:rsidRDefault="008E76A4" w:rsidP="00DD2EC9">
      <w:pPr>
        <w:pStyle w:val="Level3"/>
      </w:pPr>
      <w:r w:rsidRPr="00E126C6">
        <w:t>Two plies with 450</w:t>
      </w:r>
      <w:r w:rsidR="00E126C6" w:rsidRPr="00E126C6">
        <w:t> mm (</w:t>
      </w:r>
      <w:r w:rsidRPr="00E126C6">
        <w:t>18</w:t>
      </w:r>
      <w:r w:rsidR="00E126C6" w:rsidRPr="00E126C6">
        <w:t> inches)</w:t>
      </w:r>
      <w:r w:rsidRPr="00E126C6">
        <w:t xml:space="preserve"> and 900</w:t>
      </w:r>
      <w:r w:rsidR="00E126C6" w:rsidRPr="00E126C6">
        <w:t> mm (</w:t>
      </w:r>
      <w:r w:rsidRPr="00E126C6">
        <w:t>36</w:t>
      </w:r>
      <w:r w:rsidR="00E126C6" w:rsidRPr="00E126C6">
        <w:t> inches)</w:t>
      </w:r>
      <w:r w:rsidRPr="00E126C6">
        <w:t xml:space="preserve"> starting widths, lapped 480</w:t>
      </w:r>
      <w:r w:rsidR="00E126C6" w:rsidRPr="00E126C6">
        <w:t> mm (</w:t>
      </w:r>
      <w:r w:rsidRPr="00E126C6">
        <w:t>19</w:t>
      </w:r>
      <w:r w:rsidR="00E126C6" w:rsidRPr="00E126C6">
        <w:t> inches)</w:t>
      </w:r>
      <w:r w:rsidRPr="00E126C6">
        <w:t>.</w:t>
      </w:r>
    </w:p>
    <w:p w14:paraId="49679D34" w14:textId="77777777" w:rsidR="008E76A4" w:rsidRPr="00E126C6" w:rsidRDefault="008E76A4" w:rsidP="00DD2EC9">
      <w:pPr>
        <w:pStyle w:val="Level3"/>
      </w:pPr>
      <w:r w:rsidRPr="00E126C6">
        <w:t>Three plies with 300</w:t>
      </w:r>
      <w:r w:rsidR="00E126C6" w:rsidRPr="00E126C6">
        <w:t> mm (</w:t>
      </w:r>
      <w:r w:rsidRPr="00E126C6">
        <w:t>12</w:t>
      </w:r>
      <w:r w:rsidR="00E126C6" w:rsidRPr="00E126C6">
        <w:t> inches)</w:t>
      </w:r>
      <w:r w:rsidRPr="00E126C6">
        <w:t xml:space="preserve"> 600</w:t>
      </w:r>
      <w:r w:rsidR="00E126C6" w:rsidRPr="00E126C6">
        <w:t> mm (</w:t>
      </w:r>
      <w:r w:rsidRPr="00E126C6">
        <w:t>24</w:t>
      </w:r>
      <w:r w:rsidR="00E126C6" w:rsidRPr="00E126C6">
        <w:t> inches)</w:t>
      </w:r>
      <w:r w:rsidRPr="00E126C6">
        <w:t xml:space="preserve"> and 900</w:t>
      </w:r>
      <w:r w:rsidR="00E126C6" w:rsidRPr="00E126C6">
        <w:t> mm (</w:t>
      </w:r>
      <w:r w:rsidRPr="00E126C6">
        <w:t>36</w:t>
      </w:r>
      <w:r w:rsidR="00E126C6" w:rsidRPr="00E126C6">
        <w:t> inches)</w:t>
      </w:r>
      <w:r w:rsidRPr="00E126C6">
        <w:t xml:space="preserve"> starting widths, lapped 624</w:t>
      </w:r>
      <w:r w:rsidR="00E126C6" w:rsidRPr="00E126C6">
        <w:t> mm (</w:t>
      </w:r>
      <w:r w:rsidRPr="00E126C6">
        <w:t>24</w:t>
      </w:r>
      <w:r w:rsidR="00E126C6" w:rsidRPr="00E126C6">
        <w:noBreakHyphen/>
      </w:r>
      <w:r w:rsidRPr="00E126C6">
        <w:t>1/2</w:t>
      </w:r>
      <w:r w:rsidR="00E126C6" w:rsidRPr="00E126C6">
        <w:t> inches)</w:t>
      </w:r>
      <w:r w:rsidRPr="00E126C6">
        <w:t>.</w:t>
      </w:r>
    </w:p>
    <w:p w14:paraId="2706A2A4" w14:textId="77777777" w:rsidR="008E76A4" w:rsidRPr="00E126C6" w:rsidRDefault="008E76A4" w:rsidP="00DD2EC9">
      <w:pPr>
        <w:pStyle w:val="Level3"/>
      </w:pPr>
      <w:r w:rsidRPr="00E126C6">
        <w:t>Four plies with 230, 460, 690 and 900</w:t>
      </w:r>
      <w:r w:rsidR="00E126C6" w:rsidRPr="00E126C6">
        <w:t> mm (</w:t>
      </w:r>
      <w:r w:rsidRPr="00E126C6">
        <w:t>9, 18, 27 and 36</w:t>
      </w:r>
      <w:r w:rsidR="00E126C6" w:rsidRPr="00E126C6">
        <w:t> inch)</w:t>
      </w:r>
      <w:r w:rsidRPr="00E126C6">
        <w:t xml:space="preserve"> starting widths, lapped 700</w:t>
      </w:r>
      <w:r w:rsidR="00E126C6" w:rsidRPr="00E126C6">
        <w:t> mm (</w:t>
      </w:r>
      <w:r w:rsidRPr="00E126C6">
        <w:t>27</w:t>
      </w:r>
      <w:r w:rsidR="00E126C6" w:rsidRPr="00E126C6">
        <w:noBreakHyphen/>
      </w:r>
      <w:r w:rsidRPr="00E126C6">
        <w:t>1/2</w:t>
      </w:r>
      <w:r w:rsidR="00E126C6" w:rsidRPr="00E126C6">
        <w:t> inches)</w:t>
      </w:r>
      <w:r w:rsidRPr="00E126C6">
        <w:t>.</w:t>
      </w:r>
    </w:p>
    <w:p w14:paraId="449A43BF" w14:textId="77777777" w:rsidR="008E76A4" w:rsidRPr="00E126C6" w:rsidRDefault="008E76A4" w:rsidP="00DD2EC9">
      <w:pPr>
        <w:pStyle w:val="Level3"/>
      </w:pPr>
      <w:proofErr w:type="gramStart"/>
      <w:r w:rsidRPr="00E126C6">
        <w:t>End joints of ply and base sheet,</w:t>
      </w:r>
      <w:proofErr w:type="gramEnd"/>
      <w:r w:rsidRPr="00E126C6">
        <w:t xml:space="preserve"> lapped 50</w:t>
      </w:r>
      <w:r w:rsidR="00E126C6" w:rsidRPr="00E126C6">
        <w:t> mm (</w:t>
      </w:r>
      <w:r w:rsidRPr="00E126C6">
        <w:t>2</w:t>
      </w:r>
      <w:r w:rsidR="00E126C6" w:rsidRPr="00E126C6">
        <w:t> inches)</w:t>
      </w:r>
      <w:r w:rsidRPr="00E126C6">
        <w:t>. Stagger end joints in relation to joints in adjacent and proceeding plies.</w:t>
      </w:r>
    </w:p>
    <w:p w14:paraId="6D25CBE1" w14:textId="77777777" w:rsidR="008E76A4" w:rsidRDefault="008E76A4" w:rsidP="00301FE0">
      <w:pPr>
        <w:pStyle w:val="SpecNote"/>
        <w:outlineLvl w:val="9"/>
      </w:pPr>
      <w:r w:rsidRPr="00E126C6">
        <w:t>SPEC WRITER NOTE</w:t>
      </w:r>
      <w:r w:rsidR="00E126C6" w:rsidRPr="00E126C6">
        <w:t xml:space="preserve">: </w:t>
      </w:r>
      <w:r w:rsidRPr="00E126C6">
        <w:t>Use venting base sheet over all insulating concrete and poured gypsum decks to relieve possible vapor pressures that may occur.</w:t>
      </w:r>
    </w:p>
    <w:p w14:paraId="5E0B5A3E" w14:textId="77777777" w:rsidR="00FC255A" w:rsidRPr="00E126C6" w:rsidRDefault="00FC255A" w:rsidP="00301FE0">
      <w:pPr>
        <w:pStyle w:val="SpecNote"/>
        <w:spacing w:line="360" w:lineRule="auto"/>
        <w:outlineLvl w:val="9"/>
      </w:pPr>
    </w:p>
    <w:p w14:paraId="7491DEC0" w14:textId="77777777" w:rsidR="008E76A4" w:rsidRPr="00E126C6" w:rsidRDefault="008E76A4" w:rsidP="00DD2EC9">
      <w:pPr>
        <w:pStyle w:val="Level1"/>
      </w:pPr>
      <w:r w:rsidRPr="00E126C6">
        <w:t xml:space="preserve">Roofing on </w:t>
      </w:r>
      <w:proofErr w:type="spellStart"/>
      <w:r w:rsidRPr="00E126C6">
        <w:t>Nailable</w:t>
      </w:r>
      <w:proofErr w:type="spellEnd"/>
      <w:r w:rsidRPr="00E126C6">
        <w:t xml:space="preserve"> Decks</w:t>
      </w:r>
      <w:r w:rsidR="00E126C6" w:rsidRPr="00E126C6">
        <w:t>:</w:t>
      </w:r>
    </w:p>
    <w:p w14:paraId="1B1B70FA" w14:textId="77777777" w:rsidR="008E76A4" w:rsidRPr="00E126C6" w:rsidRDefault="008E76A4" w:rsidP="00DD2EC9">
      <w:pPr>
        <w:pStyle w:val="Level2"/>
      </w:pPr>
      <w:r w:rsidRPr="00E126C6">
        <w:lastRenderedPageBreak/>
        <w:t>On insulating concrete, install one ply of venting base sheet with mineral aggregate surface down, nailed to deck with lap as specified and seal lap edges with roof cement. Terminate venting base sheet as follows</w:t>
      </w:r>
      <w:r w:rsidR="00E126C6" w:rsidRPr="00E126C6">
        <w:t>:</w:t>
      </w:r>
    </w:p>
    <w:p w14:paraId="06C9D8CD" w14:textId="77777777" w:rsidR="008E76A4" w:rsidRPr="00E126C6" w:rsidRDefault="008E76A4" w:rsidP="00DD2EC9">
      <w:pPr>
        <w:pStyle w:val="Level3"/>
      </w:pPr>
      <w:r w:rsidRPr="00E126C6">
        <w:t>At vertical surfaces</w:t>
      </w:r>
      <w:r w:rsidR="00E126C6" w:rsidRPr="00E126C6">
        <w:t xml:space="preserve">: </w:t>
      </w:r>
      <w:r w:rsidRPr="00E126C6">
        <w:t>Extend venting base sheet up vertical surface over cants to top of base flashing or curb.</w:t>
      </w:r>
    </w:p>
    <w:p w14:paraId="088EE9DF" w14:textId="77777777" w:rsidR="008E76A4" w:rsidRPr="00E126C6" w:rsidRDefault="008E76A4" w:rsidP="00DD2EC9">
      <w:pPr>
        <w:pStyle w:val="Level3"/>
      </w:pPr>
      <w:r w:rsidRPr="00E126C6">
        <w:t>At roof edge under gravel stops install venting base sheet over blocking</w:t>
      </w:r>
      <w:r w:rsidR="00E126C6" w:rsidRPr="00E126C6">
        <w:t xml:space="preserve">: </w:t>
      </w:r>
      <w:r w:rsidRPr="00E126C6">
        <w:t>Extend base sheet minimum two inches beyond outer edge and turn down so that venting can be accomplished.</w:t>
      </w:r>
    </w:p>
    <w:p w14:paraId="6DAEC8BB" w14:textId="77777777" w:rsidR="008E76A4" w:rsidRPr="00E126C6" w:rsidRDefault="008E76A4" w:rsidP="00DD2EC9">
      <w:pPr>
        <w:pStyle w:val="Level3"/>
      </w:pPr>
      <w:r w:rsidRPr="00E126C6">
        <w:t>At roof edge over fascia</w:t>
      </w:r>
      <w:r w:rsidR="00E126C6" w:rsidRPr="00E126C6">
        <w:noBreakHyphen/>
      </w:r>
      <w:proofErr w:type="gramStart"/>
      <w:r w:rsidRPr="00E126C6">
        <w:t>cant</w:t>
      </w:r>
      <w:proofErr w:type="gramEnd"/>
      <w:r w:rsidR="00E126C6" w:rsidRPr="00E126C6">
        <w:t xml:space="preserve">: </w:t>
      </w:r>
      <w:r w:rsidRPr="00E126C6">
        <w:t>Extend base sheet over top of cant and turn down over outer face of cant to permit venting at the edge.</w:t>
      </w:r>
    </w:p>
    <w:p w14:paraId="65579B07" w14:textId="77777777" w:rsidR="008E76A4" w:rsidRPr="00E126C6" w:rsidRDefault="008E76A4" w:rsidP="00DD2EC9">
      <w:pPr>
        <w:pStyle w:val="Level2"/>
      </w:pPr>
      <w:r w:rsidRPr="00E126C6">
        <w:t>On poured gypsum, precast gypsum plank, cement</w:t>
      </w:r>
      <w:r w:rsidR="00E126C6" w:rsidRPr="00E126C6">
        <w:noBreakHyphen/>
      </w:r>
      <w:r w:rsidRPr="00E126C6">
        <w:t>wood fiber plank, wood plank, or plywood decks install one layer of building paper followed by base sheet.</w:t>
      </w:r>
    </w:p>
    <w:p w14:paraId="6CE3475D" w14:textId="77777777" w:rsidR="008E76A4" w:rsidRPr="00E126C6" w:rsidRDefault="008E76A4" w:rsidP="00DD2EC9">
      <w:pPr>
        <w:pStyle w:val="Level3"/>
      </w:pPr>
      <w:r w:rsidRPr="00E126C6">
        <w:t>Apply building paper lapping ends and edges 50</w:t>
      </w:r>
      <w:r w:rsidR="00E126C6" w:rsidRPr="00E126C6">
        <w:t> mm (</w:t>
      </w:r>
      <w:r w:rsidRPr="00E126C6">
        <w:t>two</w:t>
      </w:r>
      <w:r w:rsidR="00E126C6" w:rsidRPr="00E126C6">
        <w:t> inches)</w:t>
      </w:r>
      <w:r w:rsidRPr="00E126C6">
        <w:t xml:space="preserve"> Lay smoothly without buckles or wrinkles. Staple or nail sufficiently to hold in place until roof membrane is installed.</w:t>
      </w:r>
    </w:p>
    <w:p w14:paraId="6635A33C" w14:textId="77777777" w:rsidR="008E76A4" w:rsidRPr="00E126C6" w:rsidRDefault="008E76A4" w:rsidP="00DD2EC9">
      <w:pPr>
        <w:pStyle w:val="Level3"/>
      </w:pPr>
      <w:r w:rsidRPr="00E126C6">
        <w:t>One ply of venting base sheet. Lay base sheet down dry on deck, Nail as specified. Lap as specified and seal lap edges with roof cement.</w:t>
      </w:r>
    </w:p>
    <w:p w14:paraId="32C416BB" w14:textId="77777777" w:rsidR="008E76A4" w:rsidRPr="00E126C6" w:rsidRDefault="008E76A4" w:rsidP="00DD2EC9">
      <w:pPr>
        <w:pStyle w:val="Level1"/>
      </w:pPr>
      <w:r w:rsidRPr="00E126C6">
        <w:t>Roof Edges and Terminations</w:t>
      </w:r>
      <w:r w:rsidR="00E126C6" w:rsidRPr="00E126C6">
        <w:t>:</w:t>
      </w:r>
    </w:p>
    <w:p w14:paraId="27A8C6EC" w14:textId="77777777" w:rsidR="008E76A4" w:rsidRPr="00E126C6" w:rsidRDefault="008E76A4" w:rsidP="00301FE0">
      <w:pPr>
        <w:pStyle w:val="SpecNote"/>
        <w:outlineLvl w:val="9"/>
      </w:pPr>
      <w:r w:rsidRPr="00E126C6">
        <w:t>SPEC WRITER NOTES</w:t>
      </w:r>
      <w:r w:rsidR="00E126C6" w:rsidRPr="00E126C6">
        <w:t>:</w:t>
      </w:r>
    </w:p>
    <w:p w14:paraId="10E40E0D" w14:textId="77777777" w:rsidR="008E76A4" w:rsidRPr="00E126C6" w:rsidRDefault="008E76A4" w:rsidP="00FC255A">
      <w:pPr>
        <w:pStyle w:val="SpecNoteNumbered"/>
      </w:pPr>
      <w:r w:rsidRPr="00E126C6">
        <w:t xml:space="preserve">1. Ensure details show all wood </w:t>
      </w:r>
      <w:proofErr w:type="spellStart"/>
      <w:r w:rsidRPr="00E126C6">
        <w:t>nailers</w:t>
      </w:r>
      <w:proofErr w:type="spellEnd"/>
      <w:r w:rsidRPr="00E126C6">
        <w:t xml:space="preserve"> used in conjunction with roofing and sheet metal components of roofing systems.</w:t>
      </w:r>
    </w:p>
    <w:p w14:paraId="17FBB2AF" w14:textId="77777777" w:rsidR="008E76A4" w:rsidRPr="00E126C6" w:rsidRDefault="008E76A4" w:rsidP="00FC255A">
      <w:pPr>
        <w:pStyle w:val="SpecNoteNumbered"/>
      </w:pPr>
      <w:r w:rsidRPr="00E126C6">
        <w:t xml:space="preserve">2. Refer to </w:t>
      </w:r>
      <w:r w:rsidR="00E126C6" w:rsidRPr="00E126C6">
        <w:t>NRCA </w:t>
      </w:r>
      <w:r w:rsidRPr="00E126C6">
        <w:t>details for various conditions.</w:t>
      </w:r>
    </w:p>
    <w:p w14:paraId="2E02B2A0" w14:textId="77777777" w:rsidR="008E76A4" w:rsidRDefault="008E76A4" w:rsidP="00FC255A">
      <w:pPr>
        <w:pStyle w:val="SpecNoteNumbered"/>
      </w:pPr>
      <w:r w:rsidRPr="00E126C6">
        <w:t>3. Use cants at vertical surfaces except for pipes.</w:t>
      </w:r>
    </w:p>
    <w:p w14:paraId="388B6FCE" w14:textId="77777777" w:rsidR="00FC255A" w:rsidRPr="00E126C6" w:rsidRDefault="00FC255A" w:rsidP="00FC255A">
      <w:pPr>
        <w:pStyle w:val="SpecNoteNumbered"/>
        <w:spacing w:line="360" w:lineRule="auto"/>
      </w:pPr>
    </w:p>
    <w:p w14:paraId="584CF6D8" w14:textId="77777777" w:rsidR="008E76A4" w:rsidRPr="00E126C6" w:rsidRDefault="008E76A4" w:rsidP="00DD2EC9">
      <w:pPr>
        <w:pStyle w:val="Level2"/>
      </w:pPr>
      <w:r w:rsidRPr="00E126C6">
        <w:t xml:space="preserve">Where </w:t>
      </w:r>
      <w:proofErr w:type="spellStart"/>
      <w:r w:rsidRPr="00E126C6">
        <w:t>nailers</w:t>
      </w:r>
      <w:proofErr w:type="spellEnd"/>
      <w:r w:rsidRPr="00E126C6">
        <w:t xml:space="preserve"> occur at roof edges under gravel stops or penetrations to receive metal base flashing, apply a continuous strip of underlayment over the </w:t>
      </w:r>
      <w:proofErr w:type="spellStart"/>
      <w:r w:rsidRPr="00E126C6">
        <w:t>nailers</w:t>
      </w:r>
      <w:proofErr w:type="spellEnd"/>
      <w:r w:rsidRPr="00E126C6">
        <w:t xml:space="preserve"> before the first ply sheet is applied. </w:t>
      </w:r>
      <w:r w:rsidR="009407C8" w:rsidRPr="00E126C6">
        <w:t>Install strip</w:t>
      </w:r>
      <w:r w:rsidRPr="00E126C6">
        <w:t xml:space="preserve"> on top of venting base sheet if any.</w:t>
      </w:r>
    </w:p>
    <w:p w14:paraId="1BA6A17A" w14:textId="77777777" w:rsidR="008E76A4" w:rsidRPr="00E126C6" w:rsidRDefault="008E76A4" w:rsidP="00DD2EC9">
      <w:pPr>
        <w:pStyle w:val="Level2"/>
      </w:pPr>
      <w:r w:rsidRPr="00E126C6">
        <w:t>After membrane is installed, turn the underlayment back over the roofing, and secure in place with hot roofing asphalt before gravel stops or other metal flanges extending out onto the membrane are installed.</w:t>
      </w:r>
    </w:p>
    <w:p w14:paraId="628D731A" w14:textId="77777777" w:rsidR="008E76A4" w:rsidRPr="00E126C6" w:rsidRDefault="008E76A4" w:rsidP="00DD2EC9">
      <w:pPr>
        <w:pStyle w:val="Level2"/>
      </w:pPr>
      <w:r w:rsidRPr="00E126C6">
        <w:lastRenderedPageBreak/>
        <w:t>Where cants occur at vertical surfaces, cut off roofing sheets 50</w:t>
      </w:r>
      <w:r w:rsidR="00E126C6" w:rsidRPr="00E126C6">
        <w:t> mm (</w:t>
      </w:r>
      <w:r w:rsidRPr="00E126C6">
        <w:t>2</w:t>
      </w:r>
      <w:r w:rsidR="00E126C6" w:rsidRPr="00E126C6">
        <w:t> inches)</w:t>
      </w:r>
      <w:r w:rsidRPr="00E126C6">
        <w:t xml:space="preserve"> above top of </w:t>
      </w:r>
      <w:proofErr w:type="gramStart"/>
      <w:r w:rsidRPr="00E126C6">
        <w:t>cant</w:t>
      </w:r>
      <w:proofErr w:type="gramEnd"/>
      <w:r w:rsidRPr="00E126C6">
        <w:t xml:space="preserve"> strips, except at prefabricated curbs, scuttles and other roof accessories having integral cants, extend membrane over cant and up vertical surface to top of curb or </w:t>
      </w:r>
      <w:proofErr w:type="spellStart"/>
      <w:r w:rsidRPr="00E126C6">
        <w:t>nailer</w:t>
      </w:r>
      <w:proofErr w:type="spellEnd"/>
      <w:r w:rsidRPr="00E126C6">
        <w:t xml:space="preserve"> as shown.</w:t>
      </w:r>
    </w:p>
    <w:p w14:paraId="6785859C" w14:textId="77777777" w:rsidR="008E76A4" w:rsidRPr="00E126C6" w:rsidRDefault="008E76A4" w:rsidP="00DD2EC9">
      <w:pPr>
        <w:pStyle w:val="Level2"/>
      </w:pPr>
      <w:r w:rsidRPr="00E126C6">
        <w:t>Where fascia</w:t>
      </w:r>
      <w:r w:rsidR="00E126C6" w:rsidRPr="00E126C6">
        <w:noBreakHyphen/>
      </w:r>
      <w:proofErr w:type="gramStart"/>
      <w:r w:rsidRPr="00E126C6">
        <w:t>cant</w:t>
      </w:r>
      <w:proofErr w:type="gramEnd"/>
      <w:r w:rsidRPr="00E126C6">
        <w:t xml:space="preserve"> occurs at roof edges, extend membrane beyond outside cant face and cut off at outside after base flashing is installed.</w:t>
      </w:r>
    </w:p>
    <w:p w14:paraId="0863915C" w14:textId="77777777" w:rsidR="008E76A4" w:rsidRPr="00E126C6" w:rsidRDefault="008E76A4" w:rsidP="00DD2EC9">
      <w:pPr>
        <w:pStyle w:val="Level2"/>
      </w:pPr>
      <w:r w:rsidRPr="00E126C6">
        <w:t xml:space="preserve">Where </w:t>
      </w:r>
      <w:proofErr w:type="spellStart"/>
      <w:r w:rsidRPr="00E126C6">
        <w:t>reglet</w:t>
      </w:r>
      <w:proofErr w:type="spellEnd"/>
      <w:r w:rsidRPr="00E126C6">
        <w:t xml:space="preserve"> occurs at vertical surfaces, extend plies roofing sheets up into </w:t>
      </w:r>
      <w:proofErr w:type="spellStart"/>
      <w:r w:rsidRPr="00E126C6">
        <w:t>reglet</w:t>
      </w:r>
      <w:proofErr w:type="spellEnd"/>
      <w:r w:rsidRPr="00E126C6">
        <w:t xml:space="preserve"> the full depth of the </w:t>
      </w:r>
      <w:proofErr w:type="spellStart"/>
      <w:r w:rsidRPr="00E126C6">
        <w:t>reglet</w:t>
      </w:r>
      <w:proofErr w:type="spellEnd"/>
      <w:r w:rsidRPr="00E126C6">
        <w:t>.</w:t>
      </w:r>
    </w:p>
    <w:p w14:paraId="6ECC282C" w14:textId="77777777" w:rsidR="008E76A4" w:rsidRDefault="008E76A4" w:rsidP="00301FE0">
      <w:pPr>
        <w:pStyle w:val="SpecNote"/>
        <w:outlineLvl w:val="9"/>
      </w:pPr>
      <w:r w:rsidRPr="00E126C6">
        <w:t>SPEC WRITER NOTE</w:t>
      </w:r>
      <w:r w:rsidR="00E126C6" w:rsidRPr="00E126C6">
        <w:t xml:space="preserve">: </w:t>
      </w:r>
      <w:r w:rsidRPr="00E126C6">
        <w:t xml:space="preserve">Use base sheet over wood and composite wood decks and </w:t>
      </w:r>
      <w:proofErr w:type="gramStart"/>
      <w:r w:rsidRPr="00E126C6">
        <w:t>where</w:t>
      </w:r>
      <w:proofErr w:type="gramEnd"/>
      <w:r w:rsidRPr="00E126C6">
        <w:t xml:space="preserve"> recommended by roofing system manufacturer.</w:t>
      </w:r>
    </w:p>
    <w:p w14:paraId="292E1134" w14:textId="77777777" w:rsidR="00FC255A" w:rsidRPr="00E126C6" w:rsidRDefault="00FC255A" w:rsidP="00301FE0">
      <w:pPr>
        <w:pStyle w:val="SpecNote"/>
        <w:spacing w:line="360" w:lineRule="auto"/>
        <w:outlineLvl w:val="9"/>
      </w:pPr>
    </w:p>
    <w:p w14:paraId="6756BD0C" w14:textId="77777777" w:rsidR="008E76A4" w:rsidRPr="00E126C6" w:rsidRDefault="008E76A4" w:rsidP="00DD2EC9">
      <w:pPr>
        <w:pStyle w:val="Level1"/>
      </w:pPr>
      <w:r w:rsidRPr="00E126C6">
        <w:t>Base Sheet Installation</w:t>
      </w:r>
      <w:r w:rsidR="00E126C6" w:rsidRPr="00E126C6">
        <w:t>:</w:t>
      </w:r>
    </w:p>
    <w:p w14:paraId="059F684E" w14:textId="77777777" w:rsidR="008E76A4" w:rsidRPr="00E126C6" w:rsidRDefault="008E76A4" w:rsidP="00DD2EC9">
      <w:pPr>
        <w:pStyle w:val="Level2"/>
      </w:pPr>
      <w:r w:rsidRPr="00E126C6">
        <w:t>One ply of base sheet dry to deck, except mop between laps. Lap and attach as specified to deck.</w:t>
      </w:r>
    </w:p>
    <w:p w14:paraId="4F711DE0" w14:textId="77777777" w:rsidR="008E76A4" w:rsidRDefault="008E76A4" w:rsidP="00301FE0">
      <w:pPr>
        <w:pStyle w:val="SpecNote"/>
        <w:outlineLvl w:val="9"/>
      </w:pPr>
      <w:r w:rsidRPr="00E126C6">
        <w:t>SPEC WRITER NOTE</w:t>
      </w:r>
      <w:r w:rsidR="00E126C6" w:rsidRPr="00E126C6">
        <w:t xml:space="preserve">: </w:t>
      </w:r>
      <w:r w:rsidRPr="00E126C6">
        <w:t>Use venting base sheet over insulating concrete and poured gypsum decks to relieve vapor pressures.</w:t>
      </w:r>
    </w:p>
    <w:p w14:paraId="4193F44A" w14:textId="77777777" w:rsidR="00FC255A" w:rsidRPr="00E126C6" w:rsidRDefault="00FC255A" w:rsidP="00301FE0">
      <w:pPr>
        <w:pStyle w:val="SpecNote"/>
        <w:spacing w:line="360" w:lineRule="auto"/>
        <w:outlineLvl w:val="9"/>
      </w:pPr>
    </w:p>
    <w:p w14:paraId="640F9385" w14:textId="77777777" w:rsidR="008E76A4" w:rsidRPr="00E126C6" w:rsidRDefault="008E76A4" w:rsidP="00DD2EC9">
      <w:pPr>
        <w:pStyle w:val="Level1"/>
      </w:pPr>
      <w:r w:rsidRPr="00E126C6">
        <w:t>Venting Base Sheet Installation</w:t>
      </w:r>
      <w:r w:rsidR="00E126C6" w:rsidRPr="00E126C6">
        <w:t>:</w:t>
      </w:r>
    </w:p>
    <w:p w14:paraId="449B50F3" w14:textId="77777777" w:rsidR="008E76A4" w:rsidRPr="00E126C6" w:rsidRDefault="008E76A4" w:rsidP="00DD2EC9">
      <w:pPr>
        <w:pStyle w:val="Level2"/>
      </w:pPr>
      <w:r w:rsidRPr="00E126C6">
        <w:t>At vertical surfaces</w:t>
      </w:r>
      <w:r w:rsidR="00E126C6" w:rsidRPr="00E126C6">
        <w:t xml:space="preserve">: </w:t>
      </w:r>
      <w:r w:rsidRPr="00E126C6">
        <w:t>Extend venting base sheet up vertical surface over cants to top of base flashing or curb.</w:t>
      </w:r>
    </w:p>
    <w:p w14:paraId="157D48E1" w14:textId="77777777" w:rsidR="008E76A4" w:rsidRPr="00E126C6" w:rsidRDefault="008E76A4" w:rsidP="00DD2EC9">
      <w:pPr>
        <w:pStyle w:val="Level2"/>
      </w:pPr>
      <w:r w:rsidRPr="00E126C6">
        <w:t>At roof edge under gravel stops install venting base sheet over blocking</w:t>
      </w:r>
      <w:r w:rsidR="00E126C6" w:rsidRPr="00E126C6">
        <w:t xml:space="preserve">: </w:t>
      </w:r>
      <w:r w:rsidRPr="00E126C6">
        <w:t>Extend base sheet minimum 50</w:t>
      </w:r>
      <w:r w:rsidR="00E126C6" w:rsidRPr="00E126C6">
        <w:t> mm (</w:t>
      </w:r>
      <w:r w:rsidRPr="00E126C6">
        <w:t>2</w:t>
      </w:r>
      <w:r w:rsidR="00E126C6" w:rsidRPr="00E126C6">
        <w:t> inches)</w:t>
      </w:r>
      <w:r w:rsidRPr="00E126C6">
        <w:t xml:space="preserve"> beyond outer edge and turn down to allow venting at the edge.</w:t>
      </w:r>
    </w:p>
    <w:p w14:paraId="0261A7F9" w14:textId="77777777" w:rsidR="008E76A4" w:rsidRPr="00E126C6" w:rsidRDefault="008E76A4" w:rsidP="00DD2EC9">
      <w:pPr>
        <w:pStyle w:val="Level2"/>
      </w:pPr>
      <w:r w:rsidRPr="00E126C6">
        <w:t>At roof edge over fascia</w:t>
      </w:r>
      <w:r w:rsidR="00E126C6" w:rsidRPr="00E126C6">
        <w:noBreakHyphen/>
      </w:r>
      <w:proofErr w:type="gramStart"/>
      <w:r w:rsidRPr="00E126C6">
        <w:t>cant</w:t>
      </w:r>
      <w:proofErr w:type="gramEnd"/>
      <w:r w:rsidR="00E126C6" w:rsidRPr="00E126C6">
        <w:t xml:space="preserve">: </w:t>
      </w:r>
      <w:r w:rsidRPr="00E126C6">
        <w:t>Extend base sheet over top of cant and turn down over outer face of cant to allow venting at the edge.</w:t>
      </w:r>
    </w:p>
    <w:p w14:paraId="7775B2D3" w14:textId="77777777" w:rsidR="008E76A4" w:rsidRPr="00E126C6" w:rsidRDefault="008E76A4" w:rsidP="00DD2EC9">
      <w:pPr>
        <w:pStyle w:val="Level1"/>
      </w:pPr>
      <w:r w:rsidRPr="00E126C6">
        <w:t>Roof Ply Installation</w:t>
      </w:r>
      <w:r w:rsidR="00E126C6" w:rsidRPr="00E126C6">
        <w:t>:</w:t>
      </w:r>
    </w:p>
    <w:p w14:paraId="795A51C5" w14:textId="77777777" w:rsidR="008E76A4" w:rsidRPr="00E126C6" w:rsidRDefault="008E76A4" w:rsidP="00DD2EC9">
      <w:pPr>
        <w:pStyle w:val="Level2"/>
      </w:pPr>
      <w:r w:rsidRPr="00E126C6">
        <w:t>Extend first ply sheet 100</w:t>
      </w:r>
      <w:r w:rsidR="00E126C6" w:rsidRPr="00E126C6">
        <w:t> mm (</w:t>
      </w:r>
      <w:r w:rsidRPr="00E126C6">
        <w:t>4</w:t>
      </w:r>
      <w:r w:rsidR="00E126C6" w:rsidRPr="00E126C6">
        <w:t> inches)</w:t>
      </w:r>
      <w:r w:rsidRPr="00E126C6">
        <w:t xml:space="preserve"> beyond the insulation and the second ply sheet 75</w:t>
      </w:r>
      <w:r w:rsidR="00E126C6" w:rsidRPr="00E126C6">
        <w:t> mm (</w:t>
      </w:r>
      <w:r w:rsidRPr="00E126C6">
        <w:t>3</w:t>
      </w:r>
      <w:r w:rsidR="00E126C6" w:rsidRPr="00E126C6">
        <w:t> inches)</w:t>
      </w:r>
      <w:r w:rsidRPr="00E126C6">
        <w:t xml:space="preserve"> beyond the first. Lap ends 75</w:t>
      </w:r>
      <w:r w:rsidR="00E126C6" w:rsidRPr="00E126C6">
        <w:t> mm (</w:t>
      </w:r>
      <w:r w:rsidRPr="00E126C6">
        <w:t>3</w:t>
      </w:r>
      <w:r w:rsidR="00E126C6" w:rsidRPr="00E126C6">
        <w:t> inches)</w:t>
      </w:r>
      <w:r w:rsidRPr="00E126C6">
        <w:t xml:space="preserve"> with joints broken 450</w:t>
      </w:r>
      <w:r w:rsidR="00E126C6" w:rsidRPr="00E126C6">
        <w:t> mm (</w:t>
      </w:r>
      <w:r w:rsidRPr="00E126C6">
        <w:t>18</w:t>
      </w:r>
      <w:r w:rsidR="00E126C6" w:rsidRPr="00E126C6">
        <w:t> inches)</w:t>
      </w:r>
      <w:r w:rsidRPr="00E126C6">
        <w:t xml:space="preserve"> in each ply.</w:t>
      </w:r>
    </w:p>
    <w:p w14:paraId="18FFF2EC" w14:textId="77777777" w:rsidR="008E76A4" w:rsidRDefault="008E76A4" w:rsidP="00301FE0">
      <w:pPr>
        <w:pStyle w:val="SpecNote"/>
        <w:outlineLvl w:val="9"/>
      </w:pPr>
      <w:r w:rsidRPr="00E126C6">
        <w:t>SPEC WRITER NOTE</w:t>
      </w:r>
      <w:r w:rsidR="00E126C6" w:rsidRPr="00E126C6">
        <w:t xml:space="preserve">: </w:t>
      </w:r>
      <w:r w:rsidRPr="00E126C6">
        <w:t>Retain and edit paragraph and subparagraphs below when SBS modified bitumen sheet is used as cap sheet.</w:t>
      </w:r>
    </w:p>
    <w:p w14:paraId="2E17010E" w14:textId="77777777" w:rsidR="00FC255A" w:rsidRPr="00E126C6" w:rsidRDefault="00FC255A" w:rsidP="00301FE0">
      <w:pPr>
        <w:pStyle w:val="SpecNote"/>
        <w:spacing w:line="360" w:lineRule="auto"/>
        <w:outlineLvl w:val="9"/>
      </w:pPr>
    </w:p>
    <w:p w14:paraId="43904E34" w14:textId="77777777" w:rsidR="008E76A4" w:rsidRPr="00E126C6" w:rsidRDefault="008E76A4" w:rsidP="00DD2EC9">
      <w:pPr>
        <w:pStyle w:val="Level1"/>
      </w:pPr>
      <w:r w:rsidRPr="00E126C6">
        <w:t>Cap Sheet Installation</w:t>
      </w:r>
      <w:r w:rsidR="00E126C6" w:rsidRPr="00E126C6">
        <w:t>:</w:t>
      </w:r>
    </w:p>
    <w:p w14:paraId="1214EBBF" w14:textId="77777777" w:rsidR="008E76A4" w:rsidRPr="00E126C6" w:rsidRDefault="008E76A4" w:rsidP="00DD2EC9">
      <w:pPr>
        <w:pStyle w:val="Level2"/>
      </w:pPr>
      <w:r w:rsidRPr="00E126C6">
        <w:t>Install cap sheet in a solid mopping of hot asphalt.</w:t>
      </w:r>
    </w:p>
    <w:p w14:paraId="47A4C378" w14:textId="77777777" w:rsidR="008E76A4" w:rsidRPr="00E126C6" w:rsidRDefault="008E76A4" w:rsidP="00DD2EC9">
      <w:pPr>
        <w:pStyle w:val="Level2"/>
      </w:pPr>
      <w:r w:rsidRPr="00E126C6">
        <w:t>Install cap sheet in a solid application of cold</w:t>
      </w:r>
      <w:r w:rsidR="00E126C6" w:rsidRPr="00E126C6">
        <w:noBreakHyphen/>
      </w:r>
      <w:r w:rsidRPr="00E126C6">
        <w:t>applied adhesive.</w:t>
      </w:r>
    </w:p>
    <w:p w14:paraId="16EBBE91" w14:textId="77777777" w:rsidR="008E76A4" w:rsidRPr="00E126C6" w:rsidRDefault="008E76A4" w:rsidP="00DD2EC9">
      <w:pPr>
        <w:pStyle w:val="Level2"/>
      </w:pPr>
      <w:r w:rsidRPr="00E126C6">
        <w:lastRenderedPageBreak/>
        <w:t>Extend cap sheet 100</w:t>
      </w:r>
      <w:r w:rsidR="00E126C6" w:rsidRPr="00E126C6">
        <w:t> mm (</w:t>
      </w:r>
      <w:r w:rsidRPr="00E126C6">
        <w:t>4</w:t>
      </w:r>
      <w:r w:rsidR="00E126C6" w:rsidRPr="00E126C6">
        <w:t> inches)</w:t>
      </w:r>
      <w:r w:rsidRPr="00E126C6">
        <w:t xml:space="preserve"> beyond the underlying ply 75</w:t>
      </w:r>
      <w:r w:rsidR="00E126C6" w:rsidRPr="00E126C6">
        <w:t> mm (</w:t>
      </w:r>
      <w:r w:rsidRPr="00E126C6">
        <w:t>3</w:t>
      </w:r>
      <w:r w:rsidR="00E126C6" w:rsidRPr="00E126C6">
        <w:t> inches)</w:t>
      </w:r>
      <w:r w:rsidRPr="00E126C6">
        <w:t>. Lap ends 75</w:t>
      </w:r>
      <w:r w:rsidR="00E126C6" w:rsidRPr="00E126C6">
        <w:t> mm (</w:t>
      </w:r>
      <w:r w:rsidRPr="00E126C6">
        <w:t>3</w:t>
      </w:r>
      <w:r w:rsidR="00E126C6" w:rsidRPr="00E126C6">
        <w:t> inches)</w:t>
      </w:r>
      <w:r w:rsidRPr="00E126C6">
        <w:t xml:space="preserve"> with joints broken 450</w:t>
      </w:r>
      <w:r w:rsidR="00E126C6" w:rsidRPr="00E126C6">
        <w:t> mm (</w:t>
      </w:r>
      <w:r w:rsidRPr="00E126C6">
        <w:t>18</w:t>
      </w:r>
      <w:r w:rsidR="00E126C6" w:rsidRPr="00E126C6">
        <w:t> inches)</w:t>
      </w:r>
      <w:r w:rsidRPr="00E126C6">
        <w:t xml:space="preserve"> in each ply.</w:t>
      </w:r>
    </w:p>
    <w:p w14:paraId="6CFA90B2" w14:textId="77777777" w:rsidR="008E76A4" w:rsidRPr="00E126C6" w:rsidRDefault="008E76A4" w:rsidP="00301FE0">
      <w:pPr>
        <w:pStyle w:val="ArticleB"/>
        <w:outlineLvl w:val="1"/>
      </w:pPr>
      <w:r w:rsidRPr="00E126C6">
        <w:t>BASE FLASHING</w:t>
      </w:r>
    </w:p>
    <w:p w14:paraId="638DFC91" w14:textId="77777777" w:rsidR="008E76A4" w:rsidRPr="00E126C6" w:rsidRDefault="008E76A4" w:rsidP="00DD2EC9">
      <w:pPr>
        <w:pStyle w:val="Level1"/>
      </w:pPr>
      <w:r w:rsidRPr="00E126C6">
        <w:t>Prime vertical surfaces of masonry and concrete with asphalt primer except where vented base sheet is required to provide edge venting.</w:t>
      </w:r>
    </w:p>
    <w:p w14:paraId="591F22E9" w14:textId="77777777" w:rsidR="008E76A4" w:rsidRPr="00E126C6" w:rsidRDefault="008E76A4" w:rsidP="00DD2EC9">
      <w:pPr>
        <w:pStyle w:val="Level1"/>
      </w:pPr>
      <w:r w:rsidRPr="00E126C6">
        <w:t>Apply flashing on top of built</w:t>
      </w:r>
      <w:r w:rsidR="00E126C6" w:rsidRPr="00E126C6">
        <w:noBreakHyphen/>
      </w:r>
      <w:r w:rsidRPr="00E126C6">
        <w:t xml:space="preserve">up roofing, up face of </w:t>
      </w:r>
      <w:proofErr w:type="gramStart"/>
      <w:r w:rsidRPr="00E126C6">
        <w:t>cant</w:t>
      </w:r>
      <w:proofErr w:type="gramEnd"/>
      <w:r w:rsidRPr="00E126C6">
        <w:t xml:space="preserve"> and vertical surfaces, at least 200</w:t>
      </w:r>
      <w:r w:rsidR="00E126C6" w:rsidRPr="00E126C6">
        <w:t> mm (</w:t>
      </w:r>
      <w:r w:rsidRPr="00E126C6">
        <w:t>8</w:t>
      </w:r>
      <w:r w:rsidR="00E126C6" w:rsidRPr="00E126C6">
        <w:t> inches)</w:t>
      </w:r>
      <w:r w:rsidRPr="00E126C6">
        <w:t xml:space="preserve"> above the roof, full height beneath counter flashing or top of curb flashing</w:t>
      </w:r>
      <w:r w:rsidR="00E126C6" w:rsidRPr="00E126C6">
        <w:t>:</w:t>
      </w:r>
    </w:p>
    <w:p w14:paraId="1A8B357D" w14:textId="77777777" w:rsidR="008E76A4" w:rsidRPr="00E126C6" w:rsidRDefault="008E76A4" w:rsidP="00DD2EC9">
      <w:pPr>
        <w:pStyle w:val="Level2"/>
      </w:pPr>
      <w:r w:rsidRPr="00E126C6">
        <w:t>At fascia</w:t>
      </w:r>
      <w:r w:rsidR="00E126C6" w:rsidRPr="00E126C6">
        <w:noBreakHyphen/>
      </w:r>
      <w:r w:rsidRPr="00E126C6">
        <w:t xml:space="preserve">cants, extend to top of </w:t>
      </w:r>
      <w:proofErr w:type="gramStart"/>
      <w:r w:rsidRPr="00E126C6">
        <w:t>cant</w:t>
      </w:r>
      <w:proofErr w:type="gramEnd"/>
      <w:r w:rsidRPr="00E126C6">
        <w:t xml:space="preserve"> and cut off.</w:t>
      </w:r>
    </w:p>
    <w:p w14:paraId="698FC503" w14:textId="77777777" w:rsidR="008E76A4" w:rsidRPr="00E126C6" w:rsidRDefault="008E76A4" w:rsidP="00DD2EC9">
      <w:pPr>
        <w:pStyle w:val="Level2"/>
      </w:pPr>
      <w:r w:rsidRPr="00E126C6">
        <w:t xml:space="preserve">Extend plies of roofing into </w:t>
      </w:r>
      <w:proofErr w:type="spellStart"/>
      <w:r w:rsidRPr="00E126C6">
        <w:t>reglet</w:t>
      </w:r>
      <w:proofErr w:type="spellEnd"/>
      <w:r w:rsidRPr="00E126C6">
        <w:t xml:space="preserve"> the full depth of the </w:t>
      </w:r>
      <w:proofErr w:type="spellStart"/>
      <w:r w:rsidRPr="00E126C6">
        <w:t>reglet</w:t>
      </w:r>
      <w:proofErr w:type="spellEnd"/>
      <w:r w:rsidRPr="00E126C6">
        <w:t>.</w:t>
      </w:r>
    </w:p>
    <w:p w14:paraId="4B8604AB" w14:textId="77777777" w:rsidR="008E76A4" w:rsidRPr="00E126C6" w:rsidRDefault="008E76A4" w:rsidP="00DD2EC9">
      <w:pPr>
        <w:pStyle w:val="Level1"/>
      </w:pPr>
      <w:r w:rsidRPr="00E126C6">
        <w:t>Except at metal fascia cants, secure top edge of base flashing with nails on a line approximately one inch below top edge, spaced maximum 200</w:t>
      </w:r>
      <w:r w:rsidR="00E126C6" w:rsidRPr="00E126C6">
        <w:t> mm (</w:t>
      </w:r>
      <w:r w:rsidRPr="00E126C6">
        <w:t>8</w:t>
      </w:r>
      <w:r w:rsidR="00E126C6" w:rsidRPr="00E126C6">
        <w:t> inches)</w:t>
      </w:r>
      <w:r w:rsidRPr="00E126C6">
        <w:t xml:space="preserve"> on center.</w:t>
      </w:r>
    </w:p>
    <w:p w14:paraId="6F6DE245" w14:textId="77777777" w:rsidR="008E76A4" w:rsidRPr="00E126C6" w:rsidRDefault="008E76A4" w:rsidP="00DD2EC9">
      <w:pPr>
        <w:pStyle w:val="Level2"/>
      </w:pPr>
      <w:r w:rsidRPr="00E126C6">
        <w:t>Cover all nail heads with roof cement.</w:t>
      </w:r>
    </w:p>
    <w:p w14:paraId="658E5C36" w14:textId="77777777" w:rsidR="008E76A4" w:rsidRPr="00E126C6" w:rsidRDefault="008E76A4" w:rsidP="00DD2EC9">
      <w:pPr>
        <w:pStyle w:val="Level2"/>
      </w:pPr>
      <w:r w:rsidRPr="00E126C6">
        <w:t xml:space="preserve">Cover the top of the base flashing with counter flashing as specified in </w:t>
      </w:r>
      <w:r w:rsidR="00E126C6" w:rsidRPr="00E126C6">
        <w:t>Section 07 60 00</w:t>
      </w:r>
      <w:r w:rsidRPr="00E126C6">
        <w:t xml:space="preserve">, FLASHING AND SHEET METAL. At the cants secure the top edge of the flashing with fascia compression clamp as specified in </w:t>
      </w:r>
      <w:r w:rsidR="00E126C6" w:rsidRPr="00E126C6">
        <w:t>Section 07 60 00</w:t>
      </w:r>
      <w:r w:rsidRPr="00E126C6">
        <w:t>, FLASHING AND SHEET METAL.</w:t>
      </w:r>
    </w:p>
    <w:p w14:paraId="21747A3B" w14:textId="77777777" w:rsidR="008E76A4" w:rsidRPr="00E126C6" w:rsidRDefault="008E76A4" w:rsidP="00DD2EC9">
      <w:pPr>
        <w:pStyle w:val="Level1"/>
      </w:pPr>
      <w:r w:rsidRPr="00E126C6">
        <w:t>Install flashing using longest pieces practicable. Complete splices between flashing and main roof sheet before bonding to vertical surface. Seal splice minimum 76</w:t>
      </w:r>
      <w:r w:rsidR="00E126C6" w:rsidRPr="00E126C6">
        <w:t> mm (</w:t>
      </w:r>
      <w:r w:rsidRPr="00E126C6">
        <w:t>3</w:t>
      </w:r>
      <w:r w:rsidR="00E126C6" w:rsidRPr="00E126C6">
        <w:t> inches)</w:t>
      </w:r>
      <w:r w:rsidRPr="00E126C6">
        <w:t xml:space="preserve"> beyond fasteners that attach membrane to blocking. Apply bonding adhesive to both flashing and surface to which flashing is being adhered per manufacturer recommendations. Nail top of flashing 300</w:t>
      </w:r>
      <w:r w:rsidR="00E126C6" w:rsidRPr="00E126C6">
        <w:t> mm (</w:t>
      </w:r>
      <w:r w:rsidRPr="00E126C6">
        <w:t>12</w:t>
      </w:r>
      <w:r w:rsidR="00E126C6" w:rsidRPr="00E126C6">
        <w:t> inches)</w:t>
      </w:r>
      <w:r w:rsidRPr="00E126C6">
        <w:t xml:space="preserve"> on center under metal counter flashing or cap.</w:t>
      </w:r>
    </w:p>
    <w:p w14:paraId="0C81F185" w14:textId="77777777" w:rsidR="008E76A4" w:rsidRPr="00E126C6" w:rsidRDefault="008E76A4" w:rsidP="00DD2EC9">
      <w:pPr>
        <w:pStyle w:val="Level2"/>
      </w:pPr>
      <w:r w:rsidRPr="00E126C6">
        <w:t>Parapet Walls</w:t>
      </w:r>
      <w:r w:rsidR="00E126C6" w:rsidRPr="00E126C6">
        <w:t xml:space="preserve">: </w:t>
      </w:r>
      <w:r w:rsidRPr="00E126C6">
        <w:t>Extend up parapet and turn over top edge. Apply with 100 percent adhesive.</w:t>
      </w:r>
    </w:p>
    <w:p w14:paraId="701B24C0" w14:textId="77777777" w:rsidR="008E76A4" w:rsidRPr="00E126C6" w:rsidRDefault="008E76A4" w:rsidP="00DD2EC9">
      <w:pPr>
        <w:pStyle w:val="Level1"/>
      </w:pPr>
      <w:r w:rsidRPr="00E126C6">
        <w:t>Install flashing over cants to make system watertight.</w:t>
      </w:r>
    </w:p>
    <w:p w14:paraId="5C5DC4BF" w14:textId="77777777" w:rsidR="008E76A4" w:rsidRPr="00E126C6" w:rsidRDefault="008E76A4" w:rsidP="00DD2EC9">
      <w:pPr>
        <w:pStyle w:val="Level1"/>
      </w:pPr>
      <w:r w:rsidRPr="00E126C6">
        <w:t>Install flashing before final roofing coat and aggregate are installed.</w:t>
      </w:r>
    </w:p>
    <w:p w14:paraId="1451BBEA" w14:textId="77777777" w:rsidR="008E76A4" w:rsidRPr="00E126C6" w:rsidRDefault="008E76A4" w:rsidP="00301FE0">
      <w:pPr>
        <w:pStyle w:val="ArticleB"/>
        <w:outlineLvl w:val="1"/>
      </w:pPr>
      <w:r w:rsidRPr="00E126C6">
        <w:t>APPLICATION OF COATING</w:t>
      </w:r>
    </w:p>
    <w:p w14:paraId="1EA2C266" w14:textId="77777777" w:rsidR="008E76A4" w:rsidRPr="00E126C6" w:rsidRDefault="008E76A4" w:rsidP="00DD2EC9">
      <w:pPr>
        <w:pStyle w:val="Level1"/>
      </w:pPr>
      <w:r w:rsidRPr="00E126C6">
        <w:t>Apply coating on cap sheet and membrane flashings that do not meet solar reflectance requirements.</w:t>
      </w:r>
    </w:p>
    <w:p w14:paraId="650873FB" w14:textId="77777777" w:rsidR="008E76A4" w:rsidRPr="00E126C6" w:rsidRDefault="008E76A4" w:rsidP="00DD2EC9">
      <w:pPr>
        <w:pStyle w:val="Level1"/>
      </w:pPr>
      <w:r w:rsidRPr="00E126C6">
        <w:t>Apply coating to built</w:t>
      </w:r>
      <w:r w:rsidR="00E126C6" w:rsidRPr="00E126C6">
        <w:noBreakHyphen/>
      </w:r>
      <w:r w:rsidRPr="00E126C6">
        <w:t>up roofing and base flashings according to manufacturer's instructions by spray or roller.</w:t>
      </w:r>
    </w:p>
    <w:p w14:paraId="1056557A" w14:textId="77777777" w:rsidR="008E76A4" w:rsidRPr="00E126C6" w:rsidRDefault="008E76A4" w:rsidP="00DD2EC9">
      <w:pPr>
        <w:pStyle w:val="Level1"/>
      </w:pPr>
      <w:r w:rsidRPr="00E126C6">
        <w:t>Provide dry film thickness of minimum 0.5</w:t>
      </w:r>
      <w:r w:rsidR="00E126C6" w:rsidRPr="00E126C6">
        <w:t> mm (</w:t>
      </w:r>
      <w:r w:rsidRPr="00E126C6">
        <w:t>20</w:t>
      </w:r>
      <w:r w:rsidR="00E126C6" w:rsidRPr="00E126C6">
        <w:t> mils)</w:t>
      </w:r>
      <w:r w:rsidRPr="00E126C6">
        <w:t>.</w:t>
      </w:r>
    </w:p>
    <w:p w14:paraId="5B19F55F" w14:textId="77777777" w:rsidR="008E76A4" w:rsidRPr="00E126C6" w:rsidRDefault="008E76A4" w:rsidP="00301FE0">
      <w:pPr>
        <w:pStyle w:val="ArticleB"/>
        <w:outlineLvl w:val="1"/>
      </w:pPr>
      <w:r w:rsidRPr="00E126C6">
        <w:lastRenderedPageBreak/>
        <w:t>STRIPPING</w:t>
      </w:r>
    </w:p>
    <w:p w14:paraId="0DE7255E" w14:textId="77777777" w:rsidR="008E76A4" w:rsidRPr="00E126C6" w:rsidRDefault="008E76A4" w:rsidP="00DD2EC9">
      <w:pPr>
        <w:pStyle w:val="Level1"/>
      </w:pPr>
      <w:r w:rsidRPr="00E126C6">
        <w:t xml:space="preserve">Set flanges of metal flashing in roof cement before the final bituminous coat and roof aggregate are installed and nail to blocking per </w:t>
      </w:r>
      <w:r w:rsidR="00E126C6" w:rsidRPr="00E126C6">
        <w:t>Section 07 60 00</w:t>
      </w:r>
      <w:r w:rsidRPr="00E126C6">
        <w:t>, FLASHING AND SHEET METAL.</w:t>
      </w:r>
    </w:p>
    <w:p w14:paraId="7791312E" w14:textId="77777777" w:rsidR="008E76A4" w:rsidRPr="00E126C6" w:rsidRDefault="008E76A4" w:rsidP="00DD2EC9">
      <w:pPr>
        <w:pStyle w:val="Level1"/>
      </w:pPr>
      <w:r w:rsidRPr="00E126C6">
        <w:t>Before the final bituminous coat and aggregate are installed, cover that portion of the horizontal flanges of metal base flashing, gravel stops and other flanges, extending onto the roofing with flashing sheet.</w:t>
      </w:r>
    </w:p>
    <w:p w14:paraId="1818AE18" w14:textId="77777777" w:rsidR="008E76A4" w:rsidRPr="00E126C6" w:rsidRDefault="008E76A4" w:rsidP="00301FE0">
      <w:pPr>
        <w:pStyle w:val="ArticleB"/>
        <w:outlineLvl w:val="1"/>
      </w:pPr>
      <w:r w:rsidRPr="00E126C6">
        <w:t>AGGREGATE SURFACING</w:t>
      </w:r>
    </w:p>
    <w:p w14:paraId="05DB9647" w14:textId="77777777" w:rsidR="008E76A4" w:rsidRPr="00E126C6" w:rsidRDefault="008E76A4" w:rsidP="00DD2EC9">
      <w:pPr>
        <w:pStyle w:val="Level1"/>
      </w:pPr>
      <w:r w:rsidRPr="00E126C6">
        <w:t>After bituminous base flashing and stripping has been installed, uniformly coat the entire roof surface, except cants, with bitumen pour coat at the rate scheduled.</w:t>
      </w:r>
    </w:p>
    <w:p w14:paraId="5420E72D" w14:textId="77777777" w:rsidR="008E76A4" w:rsidRPr="00E126C6" w:rsidRDefault="008E76A4" w:rsidP="00DD2EC9">
      <w:pPr>
        <w:pStyle w:val="Level1"/>
      </w:pPr>
      <w:r w:rsidRPr="00E126C6">
        <w:t>Use Type III asphalt on slopes over 1</w:t>
      </w:r>
      <w:r w:rsidR="00E126C6" w:rsidRPr="00E126C6">
        <w:t xml:space="preserve">: </w:t>
      </w:r>
      <w:r w:rsidRPr="00E126C6">
        <w:t>10 (one inch per foot).</w:t>
      </w:r>
    </w:p>
    <w:p w14:paraId="0D518AD5" w14:textId="77777777" w:rsidR="008E76A4" w:rsidRPr="00E126C6" w:rsidRDefault="008E76A4" w:rsidP="00DD2EC9">
      <w:pPr>
        <w:pStyle w:val="Level1"/>
      </w:pPr>
      <w:r w:rsidRPr="00E126C6">
        <w:t>While still hot, embed aggregate to cover the roofing sheet completely without bare spots, but minimum 20</w:t>
      </w:r>
      <w:r w:rsidR="00E126C6" w:rsidRPr="00E126C6">
        <w:t> kg/</w:t>
      </w:r>
      <w:r w:rsidR="002353DC">
        <w:t>square</w:t>
      </w:r>
      <w:r w:rsidR="00E126C6" w:rsidRPr="00E126C6">
        <w:t> m</w:t>
      </w:r>
      <w:r w:rsidR="00301FE0">
        <w:t>eter</w:t>
      </w:r>
      <w:r w:rsidR="00E126C6" w:rsidRPr="00E126C6">
        <w:t xml:space="preserve"> (</w:t>
      </w:r>
      <w:r w:rsidRPr="00E126C6">
        <w:t>400 </w:t>
      </w:r>
      <w:r w:rsidR="002353DC">
        <w:t>pounds</w:t>
      </w:r>
      <w:r w:rsidRPr="00E126C6">
        <w:t>/100</w:t>
      </w:r>
      <w:r w:rsidR="00E126C6" w:rsidRPr="00E126C6">
        <w:t> </w:t>
      </w:r>
      <w:r w:rsidR="002353DC">
        <w:t>square</w:t>
      </w:r>
      <w:r w:rsidR="00E126C6" w:rsidRPr="00E126C6">
        <w:t> f</w:t>
      </w:r>
      <w:r w:rsidR="002353DC">
        <w:t>ee</w:t>
      </w:r>
      <w:r w:rsidR="00E126C6" w:rsidRPr="00E126C6">
        <w:t>t)</w:t>
      </w:r>
      <w:r w:rsidRPr="00E126C6">
        <w:t xml:space="preserve"> of dry gravel or 15</w:t>
      </w:r>
      <w:r w:rsidR="00E126C6" w:rsidRPr="00E126C6">
        <w:t> kg/</w:t>
      </w:r>
      <w:r w:rsidR="002353DC">
        <w:t>square</w:t>
      </w:r>
      <w:r w:rsidR="00E126C6" w:rsidRPr="00E126C6">
        <w:t> m</w:t>
      </w:r>
      <w:r w:rsidR="00301FE0">
        <w:t>eter</w:t>
      </w:r>
      <w:r w:rsidR="00E126C6" w:rsidRPr="00E126C6">
        <w:t xml:space="preserve"> (</w:t>
      </w:r>
      <w:r w:rsidRPr="00E126C6">
        <w:t>300 </w:t>
      </w:r>
      <w:r w:rsidR="002353DC">
        <w:t>pounds</w:t>
      </w:r>
      <w:r w:rsidRPr="00E126C6">
        <w:t>/100</w:t>
      </w:r>
      <w:r w:rsidR="00E126C6" w:rsidRPr="00E126C6">
        <w:t> </w:t>
      </w:r>
      <w:r w:rsidR="002353DC">
        <w:t>square</w:t>
      </w:r>
      <w:r w:rsidR="00E126C6" w:rsidRPr="00E126C6">
        <w:t> f</w:t>
      </w:r>
      <w:r w:rsidR="002353DC">
        <w:t>ee</w:t>
      </w:r>
      <w:r w:rsidR="00E126C6" w:rsidRPr="00E126C6">
        <w:t>t)</w:t>
      </w:r>
      <w:r w:rsidRPr="00E126C6">
        <w:t xml:space="preserve"> of dry slag per. Do not leave any exposed bitumen.</w:t>
      </w:r>
    </w:p>
    <w:p w14:paraId="0C47CCEC" w14:textId="77777777" w:rsidR="008E76A4" w:rsidRPr="00E126C6" w:rsidRDefault="008E76A4" w:rsidP="00DD2EC9">
      <w:pPr>
        <w:pStyle w:val="Level1"/>
      </w:pPr>
      <w:r w:rsidRPr="00E126C6">
        <w:t>Do not embed aggregate under roof walkways.</w:t>
      </w:r>
    </w:p>
    <w:p w14:paraId="398D2E69" w14:textId="77777777" w:rsidR="008E76A4" w:rsidRPr="00E126C6" w:rsidRDefault="008E76A4" w:rsidP="00DD2EC9">
      <w:pPr>
        <w:pStyle w:val="Level1"/>
      </w:pPr>
      <w:r w:rsidRPr="00E126C6">
        <w:t>In cold weather preheat aggregate before application.</w:t>
      </w:r>
    </w:p>
    <w:p w14:paraId="783A4037" w14:textId="77777777" w:rsidR="008E76A4" w:rsidRPr="00E126C6" w:rsidRDefault="008E76A4" w:rsidP="00DD2EC9">
      <w:pPr>
        <w:pStyle w:val="Level1"/>
      </w:pPr>
      <w:r w:rsidRPr="00E126C6">
        <w:t>Do not place aggregate material in piles or rows on bare or glaze coated felt.</w:t>
      </w:r>
    </w:p>
    <w:p w14:paraId="6DBE8885" w14:textId="77777777" w:rsidR="008E76A4" w:rsidRPr="00E126C6" w:rsidRDefault="008E76A4" w:rsidP="00DD2EC9">
      <w:pPr>
        <w:pStyle w:val="Level1"/>
      </w:pPr>
      <w:r w:rsidRPr="00E126C6">
        <w:t>If aggregate surfacing is delayed, promptly apply glaze coat of hot roofing asphalt at rate scheduled.</w:t>
      </w:r>
    </w:p>
    <w:p w14:paraId="418850F9" w14:textId="77777777" w:rsidR="008E76A4" w:rsidRPr="00E126C6" w:rsidRDefault="008E76A4" w:rsidP="00301FE0">
      <w:pPr>
        <w:pStyle w:val="ArticleB"/>
        <w:outlineLvl w:val="1"/>
      </w:pPr>
      <w:r w:rsidRPr="00E126C6">
        <w:t>WALKWAY INSTALLATION</w:t>
      </w:r>
    </w:p>
    <w:p w14:paraId="259747A3" w14:textId="77777777" w:rsidR="008E76A4" w:rsidRPr="00E126C6" w:rsidRDefault="008E76A4" w:rsidP="00301FE0">
      <w:pPr>
        <w:pStyle w:val="SpecNote"/>
        <w:outlineLvl w:val="9"/>
      </w:pPr>
      <w:r w:rsidRPr="00E126C6">
        <w:t>SPEC WRITER NOTES</w:t>
      </w:r>
      <w:r w:rsidR="00E126C6" w:rsidRPr="00E126C6">
        <w:t>:</w:t>
      </w:r>
    </w:p>
    <w:p w14:paraId="37A3F043" w14:textId="77777777" w:rsidR="008E76A4" w:rsidRPr="00E126C6" w:rsidRDefault="008E76A4" w:rsidP="00FC255A">
      <w:pPr>
        <w:pStyle w:val="SpecNoteNumbered"/>
      </w:pPr>
      <w:r w:rsidRPr="00E126C6">
        <w:t>1. Use walkways in the following locations as a minimum</w:t>
      </w:r>
      <w:r w:rsidR="00E126C6" w:rsidRPr="00E126C6">
        <w:t>:</w:t>
      </w:r>
    </w:p>
    <w:p w14:paraId="27450F16" w14:textId="77777777" w:rsidR="008E76A4" w:rsidRPr="00E126C6" w:rsidRDefault="008E76A4" w:rsidP="00FC255A">
      <w:pPr>
        <w:pStyle w:val="SpecNoteNumbered"/>
        <w:tabs>
          <w:tab w:val="clear" w:pos="4680"/>
        </w:tabs>
        <w:ind w:left="5040"/>
      </w:pPr>
      <w:r w:rsidRPr="00E126C6">
        <w:t>a. At working and access areas of equipment requiring servicing.</w:t>
      </w:r>
    </w:p>
    <w:p w14:paraId="1F60832E" w14:textId="77777777" w:rsidR="008E76A4" w:rsidRPr="00E126C6" w:rsidRDefault="008E76A4" w:rsidP="00FC255A">
      <w:pPr>
        <w:pStyle w:val="SpecNoteNumbered"/>
        <w:tabs>
          <w:tab w:val="clear" w:pos="4680"/>
        </w:tabs>
        <w:ind w:left="5040"/>
      </w:pPr>
      <w:r w:rsidRPr="00E126C6">
        <w:t>b. At equipment having discharges detrimental to roof membrane, under gooseneck discharges from kitchens and chemical exhausts.</w:t>
      </w:r>
    </w:p>
    <w:p w14:paraId="54953A6D" w14:textId="77777777" w:rsidR="008E76A4" w:rsidRPr="00E126C6" w:rsidRDefault="008E76A4" w:rsidP="00FC255A">
      <w:pPr>
        <w:pStyle w:val="SpecNoteNumbered"/>
        <w:tabs>
          <w:tab w:val="clear" w:pos="4680"/>
        </w:tabs>
        <w:ind w:left="5040"/>
      </w:pPr>
      <w:r w:rsidRPr="00E126C6">
        <w:t>c. At landing points for hatches, ladders and doors entering roof level.</w:t>
      </w:r>
    </w:p>
    <w:p w14:paraId="7BEF42B5" w14:textId="77777777" w:rsidR="008E76A4" w:rsidRDefault="008E76A4" w:rsidP="00FC255A">
      <w:pPr>
        <w:pStyle w:val="SpecNoteNumbered"/>
      </w:pPr>
      <w:r w:rsidRPr="00E126C6">
        <w:t>2. Show extent of walkways and pavers on roof plan.</w:t>
      </w:r>
    </w:p>
    <w:p w14:paraId="24DF152A" w14:textId="77777777" w:rsidR="008A534C" w:rsidRPr="00E126C6" w:rsidRDefault="008A534C" w:rsidP="008A534C">
      <w:pPr>
        <w:pStyle w:val="SpecNoteNumbered"/>
        <w:spacing w:line="360" w:lineRule="auto"/>
      </w:pPr>
    </w:p>
    <w:p w14:paraId="1D3BA608" w14:textId="77777777" w:rsidR="008E76A4" w:rsidRPr="00E126C6" w:rsidRDefault="008E76A4" w:rsidP="00DD2EC9">
      <w:pPr>
        <w:pStyle w:val="Level1"/>
      </w:pPr>
      <w:r w:rsidRPr="00E126C6">
        <w:t>Install roof walkways where shown.</w:t>
      </w:r>
    </w:p>
    <w:p w14:paraId="145D361C" w14:textId="77777777" w:rsidR="008E76A4" w:rsidRPr="00E126C6" w:rsidRDefault="008E76A4" w:rsidP="00DD2EC9">
      <w:pPr>
        <w:pStyle w:val="Level1"/>
      </w:pPr>
      <w:r w:rsidRPr="00E126C6">
        <w:t>Set prefabricated planks in solid application of cold</w:t>
      </w:r>
      <w:r w:rsidR="00E126C6" w:rsidRPr="00E126C6">
        <w:noBreakHyphen/>
      </w:r>
      <w:r w:rsidRPr="00E126C6">
        <w:t>applied adhesive. Maintain 75</w:t>
      </w:r>
      <w:r w:rsidR="00E126C6" w:rsidRPr="00E126C6">
        <w:t> mm (</w:t>
      </w:r>
      <w:r w:rsidRPr="00E126C6">
        <w:t>3</w:t>
      </w:r>
      <w:r w:rsidR="00E126C6" w:rsidRPr="00E126C6">
        <w:t> inch)</w:t>
      </w:r>
      <w:r w:rsidRPr="00E126C6">
        <w:t xml:space="preserve"> to 150</w:t>
      </w:r>
      <w:r w:rsidR="00E126C6" w:rsidRPr="00E126C6">
        <w:t> mm (</w:t>
      </w:r>
      <w:r w:rsidRPr="00E126C6">
        <w:t>6</w:t>
      </w:r>
      <w:r w:rsidR="00E126C6" w:rsidRPr="00E126C6">
        <w:t> inch)</w:t>
      </w:r>
      <w:r w:rsidRPr="00E126C6">
        <w:t xml:space="preserve"> space between planks.</w:t>
      </w:r>
    </w:p>
    <w:p w14:paraId="56F1824C" w14:textId="77777777" w:rsidR="008E76A4" w:rsidRPr="00E126C6" w:rsidRDefault="008E76A4" w:rsidP="00301FE0">
      <w:pPr>
        <w:pStyle w:val="ArticleB"/>
        <w:outlineLvl w:val="1"/>
      </w:pPr>
      <w:r w:rsidRPr="00E126C6">
        <w:lastRenderedPageBreak/>
        <w:t>PAVER INSTALLATION</w:t>
      </w:r>
    </w:p>
    <w:p w14:paraId="0A208B4F" w14:textId="77777777" w:rsidR="008E76A4" w:rsidRPr="00E126C6" w:rsidRDefault="008E76A4" w:rsidP="00301FE0">
      <w:pPr>
        <w:pStyle w:val="SpecNote"/>
        <w:outlineLvl w:val="9"/>
      </w:pPr>
      <w:r w:rsidRPr="00E126C6">
        <w:t>SPEC WRITER NOTES</w:t>
      </w:r>
      <w:r w:rsidR="00E126C6" w:rsidRPr="00E126C6">
        <w:t>:</w:t>
      </w:r>
    </w:p>
    <w:p w14:paraId="1D8D062E" w14:textId="77777777" w:rsidR="008E76A4" w:rsidRPr="00E126C6" w:rsidRDefault="008E76A4" w:rsidP="00FC255A">
      <w:pPr>
        <w:pStyle w:val="SpecNoteNumbered"/>
      </w:pPr>
      <w:r w:rsidRPr="00E126C6">
        <w:t>1. Use pavers in the following locations as a minimum</w:t>
      </w:r>
      <w:r w:rsidR="00E126C6" w:rsidRPr="00E126C6">
        <w:t>:</w:t>
      </w:r>
    </w:p>
    <w:p w14:paraId="4632DA31" w14:textId="77777777" w:rsidR="008E76A4" w:rsidRPr="00E126C6" w:rsidRDefault="008E76A4" w:rsidP="008A534C">
      <w:pPr>
        <w:pStyle w:val="SpecNoteNumbered"/>
        <w:tabs>
          <w:tab w:val="clear" w:pos="4680"/>
        </w:tabs>
        <w:ind w:left="5040"/>
      </w:pPr>
      <w:r w:rsidRPr="00E126C6">
        <w:t>a. At working and access areas of equipment requiring servicing.</w:t>
      </w:r>
    </w:p>
    <w:p w14:paraId="27E96E95" w14:textId="77777777" w:rsidR="008E76A4" w:rsidRPr="00E126C6" w:rsidRDefault="008E76A4" w:rsidP="008A534C">
      <w:pPr>
        <w:pStyle w:val="SpecNoteNumbered"/>
        <w:tabs>
          <w:tab w:val="clear" w:pos="4680"/>
        </w:tabs>
        <w:ind w:left="5040"/>
      </w:pPr>
      <w:r w:rsidRPr="00E126C6">
        <w:t>b. At equipment having discharges detrimental to roof membrane, under gooseneck discharges from kitchens and chemical exhausts.</w:t>
      </w:r>
    </w:p>
    <w:p w14:paraId="4144095E" w14:textId="77777777" w:rsidR="008E76A4" w:rsidRPr="00E126C6" w:rsidRDefault="008E76A4" w:rsidP="008A534C">
      <w:pPr>
        <w:pStyle w:val="SpecNoteNumbered"/>
        <w:tabs>
          <w:tab w:val="clear" w:pos="4680"/>
        </w:tabs>
        <w:ind w:left="5040"/>
      </w:pPr>
      <w:r w:rsidRPr="00E126C6">
        <w:t>c. At landing points for hatches, ladders and doors entering roof level.</w:t>
      </w:r>
    </w:p>
    <w:p w14:paraId="6A2840AD" w14:textId="77777777" w:rsidR="008E76A4" w:rsidRPr="00E126C6" w:rsidRDefault="008E76A4" w:rsidP="00FC255A">
      <w:pPr>
        <w:pStyle w:val="SpecNoteNumbered"/>
      </w:pPr>
      <w:r w:rsidRPr="00E126C6">
        <w:t>2. Confirm walkways and pavers are shown on drawings.</w:t>
      </w:r>
    </w:p>
    <w:p w14:paraId="25460B69" w14:textId="77777777" w:rsidR="008E76A4" w:rsidRPr="00E126C6" w:rsidRDefault="008E76A4" w:rsidP="00FC255A">
      <w:pPr>
        <w:pStyle w:val="SpecNoteNumbered"/>
      </w:pPr>
      <w:r w:rsidRPr="00E126C6">
        <w:t>3. Pavers</w:t>
      </w:r>
      <w:r w:rsidR="00E126C6" w:rsidRPr="00E126C6">
        <w:t>:</w:t>
      </w:r>
    </w:p>
    <w:p w14:paraId="0B307777" w14:textId="77777777" w:rsidR="008E76A4" w:rsidRPr="00E126C6" w:rsidRDefault="008E76A4" w:rsidP="008A534C">
      <w:pPr>
        <w:pStyle w:val="SpecNoteNumbered"/>
        <w:tabs>
          <w:tab w:val="clear" w:pos="4680"/>
        </w:tabs>
        <w:ind w:left="5040"/>
      </w:pPr>
      <w:r w:rsidRPr="00E126C6">
        <w:t>a. Pavers without interlocking connectors require strapping together and edge clamps when they do not provide the minimum weight for wind uplift resistance.</w:t>
      </w:r>
    </w:p>
    <w:p w14:paraId="5D63CC2C" w14:textId="77777777" w:rsidR="008E76A4" w:rsidRPr="00E126C6" w:rsidRDefault="008E76A4" w:rsidP="008A534C">
      <w:pPr>
        <w:pStyle w:val="SpecNoteNumbered"/>
        <w:tabs>
          <w:tab w:val="clear" w:pos="4680"/>
        </w:tabs>
        <w:ind w:left="5040"/>
      </w:pPr>
      <w:r w:rsidRPr="00E126C6">
        <w:t>b. Use mechanical strapping to create a perimeter anchor, at penetrations, cuts at valleys, over drains and where partial or cut units occur.</w:t>
      </w:r>
    </w:p>
    <w:p w14:paraId="589C99D0" w14:textId="77777777" w:rsidR="008E76A4" w:rsidRPr="00E126C6" w:rsidRDefault="008E76A4" w:rsidP="008A534C">
      <w:pPr>
        <w:pStyle w:val="SpecNoteNumbered"/>
        <w:tabs>
          <w:tab w:val="clear" w:pos="4680"/>
        </w:tabs>
        <w:ind w:left="5040"/>
      </w:pPr>
      <w:r w:rsidRPr="00E126C6">
        <w:t>c. Detail strapping, perimeter restraints, edge clamps and location of strapping. Do not anchor through base flashing or into cants.</w:t>
      </w:r>
    </w:p>
    <w:p w14:paraId="0AC594A3" w14:textId="77777777" w:rsidR="008E76A4" w:rsidRPr="00E126C6" w:rsidRDefault="008E76A4" w:rsidP="00FC255A">
      <w:pPr>
        <w:pStyle w:val="SpecNoteNumbered"/>
      </w:pPr>
      <w:r w:rsidRPr="00E126C6">
        <w:t>4. Interlocking connectors</w:t>
      </w:r>
      <w:r w:rsidR="00E126C6" w:rsidRPr="00E126C6">
        <w:t>:</w:t>
      </w:r>
    </w:p>
    <w:p w14:paraId="58E3DD0C" w14:textId="77777777" w:rsidR="008E76A4" w:rsidRPr="00E126C6" w:rsidRDefault="008E76A4" w:rsidP="008A534C">
      <w:pPr>
        <w:pStyle w:val="SpecNoteNumbered"/>
        <w:tabs>
          <w:tab w:val="clear" w:pos="4680"/>
          <w:tab w:val="left" w:pos="5040"/>
        </w:tabs>
        <w:ind w:left="5040"/>
      </w:pPr>
      <w:r w:rsidRPr="00E126C6">
        <w:t>a. Use 400</w:t>
      </w:r>
      <w:r w:rsidR="00E126C6" w:rsidRPr="00E126C6">
        <w:t> mm (</w:t>
      </w:r>
      <w:r w:rsidRPr="00E126C6">
        <w:t>16</w:t>
      </w:r>
      <w:r w:rsidR="00E126C6" w:rsidRPr="00E126C6">
        <w:t> inches)</w:t>
      </w:r>
      <w:r w:rsidRPr="00E126C6">
        <w:t xml:space="preserve"> on center minimum spacing of connectors.</w:t>
      </w:r>
    </w:p>
    <w:p w14:paraId="38A3F92A" w14:textId="77777777" w:rsidR="008E76A4" w:rsidRDefault="008E76A4" w:rsidP="008A534C">
      <w:pPr>
        <w:pStyle w:val="SpecNoteNumbered"/>
        <w:tabs>
          <w:tab w:val="clear" w:pos="4680"/>
          <w:tab w:val="left" w:pos="5040"/>
        </w:tabs>
        <w:ind w:left="5040"/>
      </w:pPr>
      <w:r w:rsidRPr="00E126C6">
        <w:t>b. Decrease spacing to 300, 200 or 100</w:t>
      </w:r>
      <w:r w:rsidR="00E126C6" w:rsidRPr="00E126C6">
        <w:t> mm (</w:t>
      </w:r>
      <w:r w:rsidRPr="00E126C6">
        <w:t>12, 8 or 4</w:t>
      </w:r>
      <w:r w:rsidR="00E126C6" w:rsidRPr="00E126C6">
        <w:t> inches)</w:t>
      </w:r>
      <w:r w:rsidRPr="00E126C6">
        <w:t xml:space="preserve"> on center for higher wind velocities.</w:t>
      </w:r>
    </w:p>
    <w:p w14:paraId="059A9801" w14:textId="77777777" w:rsidR="008A534C" w:rsidRPr="00E126C6" w:rsidRDefault="008A534C" w:rsidP="008A534C">
      <w:pPr>
        <w:pStyle w:val="SpecNoteNumbered"/>
        <w:spacing w:line="360" w:lineRule="auto"/>
      </w:pPr>
    </w:p>
    <w:p w14:paraId="16C60661" w14:textId="77777777" w:rsidR="008E76A4" w:rsidRPr="00E126C6" w:rsidRDefault="008E76A4" w:rsidP="00DD2EC9">
      <w:pPr>
        <w:pStyle w:val="Level1"/>
      </w:pPr>
      <w:r w:rsidRPr="00E126C6">
        <w:t>Installation of pavers</w:t>
      </w:r>
      <w:r w:rsidR="00E126C6" w:rsidRPr="00E126C6">
        <w:t>:</w:t>
      </w:r>
    </w:p>
    <w:p w14:paraId="45EF6A90" w14:textId="77777777" w:rsidR="008E76A4" w:rsidRPr="00E126C6" w:rsidRDefault="008E76A4" w:rsidP="00DD2EC9">
      <w:pPr>
        <w:pStyle w:val="Level2"/>
      </w:pPr>
      <w:r w:rsidRPr="00E126C6">
        <w:t>Saw cut or core drill pavers for cut units.</w:t>
      </w:r>
    </w:p>
    <w:p w14:paraId="0CD8006A" w14:textId="77777777" w:rsidR="008E76A4" w:rsidRPr="00E126C6" w:rsidRDefault="008E76A4" w:rsidP="00DD2EC9">
      <w:pPr>
        <w:pStyle w:val="Level2"/>
      </w:pPr>
      <w:r w:rsidRPr="00E126C6">
        <w:t>Install pavers with butt joints in running bond with minimum one half</w:t>
      </w:r>
      <w:r w:rsidR="00E126C6" w:rsidRPr="00E126C6">
        <w:noBreakHyphen/>
      </w:r>
      <w:r w:rsidRPr="00E126C6">
        <w:t>length units at ends.</w:t>
      </w:r>
    </w:p>
    <w:p w14:paraId="55949DC6" w14:textId="77777777" w:rsidR="008E76A4" w:rsidRPr="00E126C6" w:rsidRDefault="008E76A4" w:rsidP="00DD2EC9">
      <w:pPr>
        <w:pStyle w:val="Level3"/>
      </w:pPr>
      <w:r w:rsidRPr="00E126C6">
        <w:t xml:space="preserve">Stagger end </w:t>
      </w:r>
      <w:proofErr w:type="gramStart"/>
      <w:r w:rsidRPr="00E126C6">
        <w:t>joints</w:t>
      </w:r>
      <w:r w:rsidR="00E126C6" w:rsidRPr="00E126C6">
        <w:t>;</w:t>
      </w:r>
      <w:proofErr w:type="gramEnd"/>
      <w:r w:rsidR="00E126C6" w:rsidRPr="00E126C6">
        <w:t xml:space="preserve"> </w:t>
      </w:r>
      <w:r w:rsidRPr="00E126C6">
        <w:t>generally locate joints near midpoint of adjacent rows, except where end joints occur in valleys. Miter end joints to fit in valleys.</w:t>
      </w:r>
    </w:p>
    <w:p w14:paraId="4175A8C5" w14:textId="77777777" w:rsidR="008E76A4" w:rsidRPr="00E126C6" w:rsidRDefault="008E76A4" w:rsidP="00DD2EC9">
      <w:pPr>
        <w:pStyle w:val="Level3"/>
      </w:pPr>
      <w:r w:rsidRPr="00E126C6">
        <w:t>Cut to fit within 13</w:t>
      </w:r>
      <w:r w:rsidR="00E126C6" w:rsidRPr="00E126C6">
        <w:t> mm (</w:t>
      </w:r>
      <w:r w:rsidRPr="00E126C6">
        <w:t>1/2</w:t>
      </w:r>
      <w:r w:rsidR="00E126C6" w:rsidRPr="00E126C6">
        <w:t> inch)</w:t>
      </w:r>
      <w:r w:rsidRPr="00E126C6">
        <w:t xml:space="preserve"> of penetrations.</w:t>
      </w:r>
    </w:p>
    <w:p w14:paraId="59D8605C" w14:textId="77777777" w:rsidR="008E76A4" w:rsidRPr="00E126C6" w:rsidRDefault="008E76A4" w:rsidP="00DD2EC9">
      <w:pPr>
        <w:pStyle w:val="Level2"/>
      </w:pPr>
      <w:r w:rsidRPr="00E126C6">
        <w:t xml:space="preserve">Install interlocking connectors in channel units for complete tie in of units, including cut units. Use corner spacings for </w:t>
      </w:r>
      <w:proofErr w:type="gramStart"/>
      <w:r w:rsidRPr="00E126C6">
        <w:t>a distance of 1200</w:t>
      </w:r>
      <w:proofErr w:type="gramEnd"/>
      <w:r w:rsidR="00E126C6" w:rsidRPr="00E126C6">
        <w:t> mm (</w:t>
      </w:r>
      <w:r w:rsidRPr="00E126C6">
        <w:t>4</w:t>
      </w:r>
      <w:r w:rsidR="00E126C6" w:rsidRPr="00E126C6">
        <w:t> feet)</w:t>
      </w:r>
      <w:r w:rsidRPr="00E126C6">
        <w:t xml:space="preserve"> or more around roof drains, penetrations, and other vertical surfaces in the field of the roof area.</w:t>
      </w:r>
    </w:p>
    <w:p w14:paraId="5CF59E9C" w14:textId="77777777" w:rsidR="008E76A4" w:rsidRPr="00E126C6" w:rsidRDefault="00E126C6" w:rsidP="00DD2EC9">
      <w:pPr>
        <w:pStyle w:val="Level3"/>
      </w:pPr>
      <w:r>
        <w:lastRenderedPageBreak/>
        <w:t>Space connectors at // ______ // mm (// ______ // inches) on center at the corners for 3 m</w:t>
      </w:r>
      <w:r w:rsidR="002353DC">
        <w:t>eter</w:t>
      </w:r>
      <w:r>
        <w:t xml:space="preserve"> (10 foot) square area.</w:t>
      </w:r>
    </w:p>
    <w:p w14:paraId="55D2A3CF" w14:textId="77777777" w:rsidR="008E76A4" w:rsidRPr="00E126C6" w:rsidRDefault="00E126C6" w:rsidP="00DD2EC9">
      <w:pPr>
        <w:pStyle w:val="Level3"/>
      </w:pPr>
      <w:r>
        <w:t>Space connectors at // ______ // mm (// ______ // inches) on center at the perimeter for 1800 mm (6 foot) wide strip.</w:t>
      </w:r>
    </w:p>
    <w:p w14:paraId="0CE30D93" w14:textId="77777777" w:rsidR="008E76A4" w:rsidRPr="00E126C6" w:rsidRDefault="00E126C6" w:rsidP="00DD2EC9">
      <w:pPr>
        <w:pStyle w:val="Level3"/>
      </w:pPr>
      <w:r>
        <w:t>Space connectors at // ______ // mm (// ______ // inches) on center in the field.</w:t>
      </w:r>
    </w:p>
    <w:p w14:paraId="7D8C7DEA" w14:textId="77777777" w:rsidR="008E76A4" w:rsidRPr="00E126C6" w:rsidRDefault="008E76A4" w:rsidP="00DD2EC9">
      <w:pPr>
        <w:pStyle w:val="Level3"/>
      </w:pPr>
      <w:r w:rsidRPr="00E126C6">
        <w:t>Install pavers under the perimeter retainer as shown.</w:t>
      </w:r>
    </w:p>
    <w:p w14:paraId="11C77F15" w14:textId="77777777" w:rsidR="008E76A4" w:rsidRPr="00E126C6" w:rsidRDefault="008E76A4" w:rsidP="00DD2EC9">
      <w:pPr>
        <w:pStyle w:val="Level2"/>
      </w:pPr>
      <w:r w:rsidRPr="00E126C6">
        <w:t>Install strapping where shown.</w:t>
      </w:r>
    </w:p>
    <w:p w14:paraId="2D6312E2" w14:textId="77777777" w:rsidR="008E76A4" w:rsidRPr="00E126C6" w:rsidRDefault="008E76A4" w:rsidP="00DD2EC9">
      <w:pPr>
        <w:pStyle w:val="Level3"/>
      </w:pPr>
      <w:r w:rsidRPr="00E126C6">
        <w:t>Limit strap lengths to a maximum of 9</w:t>
      </w:r>
      <w:r w:rsidR="00E126C6" w:rsidRPr="00E126C6">
        <w:t> m</w:t>
      </w:r>
      <w:r w:rsidR="002353DC">
        <w:t>eter</w:t>
      </w:r>
      <w:r w:rsidR="00E126C6" w:rsidRPr="00E126C6">
        <w:t xml:space="preserve"> (</w:t>
      </w:r>
      <w:r w:rsidRPr="00E126C6">
        <w:t>30</w:t>
      </w:r>
      <w:r w:rsidR="00E126C6" w:rsidRPr="00E126C6">
        <w:t> feet)</w:t>
      </w:r>
      <w:r w:rsidRPr="00E126C6">
        <w:t>.</w:t>
      </w:r>
    </w:p>
    <w:p w14:paraId="4CD8422A" w14:textId="77777777" w:rsidR="008E76A4" w:rsidRPr="00E126C6" w:rsidRDefault="008E76A4" w:rsidP="00DD2EC9">
      <w:pPr>
        <w:pStyle w:val="Level3"/>
      </w:pPr>
      <w:r w:rsidRPr="00E126C6">
        <w:t xml:space="preserve">Install straps at corner connection to the perimeter retainer at approximate </w:t>
      </w:r>
      <w:proofErr w:type="gramStart"/>
      <w:r w:rsidRPr="00E126C6">
        <w:t>45 degree</w:t>
      </w:r>
      <w:proofErr w:type="gramEnd"/>
      <w:r w:rsidRPr="00E126C6">
        <w:t xml:space="preserve"> angle at approximate 3 to 3.6</w:t>
      </w:r>
      <w:r w:rsidR="00E126C6" w:rsidRPr="00E126C6">
        <w:t> m (</w:t>
      </w:r>
      <w:r w:rsidRPr="00E126C6">
        <w:t>10 to 12</w:t>
      </w:r>
      <w:r w:rsidR="00E126C6" w:rsidRPr="00E126C6">
        <w:t> feet)</w:t>
      </w:r>
      <w:r w:rsidRPr="00E126C6">
        <w:t xml:space="preserve"> from corner.</w:t>
      </w:r>
    </w:p>
    <w:p w14:paraId="1F6F2BD6" w14:textId="77777777" w:rsidR="008E76A4" w:rsidRPr="00E126C6" w:rsidRDefault="008E76A4" w:rsidP="00DD2EC9">
      <w:pPr>
        <w:pStyle w:val="Level3"/>
      </w:pPr>
      <w:r w:rsidRPr="00E126C6">
        <w:t>Install straps on both sides of the valleys, hips, and ridges, with cross straps spaced not over 1200</w:t>
      </w:r>
      <w:r w:rsidR="00E126C6" w:rsidRPr="00E126C6">
        <w:t> mm (</w:t>
      </w:r>
      <w:r w:rsidRPr="00E126C6">
        <w:t>4</w:t>
      </w:r>
      <w:r w:rsidR="00E126C6" w:rsidRPr="00E126C6">
        <w:t> feet)</w:t>
      </w:r>
      <w:r w:rsidRPr="00E126C6">
        <w:t xml:space="preserve"> on center between the end straps.</w:t>
      </w:r>
    </w:p>
    <w:p w14:paraId="06F17DC6" w14:textId="77777777" w:rsidR="008E76A4" w:rsidRPr="00E126C6" w:rsidRDefault="008E76A4" w:rsidP="00DD2EC9">
      <w:pPr>
        <w:pStyle w:val="Level3"/>
      </w:pPr>
      <w:r w:rsidRPr="00E126C6">
        <w:t>Install straps at the perimeter of the penetrations more than two pavers in width or length.</w:t>
      </w:r>
    </w:p>
    <w:p w14:paraId="7972BDEA" w14:textId="77777777" w:rsidR="008E76A4" w:rsidRPr="00E126C6" w:rsidRDefault="008E76A4" w:rsidP="00DD2EC9">
      <w:pPr>
        <w:pStyle w:val="Level3"/>
      </w:pPr>
      <w:r w:rsidRPr="00E126C6">
        <w:t>Anchor straps to each paver with two fasteners per unit.</w:t>
      </w:r>
    </w:p>
    <w:p w14:paraId="41ECA18F" w14:textId="77777777" w:rsidR="008E76A4" w:rsidRPr="00E126C6" w:rsidRDefault="008E76A4" w:rsidP="00DD2EC9">
      <w:pPr>
        <w:pStyle w:val="Level3"/>
      </w:pPr>
      <w:r w:rsidRPr="00E126C6">
        <w:t>Pre</w:t>
      </w:r>
      <w:r w:rsidR="00E126C6" w:rsidRPr="00E126C6">
        <w:noBreakHyphen/>
      </w:r>
      <w:r w:rsidRPr="00E126C6">
        <w:t>drill holes for fasteners in pavers.</w:t>
      </w:r>
    </w:p>
    <w:p w14:paraId="2DFEC5FD" w14:textId="77777777" w:rsidR="008E76A4" w:rsidRPr="00E126C6" w:rsidRDefault="008E76A4" w:rsidP="00301FE0">
      <w:pPr>
        <w:pStyle w:val="ArticleB"/>
        <w:outlineLvl w:val="1"/>
      </w:pPr>
      <w:r w:rsidRPr="00E126C6">
        <w:t>INSTALLATION OF AGGREGATE BALLAST</w:t>
      </w:r>
    </w:p>
    <w:p w14:paraId="21FE48FD" w14:textId="77777777" w:rsidR="008E76A4" w:rsidRPr="00E126C6" w:rsidRDefault="008E76A4" w:rsidP="00301FE0">
      <w:pPr>
        <w:pStyle w:val="SpecNote"/>
        <w:outlineLvl w:val="9"/>
      </w:pPr>
      <w:r w:rsidRPr="00E126C6">
        <w:t>SPEC WRITER NOTES</w:t>
      </w:r>
      <w:r w:rsidR="00E126C6" w:rsidRPr="00E126C6">
        <w:t>:</w:t>
      </w:r>
    </w:p>
    <w:p w14:paraId="3342CFBA" w14:textId="77777777" w:rsidR="008E76A4" w:rsidRPr="00E126C6" w:rsidRDefault="008E76A4" w:rsidP="008A534C">
      <w:pPr>
        <w:pStyle w:val="SpecNoteNumbered"/>
      </w:pPr>
      <w:r w:rsidRPr="00E126C6">
        <w:t>1. Clearly show on roof plan location of aggregate ballast and weight for each location if not specified.</w:t>
      </w:r>
    </w:p>
    <w:p w14:paraId="2527E6CB" w14:textId="77777777" w:rsidR="008E76A4" w:rsidRPr="00E126C6" w:rsidRDefault="006E412A" w:rsidP="008A534C">
      <w:pPr>
        <w:pStyle w:val="SpecNoteNumbered"/>
      </w:pPr>
      <w:r w:rsidRPr="00E126C6">
        <w:t>2</w:t>
      </w:r>
      <w:r w:rsidR="008E76A4" w:rsidRPr="00E126C6">
        <w:t>. When aggregate is used for a fire rated roof system larger aggregates require greater weights for fire rating.</w:t>
      </w:r>
    </w:p>
    <w:p w14:paraId="06CDB385" w14:textId="77777777" w:rsidR="008E76A4" w:rsidRPr="00E126C6" w:rsidRDefault="006E412A" w:rsidP="008A534C">
      <w:pPr>
        <w:pStyle w:val="SpecNoteNumbered"/>
      </w:pPr>
      <w:r w:rsidRPr="00E126C6">
        <w:t>3</w:t>
      </w:r>
      <w:r w:rsidR="008E76A4" w:rsidRPr="00E126C6">
        <w:t>. Specify weights for size aggregate used. See paragraph 3.10 C. Modify aggregate size and weights for fire and wind loads.</w:t>
      </w:r>
    </w:p>
    <w:p w14:paraId="1C6CAA85" w14:textId="77777777" w:rsidR="008E76A4" w:rsidRPr="00E126C6" w:rsidRDefault="006E412A" w:rsidP="008A534C">
      <w:pPr>
        <w:pStyle w:val="SpecNoteNumbered"/>
      </w:pPr>
      <w:r w:rsidRPr="00E126C6">
        <w:t>4</w:t>
      </w:r>
      <w:r w:rsidR="008E76A4" w:rsidRPr="00E126C6">
        <w:t>. Specify weights for perimeter, corners and field</w:t>
      </w:r>
      <w:r w:rsidR="00E126C6" w:rsidRPr="00E126C6">
        <w:t xml:space="preserve">; </w:t>
      </w:r>
      <w:r w:rsidR="008E76A4" w:rsidRPr="00E126C6">
        <w:t>within 1800</w:t>
      </w:r>
      <w:r w:rsidR="00E126C6" w:rsidRPr="00E126C6">
        <w:t> mm (</w:t>
      </w:r>
      <w:r w:rsidR="008E76A4" w:rsidRPr="00E126C6">
        <w:t>6</w:t>
      </w:r>
      <w:r w:rsidR="00E126C6" w:rsidRPr="00E126C6">
        <w:t> feet)</w:t>
      </w:r>
      <w:r w:rsidR="008E76A4" w:rsidRPr="00E126C6">
        <w:t xml:space="preserve"> of the roof perimeter, for 3300 mm square (</w:t>
      </w:r>
      <w:proofErr w:type="gramStart"/>
      <w:r w:rsidR="008E76A4" w:rsidRPr="00E126C6">
        <w:t>11 foot</w:t>
      </w:r>
      <w:proofErr w:type="gramEnd"/>
      <w:r w:rsidR="008E76A4" w:rsidRPr="00E126C6">
        <w:t xml:space="preserve"> square) corner areas, for drain areas and for larger penetrations over 0.19</w:t>
      </w:r>
      <w:r w:rsidR="00E126C6" w:rsidRPr="00E126C6">
        <w:t> </w:t>
      </w:r>
      <w:r w:rsidR="002353DC">
        <w:t>square</w:t>
      </w:r>
      <w:r w:rsidR="00E126C6" w:rsidRPr="00E126C6">
        <w:t> m</w:t>
      </w:r>
      <w:r w:rsidR="002353DC">
        <w:t>eter</w:t>
      </w:r>
      <w:r w:rsidR="00E126C6" w:rsidRPr="00E126C6">
        <w:t xml:space="preserve"> (</w:t>
      </w:r>
      <w:r w:rsidR="008E76A4" w:rsidRPr="00E126C6">
        <w:t>2</w:t>
      </w:r>
      <w:r w:rsidR="008A534C">
        <w:t> square</w:t>
      </w:r>
      <w:r w:rsidR="00E126C6" w:rsidRPr="00E126C6">
        <w:t> f</w:t>
      </w:r>
      <w:r w:rsidR="008A534C">
        <w:t>ee</w:t>
      </w:r>
      <w:r w:rsidR="00E126C6" w:rsidRPr="00E126C6">
        <w:t>t)</w:t>
      </w:r>
      <w:r w:rsidR="008E76A4" w:rsidRPr="00E126C6">
        <w:t>.</w:t>
      </w:r>
    </w:p>
    <w:p w14:paraId="0FD66272" w14:textId="77777777" w:rsidR="008E76A4" w:rsidRPr="00E126C6" w:rsidRDefault="006E412A" w:rsidP="008A534C">
      <w:pPr>
        <w:pStyle w:val="SpecNoteNumbered"/>
      </w:pPr>
      <w:r w:rsidRPr="00E126C6">
        <w:t>5</w:t>
      </w:r>
      <w:r w:rsidR="008E76A4" w:rsidRPr="00E126C6">
        <w:t>. Do not use less than 49</w:t>
      </w:r>
      <w:r w:rsidR="00E126C6" w:rsidRPr="00E126C6">
        <w:t> kg/</w:t>
      </w:r>
      <w:r w:rsidR="002353DC">
        <w:t>square</w:t>
      </w:r>
      <w:r w:rsidR="00E126C6" w:rsidRPr="00E126C6">
        <w:t> m</w:t>
      </w:r>
      <w:r w:rsidR="00301FE0">
        <w:t>eter</w:t>
      </w:r>
      <w:r w:rsidR="00E126C6" w:rsidRPr="00E126C6">
        <w:t xml:space="preserve"> (</w:t>
      </w:r>
      <w:r w:rsidR="008E76A4" w:rsidRPr="00E126C6">
        <w:t>10</w:t>
      </w:r>
      <w:r w:rsidR="00E126C6" w:rsidRPr="00E126C6">
        <w:t> </w:t>
      </w:r>
      <w:r w:rsidR="008A534C">
        <w:t>pounds</w:t>
      </w:r>
      <w:r w:rsidR="00E126C6" w:rsidRPr="00E126C6">
        <w:t>/sq</w:t>
      </w:r>
      <w:r w:rsidR="008A534C">
        <w:t>uare</w:t>
      </w:r>
      <w:r w:rsidR="00E126C6" w:rsidRPr="00E126C6">
        <w:t> f</w:t>
      </w:r>
      <w:r w:rsidR="002353DC">
        <w:t>oo</w:t>
      </w:r>
      <w:r w:rsidR="00E126C6" w:rsidRPr="00E126C6">
        <w:t>t)</w:t>
      </w:r>
      <w:r w:rsidR="008E76A4" w:rsidRPr="00E126C6">
        <w:t xml:space="preserve"> of aggregate for ballasted membranes requiring fire rating.</w:t>
      </w:r>
    </w:p>
    <w:p w14:paraId="2E8B76BF" w14:textId="77777777" w:rsidR="008E76A4" w:rsidRDefault="006E412A" w:rsidP="008A534C">
      <w:pPr>
        <w:pStyle w:val="SpecNoteNumbered"/>
      </w:pPr>
      <w:r w:rsidRPr="00E126C6">
        <w:t>6</w:t>
      </w:r>
      <w:r w:rsidR="008E76A4" w:rsidRPr="00E126C6">
        <w:t>. Do not use aggregate in hurricane areas.</w:t>
      </w:r>
    </w:p>
    <w:p w14:paraId="3757543B" w14:textId="77777777" w:rsidR="008A534C" w:rsidRPr="00E126C6" w:rsidRDefault="008A534C" w:rsidP="008A534C">
      <w:pPr>
        <w:pStyle w:val="SpecNoteNumbered"/>
        <w:spacing w:line="360" w:lineRule="auto"/>
      </w:pPr>
    </w:p>
    <w:p w14:paraId="2C4722EB" w14:textId="77777777" w:rsidR="008E76A4" w:rsidRPr="00E126C6" w:rsidRDefault="008E76A4" w:rsidP="00DD2EC9">
      <w:pPr>
        <w:pStyle w:val="Level1"/>
      </w:pPr>
      <w:r w:rsidRPr="00E126C6">
        <w:lastRenderedPageBreak/>
        <w:t>Install aggregate ballast as soon as roof membrane is installed.</w:t>
      </w:r>
    </w:p>
    <w:p w14:paraId="40134FC9" w14:textId="77777777" w:rsidR="008E76A4" w:rsidRPr="00E126C6" w:rsidRDefault="008E76A4" w:rsidP="00DD2EC9">
      <w:pPr>
        <w:pStyle w:val="Level1"/>
      </w:pPr>
      <w:r w:rsidRPr="00E126C6">
        <w:t>Protection Mat</w:t>
      </w:r>
      <w:r w:rsidR="00E126C6" w:rsidRPr="00E126C6">
        <w:t>:</w:t>
      </w:r>
    </w:p>
    <w:p w14:paraId="3FE8B79F" w14:textId="77777777" w:rsidR="008E76A4" w:rsidRPr="00E126C6" w:rsidRDefault="008E76A4" w:rsidP="00DD2EC9">
      <w:pPr>
        <w:pStyle w:val="Level2"/>
      </w:pPr>
      <w:r w:rsidRPr="00E126C6">
        <w:t>Loose lay protection mat over roof membrane smooth and free of tension and stress without wrinkles. Do not stretch sheet.</w:t>
      </w:r>
    </w:p>
    <w:p w14:paraId="5DD9344A" w14:textId="77777777" w:rsidR="008E76A4" w:rsidRPr="00E126C6" w:rsidRDefault="008E76A4" w:rsidP="00DD2EC9">
      <w:pPr>
        <w:pStyle w:val="Level2"/>
      </w:pPr>
      <w:r w:rsidRPr="00E126C6">
        <w:t>Use full sheet width at perimeters with end laps held back minimum 3</w:t>
      </w:r>
      <w:r w:rsidR="00E126C6" w:rsidRPr="00E126C6">
        <w:t> m</w:t>
      </w:r>
      <w:r w:rsidR="002353DC">
        <w:t>eters</w:t>
      </w:r>
      <w:r w:rsidR="00E126C6" w:rsidRPr="00E126C6">
        <w:t xml:space="preserve"> (</w:t>
      </w:r>
      <w:r w:rsidRPr="00E126C6">
        <w:t>10</w:t>
      </w:r>
      <w:r w:rsidR="00E126C6" w:rsidRPr="00E126C6">
        <w:t> feet)</w:t>
      </w:r>
      <w:r w:rsidRPr="00E126C6">
        <w:t xml:space="preserve"> from roof edge at corners.</w:t>
      </w:r>
    </w:p>
    <w:p w14:paraId="70B7D971" w14:textId="77777777" w:rsidR="008E76A4" w:rsidRPr="00E126C6" w:rsidRDefault="008E76A4" w:rsidP="00DD2EC9">
      <w:pPr>
        <w:pStyle w:val="Level2"/>
      </w:pPr>
      <w:r w:rsidRPr="00E126C6">
        <w:t>Lap ends minimum 300</w:t>
      </w:r>
      <w:r w:rsidR="00E126C6" w:rsidRPr="00E126C6">
        <w:t> mm (</w:t>
      </w:r>
      <w:r w:rsidRPr="00E126C6">
        <w:t>1</w:t>
      </w:r>
      <w:r w:rsidR="002353DC">
        <w:t xml:space="preserve"> </w:t>
      </w:r>
      <w:r w:rsidRPr="00E126C6">
        <w:t>foot).</w:t>
      </w:r>
    </w:p>
    <w:p w14:paraId="581DA6BB" w14:textId="77777777" w:rsidR="008E76A4" w:rsidRPr="00E126C6" w:rsidRDefault="008E76A4" w:rsidP="00DD2EC9">
      <w:pPr>
        <w:pStyle w:val="Level2"/>
      </w:pPr>
      <w:r w:rsidRPr="00E126C6">
        <w:t>Extend 50 to 75</w:t>
      </w:r>
      <w:r w:rsidR="00E126C6" w:rsidRPr="00E126C6">
        <w:t> mm (</w:t>
      </w:r>
      <w:r w:rsidRPr="00E126C6">
        <w:t>2 to 3</w:t>
      </w:r>
      <w:r w:rsidR="00E126C6" w:rsidRPr="00E126C6">
        <w:t> inches)</w:t>
      </w:r>
      <w:r w:rsidRPr="00E126C6">
        <w:t xml:space="preserve"> above ballast at perimeter and penetrations.</w:t>
      </w:r>
    </w:p>
    <w:p w14:paraId="04923652" w14:textId="77777777" w:rsidR="008E76A4" w:rsidRPr="00E126C6" w:rsidRDefault="008E76A4" w:rsidP="00DD2EC9">
      <w:pPr>
        <w:pStyle w:val="Level1"/>
      </w:pPr>
      <w:r w:rsidRPr="00E126C6">
        <w:t>Aggregate Installation</w:t>
      </w:r>
      <w:r w:rsidR="00E126C6" w:rsidRPr="00E126C6">
        <w:t>:</w:t>
      </w:r>
    </w:p>
    <w:p w14:paraId="783A87DB" w14:textId="77777777" w:rsidR="008E76A4" w:rsidRPr="00E126C6" w:rsidRDefault="008E76A4" w:rsidP="00DD2EC9">
      <w:pPr>
        <w:pStyle w:val="Level2"/>
      </w:pPr>
      <w:r w:rsidRPr="00E126C6">
        <w:t>Except where pavers are used, uniformly distribute aggregate over the protection mat.</w:t>
      </w:r>
    </w:p>
    <w:p w14:paraId="787AD2DE" w14:textId="77777777" w:rsidR="008E76A4" w:rsidRPr="00E126C6" w:rsidRDefault="00E126C6" w:rsidP="00DD2EC9">
      <w:pPr>
        <w:pStyle w:val="Level2"/>
      </w:pPr>
      <w:r>
        <w:t>Place // ______ // kg/</w:t>
      </w:r>
      <w:r w:rsidR="002353DC">
        <w:t>square</w:t>
      </w:r>
      <w:r>
        <w:t> m</w:t>
      </w:r>
      <w:r w:rsidR="002353DC">
        <w:t>eter</w:t>
      </w:r>
      <w:r>
        <w:t xml:space="preserve"> (// ______ // </w:t>
      </w:r>
      <w:r w:rsidR="002353DC">
        <w:t>pounds</w:t>
      </w:r>
      <w:r>
        <w:t>/</w:t>
      </w:r>
      <w:r w:rsidR="002353DC">
        <w:t>square</w:t>
      </w:r>
      <w:r>
        <w:t> f</w:t>
      </w:r>
      <w:r w:rsidR="002353DC">
        <w:t>oot</w:t>
      </w:r>
      <w:r>
        <w:t xml:space="preserve">) over </w:t>
      </w:r>
      <w:proofErr w:type="gramStart"/>
      <w:r>
        <w:t>a</w:t>
      </w:r>
      <w:proofErr w:type="gramEnd"/>
      <w:r>
        <w:t xml:space="preserve"> 1800 mm (6 f</w:t>
      </w:r>
      <w:r w:rsidR="00301FE0">
        <w:t>ee</w:t>
      </w:r>
      <w:r>
        <w:t>t) wide area around the perimeter, for an 3300 mm (11 foot) square corner area, for a 1200 mm (4 foot) square area around drains, and a 1200 mm (4 foot) wide area around penetrations over 600 mm (2 f</w:t>
      </w:r>
      <w:r w:rsidR="00301FE0">
        <w:t>ee</w:t>
      </w:r>
      <w:r>
        <w:t>t) square more than 1800 mm (6 feet) from the roof edge.</w:t>
      </w:r>
    </w:p>
    <w:p w14:paraId="1AF887A9" w14:textId="77777777" w:rsidR="008E76A4" w:rsidRPr="00E126C6" w:rsidRDefault="00E126C6" w:rsidP="00DD2EC9">
      <w:pPr>
        <w:pStyle w:val="Level2"/>
      </w:pPr>
      <w:r>
        <w:t>Place // ______ // kg/sq</w:t>
      </w:r>
      <w:r w:rsidR="008A534C">
        <w:t>uare</w:t>
      </w:r>
      <w:r>
        <w:t> m</w:t>
      </w:r>
      <w:r w:rsidR="008A534C">
        <w:t>eter</w:t>
      </w:r>
      <w:r>
        <w:t xml:space="preserve"> (// ______ // </w:t>
      </w:r>
      <w:r w:rsidR="008A534C">
        <w:t>pounds</w:t>
      </w:r>
      <w:r>
        <w:t>/sq</w:t>
      </w:r>
      <w:r w:rsidR="008A534C">
        <w:t>uare</w:t>
      </w:r>
      <w:r>
        <w:t> f</w:t>
      </w:r>
      <w:r w:rsidR="002353DC">
        <w:t>oot</w:t>
      </w:r>
      <w:r>
        <w:t>) over remaining roof areas.</w:t>
      </w:r>
    </w:p>
    <w:p w14:paraId="4B791F5B" w14:textId="77777777" w:rsidR="008E76A4" w:rsidRPr="00E126C6" w:rsidRDefault="008E76A4" w:rsidP="00301FE0">
      <w:pPr>
        <w:pStyle w:val="ArticleB"/>
        <w:outlineLvl w:val="1"/>
      </w:pPr>
      <w:r w:rsidRPr="00E126C6">
        <w:t>FIELD QUALITY CONTROL</w:t>
      </w:r>
    </w:p>
    <w:p w14:paraId="00B4D269" w14:textId="77777777" w:rsidR="008E76A4" w:rsidRPr="00E126C6" w:rsidRDefault="008E76A4" w:rsidP="00DD2EC9">
      <w:pPr>
        <w:pStyle w:val="Level1"/>
      </w:pPr>
      <w:r w:rsidRPr="00E126C6">
        <w:t>Field Inspections</w:t>
      </w:r>
      <w:r w:rsidR="00E126C6" w:rsidRPr="00E126C6">
        <w:t>:</w:t>
      </w:r>
    </w:p>
    <w:p w14:paraId="33F8AC49" w14:textId="77777777" w:rsidR="008E76A4" w:rsidRDefault="008E76A4" w:rsidP="00301FE0">
      <w:pPr>
        <w:pStyle w:val="SpecNote"/>
        <w:outlineLvl w:val="9"/>
      </w:pPr>
      <w:r w:rsidRPr="00E126C6">
        <w:t>SPEC WRITER NOTE</w:t>
      </w:r>
      <w:r w:rsidR="00E126C6" w:rsidRPr="00E126C6">
        <w:t>: Section 01 45 29</w:t>
      </w:r>
      <w:r w:rsidRPr="00E126C6">
        <w:t xml:space="preserve">, TESTING LABORATORY SERVICES includes </w:t>
      </w:r>
      <w:r w:rsidR="00E126C6" w:rsidRPr="00E126C6">
        <w:t>VA </w:t>
      </w:r>
      <w:r w:rsidRPr="00E126C6">
        <w:t>provided testing for large projects and contractor provided testing for small projects. Coordinate testing responsibility.</w:t>
      </w:r>
    </w:p>
    <w:p w14:paraId="65F63174" w14:textId="77777777" w:rsidR="008A534C" w:rsidRPr="00E126C6" w:rsidRDefault="008A534C" w:rsidP="00301FE0">
      <w:pPr>
        <w:pStyle w:val="SpecNote"/>
        <w:spacing w:line="360" w:lineRule="auto"/>
        <w:outlineLvl w:val="9"/>
      </w:pPr>
    </w:p>
    <w:p w14:paraId="30D418AE" w14:textId="77777777" w:rsidR="008E76A4" w:rsidRPr="00E126C6" w:rsidRDefault="008E76A4" w:rsidP="00DD2EC9">
      <w:pPr>
        <w:pStyle w:val="Level1"/>
      </w:pPr>
      <w:r w:rsidRPr="00E126C6">
        <w:t>Field Tests</w:t>
      </w:r>
      <w:r w:rsidR="00E126C6" w:rsidRPr="00E126C6">
        <w:t xml:space="preserve">: </w:t>
      </w:r>
      <w:r w:rsidRPr="00E126C6">
        <w:t xml:space="preserve">Performed by testing laboratory specified in </w:t>
      </w:r>
      <w:r w:rsidR="00E126C6" w:rsidRPr="00E126C6">
        <w:t>Section 01 45 29</w:t>
      </w:r>
      <w:r w:rsidRPr="00E126C6">
        <w:t>, TESTING LABORATORY SERVICES.</w:t>
      </w:r>
    </w:p>
    <w:p w14:paraId="53C38BCC" w14:textId="77777777" w:rsidR="008E76A4" w:rsidRDefault="008E76A4" w:rsidP="00301FE0">
      <w:pPr>
        <w:pStyle w:val="SpecNote"/>
        <w:outlineLvl w:val="9"/>
      </w:pPr>
      <w:r w:rsidRPr="00E126C6">
        <w:t>SPEC WRITER NOTE</w:t>
      </w:r>
      <w:r w:rsidR="00E126C6" w:rsidRPr="00E126C6">
        <w:t>: ANSI/SPRI </w:t>
      </w:r>
      <w:r w:rsidRPr="00E126C6">
        <w:t>FX</w:t>
      </w:r>
      <w:r w:rsidR="00E126C6" w:rsidRPr="00E126C6">
        <w:noBreakHyphen/>
      </w:r>
      <w:r w:rsidRPr="00E126C6">
        <w:t>1 sets testing frequency as 10 tests for first 4,650</w:t>
      </w:r>
      <w:r w:rsidR="00E126C6" w:rsidRPr="00E126C6">
        <w:t> </w:t>
      </w:r>
      <w:r w:rsidR="002353DC">
        <w:t>square</w:t>
      </w:r>
      <w:r w:rsidR="00E126C6" w:rsidRPr="00E126C6">
        <w:t> m</w:t>
      </w:r>
      <w:r w:rsidR="00301FE0">
        <w:t>eter</w:t>
      </w:r>
      <w:r w:rsidR="00E126C6" w:rsidRPr="00E126C6">
        <w:t xml:space="preserve"> (</w:t>
      </w:r>
      <w:r w:rsidRPr="00E126C6">
        <w:t>50,000</w:t>
      </w:r>
      <w:r w:rsidR="00E126C6" w:rsidRPr="00E126C6">
        <w:t> </w:t>
      </w:r>
      <w:r w:rsidR="002353DC">
        <w:t>square</w:t>
      </w:r>
      <w:r w:rsidR="00E126C6" w:rsidRPr="00E126C6">
        <w:t> f</w:t>
      </w:r>
      <w:r w:rsidR="00301FE0">
        <w:t>ee</w:t>
      </w:r>
      <w:r w:rsidR="00E126C6" w:rsidRPr="00E126C6">
        <w:t>t)</w:t>
      </w:r>
      <w:r w:rsidRPr="00E126C6">
        <w:t xml:space="preserve"> and five tests for each additional 4,650</w:t>
      </w:r>
      <w:r w:rsidR="00E126C6" w:rsidRPr="00E126C6">
        <w:t> </w:t>
      </w:r>
      <w:r w:rsidR="002353DC">
        <w:t>square</w:t>
      </w:r>
      <w:r w:rsidR="00E126C6" w:rsidRPr="00E126C6">
        <w:t> </w:t>
      </w:r>
      <w:proofErr w:type="gramStart"/>
      <w:r w:rsidR="00E126C6" w:rsidRPr="00E126C6">
        <w:t>m</w:t>
      </w:r>
      <w:r w:rsidR="00301FE0">
        <w:t>eter</w:t>
      </w:r>
      <w:proofErr w:type="gramEnd"/>
      <w:r w:rsidR="00E126C6" w:rsidRPr="00E126C6">
        <w:t xml:space="preserve"> (</w:t>
      </w:r>
      <w:r w:rsidRPr="00E126C6">
        <w:t>50,000</w:t>
      </w:r>
      <w:r w:rsidR="00E126C6" w:rsidRPr="00E126C6">
        <w:t> </w:t>
      </w:r>
      <w:r w:rsidR="002353DC">
        <w:t>square</w:t>
      </w:r>
      <w:r w:rsidR="00E126C6" w:rsidRPr="00E126C6">
        <w:t> f</w:t>
      </w:r>
      <w:r w:rsidR="00301FE0">
        <w:t>ee</w:t>
      </w:r>
      <w:r w:rsidR="00E126C6" w:rsidRPr="00E126C6">
        <w:t>t)</w:t>
      </w:r>
      <w:r w:rsidRPr="00E126C6">
        <w:t>. Specify frequency to suit project conditions.</w:t>
      </w:r>
    </w:p>
    <w:p w14:paraId="0FD700FB" w14:textId="77777777" w:rsidR="008A534C" w:rsidRPr="00E126C6" w:rsidRDefault="008A534C" w:rsidP="008A534C">
      <w:pPr>
        <w:pStyle w:val="SpecNote"/>
        <w:spacing w:line="360" w:lineRule="auto"/>
      </w:pPr>
    </w:p>
    <w:p w14:paraId="464D57ED" w14:textId="77777777" w:rsidR="008E76A4" w:rsidRPr="00E126C6" w:rsidRDefault="008E76A4" w:rsidP="00DD2EC9">
      <w:pPr>
        <w:pStyle w:val="Level2"/>
      </w:pPr>
      <w:r w:rsidRPr="00E126C6">
        <w:t>Fastener Pull Out Tests</w:t>
      </w:r>
      <w:r w:rsidR="00E126C6" w:rsidRPr="00E126C6">
        <w:t>: ANSI/SPRI </w:t>
      </w:r>
      <w:r w:rsidRPr="00E126C6">
        <w:t>FX</w:t>
      </w:r>
      <w:r w:rsidR="00E126C6" w:rsidRPr="00E126C6">
        <w:noBreakHyphen/>
      </w:r>
      <w:r w:rsidRPr="00E126C6">
        <w:t>1</w:t>
      </w:r>
      <w:r w:rsidR="00E126C6" w:rsidRPr="00E126C6">
        <w:t xml:space="preserve">; </w:t>
      </w:r>
      <w:r w:rsidRPr="00E126C6">
        <w:t>one test for every 230</w:t>
      </w:r>
      <w:r w:rsidR="00E126C6" w:rsidRPr="00E126C6">
        <w:t> sq</w:t>
      </w:r>
      <w:r w:rsidR="008A534C">
        <w:t>uare</w:t>
      </w:r>
      <w:r w:rsidR="00E126C6" w:rsidRPr="00E126C6">
        <w:t> </w:t>
      </w:r>
      <w:proofErr w:type="gramStart"/>
      <w:r w:rsidR="00E126C6" w:rsidRPr="00E126C6">
        <w:t>m</w:t>
      </w:r>
      <w:r w:rsidR="008A534C">
        <w:t>eter</w:t>
      </w:r>
      <w:proofErr w:type="gramEnd"/>
      <w:r w:rsidR="00E126C6" w:rsidRPr="00E126C6">
        <w:t xml:space="preserve"> (</w:t>
      </w:r>
      <w:r w:rsidRPr="00E126C6">
        <w:t>2,500</w:t>
      </w:r>
      <w:r w:rsidR="00E126C6" w:rsidRPr="00E126C6">
        <w:t> sq</w:t>
      </w:r>
      <w:r w:rsidR="008A534C">
        <w:t>uare</w:t>
      </w:r>
      <w:r w:rsidR="00E126C6" w:rsidRPr="00E126C6">
        <w:t> f</w:t>
      </w:r>
      <w:r w:rsidR="008A534C">
        <w:t>ee</w:t>
      </w:r>
      <w:r w:rsidR="00E126C6" w:rsidRPr="00E126C6">
        <w:t>t)</w:t>
      </w:r>
      <w:r w:rsidRPr="00E126C6">
        <w:t xml:space="preserve"> of deck. Perform tests for each </w:t>
      </w:r>
      <w:r w:rsidRPr="00E126C6">
        <w:lastRenderedPageBreak/>
        <w:t>combination of fastener type and roof deck type before installing roof insulation.</w:t>
      </w:r>
    </w:p>
    <w:p w14:paraId="20330886" w14:textId="77777777" w:rsidR="008E76A4" w:rsidRPr="00E126C6" w:rsidRDefault="008E76A4" w:rsidP="00DD2EC9">
      <w:pPr>
        <w:pStyle w:val="Level3"/>
      </w:pPr>
      <w:r w:rsidRPr="00E126C6">
        <w:t>Test at locations selected by Contracting Officer's Representative.</w:t>
      </w:r>
    </w:p>
    <w:p w14:paraId="60DAC5F5" w14:textId="77777777" w:rsidR="008E76A4" w:rsidRPr="00E126C6" w:rsidRDefault="008E76A4" w:rsidP="00DD2EC9">
      <w:pPr>
        <w:pStyle w:val="Level3"/>
      </w:pPr>
      <w:r w:rsidRPr="00E126C6">
        <w:t>Do not proceed with roofing work when pull out resistance is less than manufacturer's required resistance.</w:t>
      </w:r>
    </w:p>
    <w:p w14:paraId="43E93A92" w14:textId="77777777" w:rsidR="008E76A4" w:rsidRPr="00E126C6" w:rsidRDefault="008E76A4" w:rsidP="00DD2EC9">
      <w:pPr>
        <w:pStyle w:val="Level3"/>
      </w:pPr>
      <w:r w:rsidRPr="00E126C6">
        <w:t>Test Results</w:t>
      </w:r>
      <w:r w:rsidR="00E126C6" w:rsidRPr="00E126C6">
        <w:t>:</w:t>
      </w:r>
    </w:p>
    <w:p w14:paraId="6578C276" w14:textId="77777777" w:rsidR="008E76A4" w:rsidRPr="00E126C6" w:rsidRDefault="008E76A4" w:rsidP="00DD2EC9">
      <w:pPr>
        <w:pStyle w:val="Level4"/>
      </w:pPr>
      <w:r w:rsidRPr="00E126C6">
        <w:t>Repeat tests using different fastener type or use additional fasteners achieve pull out resistance required to meet specified wind uplift performance.</w:t>
      </w:r>
    </w:p>
    <w:p w14:paraId="64C91762" w14:textId="77777777" w:rsidR="008E76A4" w:rsidRPr="00E126C6" w:rsidRDefault="008E76A4" w:rsidP="00DD2EC9">
      <w:pPr>
        <w:pStyle w:val="Level4"/>
      </w:pPr>
      <w:r w:rsidRPr="00E126C6">
        <w:t>Patch cementitious deck to repair areas of fastener tests holes.</w:t>
      </w:r>
    </w:p>
    <w:p w14:paraId="119307BC" w14:textId="77777777" w:rsidR="008E76A4" w:rsidRPr="00E126C6" w:rsidRDefault="008E76A4" w:rsidP="00DD2EC9">
      <w:pPr>
        <w:pStyle w:val="Level2"/>
      </w:pPr>
      <w:r w:rsidRPr="00E126C6">
        <w:t>Examine and probe roofing membrane and flashing seams in presence of Contracting Officer's Representative and Manufacturer's field representative.</w:t>
      </w:r>
    </w:p>
    <w:p w14:paraId="509C77CF" w14:textId="77777777" w:rsidR="008E76A4" w:rsidRPr="00E126C6" w:rsidRDefault="008E76A4" w:rsidP="00DD2EC9">
      <w:pPr>
        <w:pStyle w:val="Level2"/>
      </w:pPr>
      <w:r w:rsidRPr="00E126C6">
        <w:t xml:space="preserve">Probe seams to detect marginal bonds, voids, skips, and </w:t>
      </w:r>
      <w:proofErr w:type="spellStart"/>
      <w:r w:rsidRPr="00E126C6">
        <w:t>fishmouths</w:t>
      </w:r>
      <w:proofErr w:type="spellEnd"/>
      <w:r w:rsidRPr="00E126C6">
        <w:t>.</w:t>
      </w:r>
    </w:p>
    <w:p w14:paraId="1DAD291A" w14:textId="77777777" w:rsidR="008E76A4" w:rsidRPr="00E126C6" w:rsidRDefault="008E76A4" w:rsidP="00DD2EC9">
      <w:pPr>
        <w:pStyle w:val="Level2"/>
      </w:pPr>
      <w:r w:rsidRPr="00E126C6">
        <w:t>Cut 100</w:t>
      </w:r>
      <w:r w:rsidR="00E126C6" w:rsidRPr="00E126C6">
        <w:t> mm (</w:t>
      </w:r>
      <w:r w:rsidRPr="00E126C6">
        <w:t>4</w:t>
      </w:r>
      <w:r w:rsidR="00E126C6" w:rsidRPr="00E126C6">
        <w:t> inch)</w:t>
      </w:r>
      <w:r w:rsidRPr="00E126C6">
        <w:t xml:space="preserve"> wide by 300</w:t>
      </w:r>
      <w:r w:rsidR="00E126C6" w:rsidRPr="00E126C6">
        <w:t> mm (</w:t>
      </w:r>
      <w:r w:rsidRPr="00E126C6">
        <w:t>12</w:t>
      </w:r>
      <w:r w:rsidR="00E126C6" w:rsidRPr="00E126C6">
        <w:t> inch)</w:t>
      </w:r>
      <w:r w:rsidRPr="00E126C6">
        <w:t xml:space="preserve"> long samples through seams </w:t>
      </w:r>
      <w:proofErr w:type="gramStart"/>
      <w:r w:rsidRPr="00E126C6">
        <w:t>where</w:t>
      </w:r>
      <w:proofErr w:type="gramEnd"/>
      <w:r w:rsidRPr="00E126C6">
        <w:t xml:space="preserve"> directed by Contracting Officer's Representative.</w:t>
      </w:r>
    </w:p>
    <w:p w14:paraId="170E8950" w14:textId="77777777" w:rsidR="008E76A4" w:rsidRPr="00E126C6" w:rsidRDefault="008E76A4" w:rsidP="00DD2EC9">
      <w:pPr>
        <w:pStyle w:val="Level2"/>
      </w:pPr>
      <w:r w:rsidRPr="00E126C6">
        <w:t>Cut one sample for every 450</w:t>
      </w:r>
      <w:r w:rsidR="00E126C6" w:rsidRPr="00E126C6">
        <w:t> m (</w:t>
      </w:r>
      <w:r w:rsidRPr="00E126C6">
        <w:t>1500</w:t>
      </w:r>
      <w:r w:rsidR="00E126C6" w:rsidRPr="00E126C6">
        <w:t> feet)</w:t>
      </w:r>
      <w:r w:rsidRPr="00E126C6">
        <w:t xml:space="preserve"> of seams.</w:t>
      </w:r>
    </w:p>
    <w:p w14:paraId="23B684C0" w14:textId="77777777" w:rsidR="008E76A4" w:rsidRPr="00E126C6" w:rsidRDefault="008E76A4" w:rsidP="00DD2EC9">
      <w:pPr>
        <w:pStyle w:val="Level2"/>
      </w:pPr>
      <w:r w:rsidRPr="00E126C6">
        <w:t>Cut samples perpendicular to seams.</w:t>
      </w:r>
    </w:p>
    <w:p w14:paraId="2C0F868E" w14:textId="77777777" w:rsidR="008E76A4" w:rsidRPr="00E126C6" w:rsidRDefault="008E76A4" w:rsidP="00DD2EC9">
      <w:pPr>
        <w:pStyle w:val="Level2"/>
      </w:pPr>
      <w:r w:rsidRPr="00E126C6">
        <w:t xml:space="preserve">Failure of samples to pass </w:t>
      </w:r>
      <w:r w:rsidR="00E126C6" w:rsidRPr="00E126C6">
        <w:t>ASTM </w:t>
      </w:r>
      <w:r w:rsidRPr="00E126C6">
        <w:t>D1876 test will be cause for rejection of work.</w:t>
      </w:r>
    </w:p>
    <w:p w14:paraId="6AA9B007" w14:textId="77777777" w:rsidR="008E76A4" w:rsidRPr="00E126C6" w:rsidRDefault="008E76A4" w:rsidP="00DD2EC9">
      <w:pPr>
        <w:pStyle w:val="Level2"/>
      </w:pPr>
      <w:r w:rsidRPr="00E126C6">
        <w:t>Repair areas where samples are taken and where marginal bond, voids, and skips occur.</w:t>
      </w:r>
    </w:p>
    <w:p w14:paraId="0AD2F076" w14:textId="77777777" w:rsidR="008E76A4" w:rsidRPr="00DD2EC9" w:rsidRDefault="008E76A4" w:rsidP="00DD2EC9">
      <w:pPr>
        <w:pStyle w:val="Level2"/>
        <w:rPr>
          <w:rStyle w:val="Level1Char1"/>
        </w:rPr>
      </w:pPr>
      <w:r w:rsidRPr="00E126C6">
        <w:t xml:space="preserve">Repair </w:t>
      </w:r>
      <w:proofErr w:type="spellStart"/>
      <w:r w:rsidRPr="00E126C6">
        <w:t>fishmouths</w:t>
      </w:r>
      <w:proofErr w:type="spellEnd"/>
      <w:r w:rsidRPr="00E126C6">
        <w:t xml:space="preserve"> and wrinkles by cutting to lay flat. Install patch </w:t>
      </w:r>
      <w:r w:rsidRPr="00DD2EC9">
        <w:rPr>
          <w:rStyle w:val="Level1Char1"/>
        </w:rPr>
        <w:t>over cut area extending 100</w:t>
      </w:r>
      <w:r w:rsidR="00E126C6" w:rsidRPr="00DD2EC9">
        <w:rPr>
          <w:rStyle w:val="Level1Char1"/>
        </w:rPr>
        <w:t> mm (</w:t>
      </w:r>
      <w:r w:rsidRPr="00DD2EC9">
        <w:rPr>
          <w:rStyle w:val="Level1Char1"/>
        </w:rPr>
        <w:t>4</w:t>
      </w:r>
      <w:r w:rsidR="00E126C6" w:rsidRPr="00DD2EC9">
        <w:rPr>
          <w:rStyle w:val="Level1Char1"/>
        </w:rPr>
        <w:t> inches)</w:t>
      </w:r>
      <w:r w:rsidRPr="00DD2EC9">
        <w:rPr>
          <w:rStyle w:val="Level1Char1"/>
        </w:rPr>
        <w:t xml:space="preserve"> beyond cut.</w:t>
      </w:r>
    </w:p>
    <w:p w14:paraId="595F9244" w14:textId="77777777" w:rsidR="008E76A4" w:rsidRPr="00E126C6" w:rsidRDefault="008E76A4" w:rsidP="00DD2EC9">
      <w:pPr>
        <w:pStyle w:val="Level1"/>
      </w:pPr>
      <w:r w:rsidRPr="00E126C6">
        <w:t>Manufacturer Services</w:t>
      </w:r>
      <w:r w:rsidR="00E126C6" w:rsidRPr="00E126C6">
        <w:t>:</w:t>
      </w:r>
    </w:p>
    <w:p w14:paraId="427B2BC5" w14:textId="77777777" w:rsidR="008E76A4" w:rsidRPr="00E126C6" w:rsidRDefault="008E76A4" w:rsidP="00DD2EC9">
      <w:pPr>
        <w:pStyle w:val="Level2"/>
      </w:pPr>
      <w:r w:rsidRPr="00E126C6">
        <w:t>Inspect initial installation, installation in progress, and completed work.</w:t>
      </w:r>
    </w:p>
    <w:p w14:paraId="0A4B0215" w14:textId="77777777" w:rsidR="008E76A4" w:rsidRPr="00E126C6" w:rsidRDefault="008E76A4" w:rsidP="00DD2EC9">
      <w:pPr>
        <w:pStyle w:val="Level2"/>
      </w:pPr>
      <w:r w:rsidRPr="00E126C6">
        <w:t>Issue supplemental installation instructions necessitated by field conditions.</w:t>
      </w:r>
    </w:p>
    <w:p w14:paraId="7A9B871D" w14:textId="77777777" w:rsidR="008E76A4" w:rsidRPr="00E126C6" w:rsidRDefault="008E76A4" w:rsidP="00DD2EC9">
      <w:pPr>
        <w:pStyle w:val="Level2"/>
      </w:pPr>
      <w:r w:rsidRPr="00E126C6">
        <w:t>Prepare and submit inspection reports.</w:t>
      </w:r>
    </w:p>
    <w:p w14:paraId="3B9B592C" w14:textId="77777777" w:rsidR="008E76A4" w:rsidRPr="00E126C6" w:rsidRDefault="008E76A4" w:rsidP="00DD2EC9">
      <w:pPr>
        <w:pStyle w:val="Level2"/>
      </w:pPr>
      <w:r w:rsidRPr="00E126C6">
        <w:t>Certify completed installation complies with manufacturer's instructions and warranty requirements.</w:t>
      </w:r>
    </w:p>
    <w:p w14:paraId="51B8CDB7" w14:textId="77777777" w:rsidR="008E76A4" w:rsidRPr="00E126C6" w:rsidRDefault="008E76A4" w:rsidP="00301FE0">
      <w:pPr>
        <w:pStyle w:val="ArticleB"/>
        <w:outlineLvl w:val="1"/>
      </w:pPr>
      <w:r w:rsidRPr="00E126C6">
        <w:t>CLEANING</w:t>
      </w:r>
    </w:p>
    <w:p w14:paraId="39B8D26D" w14:textId="77777777" w:rsidR="008E76A4" w:rsidRPr="00E126C6" w:rsidRDefault="008E76A4" w:rsidP="00DD2EC9">
      <w:pPr>
        <w:pStyle w:val="Level1"/>
      </w:pPr>
      <w:r w:rsidRPr="00E126C6">
        <w:t>Remove excess adhesive before adhesive sets.</w:t>
      </w:r>
    </w:p>
    <w:p w14:paraId="026D7D7D" w14:textId="77777777" w:rsidR="008E76A4" w:rsidRPr="00E126C6" w:rsidRDefault="00E126C6" w:rsidP="00DD2EC9">
      <w:pPr>
        <w:pStyle w:val="Level1"/>
      </w:pPr>
      <w:r>
        <w:t>Clean exposed roofing surfaces. Remove contaminants and stains // to comply with specified solar reflectance performance //.</w:t>
      </w:r>
    </w:p>
    <w:p w14:paraId="3D73C860" w14:textId="77777777" w:rsidR="008E76A4" w:rsidRPr="00E126C6" w:rsidRDefault="008E76A4" w:rsidP="00301FE0">
      <w:pPr>
        <w:pStyle w:val="ArticleB"/>
        <w:outlineLvl w:val="1"/>
      </w:pPr>
      <w:r w:rsidRPr="00E126C6">
        <w:lastRenderedPageBreak/>
        <w:t>PROTECTION</w:t>
      </w:r>
    </w:p>
    <w:p w14:paraId="1DDAEBE9" w14:textId="77777777" w:rsidR="008E76A4" w:rsidRPr="00E126C6" w:rsidRDefault="008E76A4" w:rsidP="00DD2EC9">
      <w:pPr>
        <w:pStyle w:val="Level1"/>
      </w:pPr>
      <w:r w:rsidRPr="00E126C6">
        <w:t>Protect roofing system from traffic and construction operations.</w:t>
      </w:r>
    </w:p>
    <w:p w14:paraId="72991CBD" w14:textId="77777777" w:rsidR="008E76A4" w:rsidRPr="00E126C6" w:rsidRDefault="008E76A4" w:rsidP="00DD2EC9">
      <w:pPr>
        <w:pStyle w:val="Level2"/>
      </w:pPr>
      <w:r w:rsidRPr="00E126C6">
        <w:t>Protect roofing system when used for subsequent work platform, materials storage, or staging.</w:t>
      </w:r>
    </w:p>
    <w:p w14:paraId="76F0695B" w14:textId="77777777" w:rsidR="008E76A4" w:rsidRPr="00E126C6" w:rsidRDefault="008E76A4" w:rsidP="00DD2EC9">
      <w:pPr>
        <w:pStyle w:val="Level2"/>
      </w:pPr>
      <w:r w:rsidRPr="00E126C6">
        <w:t>Distribute scaffolding loads to exert maximum 50 percent roofing system materials compressive strength.</w:t>
      </w:r>
    </w:p>
    <w:p w14:paraId="0006BB14" w14:textId="77777777" w:rsidR="008E76A4" w:rsidRPr="00E126C6" w:rsidRDefault="008E76A4" w:rsidP="00DD2EC9">
      <w:pPr>
        <w:pStyle w:val="Level1"/>
      </w:pPr>
      <w:r w:rsidRPr="00E126C6">
        <w:t>Loose lay temporary insulation board overlaid with plywood or OSB.</w:t>
      </w:r>
    </w:p>
    <w:p w14:paraId="1D439ADA" w14:textId="77777777" w:rsidR="008E76A4" w:rsidRPr="00E126C6" w:rsidRDefault="008E76A4" w:rsidP="00DD2EC9">
      <w:pPr>
        <w:pStyle w:val="Level2"/>
      </w:pPr>
      <w:r w:rsidRPr="00E126C6">
        <w:t>Weight boards to secure against wind uplift.</w:t>
      </w:r>
    </w:p>
    <w:p w14:paraId="45985398" w14:textId="77777777" w:rsidR="008E76A4" w:rsidRPr="00E126C6" w:rsidRDefault="008E76A4" w:rsidP="00DD2EC9">
      <w:pPr>
        <w:pStyle w:val="Level1"/>
      </w:pPr>
      <w:r w:rsidRPr="00E126C6">
        <w:t>Remove protective materials immediately before acceptance.</w:t>
      </w:r>
    </w:p>
    <w:p w14:paraId="7FCBD0BF" w14:textId="77777777" w:rsidR="008E76A4" w:rsidRPr="00E126C6" w:rsidRDefault="008E76A4" w:rsidP="00DD2EC9">
      <w:pPr>
        <w:pStyle w:val="Level1"/>
      </w:pPr>
      <w:r w:rsidRPr="00E126C6">
        <w:t>Repair damage.</w:t>
      </w:r>
    </w:p>
    <w:p w14:paraId="49142A1E" w14:textId="77777777" w:rsidR="008E76A4" w:rsidRPr="00E126C6" w:rsidRDefault="00976DC7" w:rsidP="00DD2EC9">
      <w:pPr>
        <w:pStyle w:val="SpecNormalCentered"/>
      </w:pPr>
      <w:r>
        <w:t>- - - E N D - - -</w:t>
      </w:r>
    </w:p>
    <w:sectPr w:rsidR="008E76A4" w:rsidRPr="00E126C6" w:rsidSect="00976DC7">
      <w:headerReference w:type="default" r:id="rId8"/>
      <w:footerReference w:type="default" r:id="rId9"/>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B1EDA" w14:textId="77777777" w:rsidR="0031267C" w:rsidRDefault="0031267C">
      <w:pPr>
        <w:spacing w:line="240" w:lineRule="auto"/>
      </w:pPr>
      <w:r>
        <w:separator/>
      </w:r>
    </w:p>
  </w:endnote>
  <w:endnote w:type="continuationSeparator" w:id="0">
    <w:p w14:paraId="643256AC" w14:textId="77777777" w:rsidR="0031267C" w:rsidRDefault="003126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AA4B7" w14:textId="77777777" w:rsidR="00DD2EC9" w:rsidRPr="00DD2EC9" w:rsidRDefault="00DD2EC9" w:rsidP="00DD2EC9">
    <w:pPr>
      <w:pStyle w:val="Footer"/>
    </w:pPr>
    <w:r w:rsidRPr="00DD2EC9">
      <w:t xml:space="preserve">07 51 13.11 - </w:t>
    </w:r>
    <w:r w:rsidRPr="00DD2EC9">
      <w:fldChar w:fldCharType="begin"/>
    </w:r>
    <w:r w:rsidRPr="00DD2EC9">
      <w:instrText xml:space="preserve"> PAGE  \* MERGEFORMAT </w:instrText>
    </w:r>
    <w:r w:rsidRPr="00DD2EC9">
      <w:fldChar w:fldCharType="separate"/>
    </w:r>
    <w:r w:rsidR="00C414C6">
      <w:rPr>
        <w:noProof/>
      </w:rPr>
      <w:t>3</w:t>
    </w:r>
    <w:r w:rsidRPr="00DD2EC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8586F" w14:textId="77777777" w:rsidR="0031267C" w:rsidRDefault="0031267C">
      <w:pPr>
        <w:spacing w:line="240" w:lineRule="auto"/>
      </w:pPr>
      <w:r>
        <w:separator/>
      </w:r>
    </w:p>
  </w:footnote>
  <w:footnote w:type="continuationSeparator" w:id="0">
    <w:p w14:paraId="67497391" w14:textId="77777777" w:rsidR="0031267C" w:rsidRDefault="003126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1D54E" w14:textId="3E288D51" w:rsidR="00DD2EC9" w:rsidRDefault="009C52BB" w:rsidP="00DD2EC9">
    <w:pPr>
      <w:pStyle w:val="Header"/>
    </w:pPr>
    <w:r>
      <w:t>12</w:t>
    </w:r>
    <w:r w:rsidR="00DD2EC9">
      <w:t>-0</w:t>
    </w:r>
    <w:r w:rsidR="00CE2FCB">
      <w:t>1</w:t>
    </w:r>
    <w:r w:rsidR="00DD2EC9">
      <w:t>-2</w:t>
    </w:r>
    <w:r w:rsidR="00CE2FC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52CA0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30AD4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9EA5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2C42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F8A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A8E250B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017F103A"/>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8E30284"/>
    <w:multiLevelType w:val="multilevel"/>
    <w:tmpl w:val="F4286D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3"/>
  </w:num>
  <w:num w:numId="2">
    <w:abstractNumId w:val="10"/>
  </w:num>
  <w:num w:numId="3">
    <w:abstractNumId w:val="14"/>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6"/>
  </w:num>
  <w:num w:numId="17">
    <w:abstractNumId w:val="15"/>
  </w:num>
  <w:num w:numId="18">
    <w:abstractNumId w:val="15"/>
  </w:num>
  <w:num w:numId="19">
    <w:abstractNumId w:val="15"/>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5"/>
  </w:num>
  <w:num w:numId="29">
    <w:abstractNumId w:val="15"/>
  </w:num>
  <w:num w:numId="30">
    <w:abstractNumId w:val="15"/>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288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6FBB"/>
    <w:rsid w:val="000000B3"/>
    <w:rsid w:val="00003376"/>
    <w:rsid w:val="00006E9B"/>
    <w:rsid w:val="0001365B"/>
    <w:rsid w:val="00016677"/>
    <w:rsid w:val="00017FB9"/>
    <w:rsid w:val="00025AF6"/>
    <w:rsid w:val="00035FF6"/>
    <w:rsid w:val="0003687B"/>
    <w:rsid w:val="00051864"/>
    <w:rsid w:val="00053625"/>
    <w:rsid w:val="000637C1"/>
    <w:rsid w:val="00065407"/>
    <w:rsid w:val="00075753"/>
    <w:rsid w:val="00076140"/>
    <w:rsid w:val="00081614"/>
    <w:rsid w:val="000845C9"/>
    <w:rsid w:val="000859BB"/>
    <w:rsid w:val="00087C71"/>
    <w:rsid w:val="0009049F"/>
    <w:rsid w:val="00093A89"/>
    <w:rsid w:val="00093BA7"/>
    <w:rsid w:val="000B0EF3"/>
    <w:rsid w:val="000B6FBB"/>
    <w:rsid w:val="000C5A52"/>
    <w:rsid w:val="000D1B87"/>
    <w:rsid w:val="000D25F6"/>
    <w:rsid w:val="000D2769"/>
    <w:rsid w:val="000D352F"/>
    <w:rsid w:val="000E0FE1"/>
    <w:rsid w:val="000E40AD"/>
    <w:rsid w:val="000E6FB7"/>
    <w:rsid w:val="000F122D"/>
    <w:rsid w:val="00103419"/>
    <w:rsid w:val="00104784"/>
    <w:rsid w:val="00104A5F"/>
    <w:rsid w:val="00107717"/>
    <w:rsid w:val="001114EB"/>
    <w:rsid w:val="001153BE"/>
    <w:rsid w:val="00116C8F"/>
    <w:rsid w:val="00122590"/>
    <w:rsid w:val="00134872"/>
    <w:rsid w:val="00151D9E"/>
    <w:rsid w:val="00164798"/>
    <w:rsid w:val="00170648"/>
    <w:rsid w:val="001A1285"/>
    <w:rsid w:val="001A1E67"/>
    <w:rsid w:val="001A2F72"/>
    <w:rsid w:val="001B2E3A"/>
    <w:rsid w:val="001B3D08"/>
    <w:rsid w:val="001D5B29"/>
    <w:rsid w:val="001E6F49"/>
    <w:rsid w:val="002028E0"/>
    <w:rsid w:val="0020315D"/>
    <w:rsid w:val="00207EA3"/>
    <w:rsid w:val="00211E81"/>
    <w:rsid w:val="002140B0"/>
    <w:rsid w:val="00215427"/>
    <w:rsid w:val="002234C8"/>
    <w:rsid w:val="00224CA6"/>
    <w:rsid w:val="00225B6B"/>
    <w:rsid w:val="002353DC"/>
    <w:rsid w:val="00236BE1"/>
    <w:rsid w:val="00244474"/>
    <w:rsid w:val="00246966"/>
    <w:rsid w:val="00250C17"/>
    <w:rsid w:val="00256844"/>
    <w:rsid w:val="002611D4"/>
    <w:rsid w:val="00267DC8"/>
    <w:rsid w:val="002733D6"/>
    <w:rsid w:val="00280D2B"/>
    <w:rsid w:val="00286338"/>
    <w:rsid w:val="002912D0"/>
    <w:rsid w:val="00295A3D"/>
    <w:rsid w:val="002A5EDB"/>
    <w:rsid w:val="002A6494"/>
    <w:rsid w:val="002B379D"/>
    <w:rsid w:val="002C0AAB"/>
    <w:rsid w:val="002C5744"/>
    <w:rsid w:val="002C5CA7"/>
    <w:rsid w:val="002D0EED"/>
    <w:rsid w:val="002D6574"/>
    <w:rsid w:val="002E360C"/>
    <w:rsid w:val="002E53D5"/>
    <w:rsid w:val="002E5F00"/>
    <w:rsid w:val="002F2AC2"/>
    <w:rsid w:val="002F7A18"/>
    <w:rsid w:val="00301FE0"/>
    <w:rsid w:val="00303BF8"/>
    <w:rsid w:val="003042C9"/>
    <w:rsid w:val="0031032F"/>
    <w:rsid w:val="0031267C"/>
    <w:rsid w:val="003162A1"/>
    <w:rsid w:val="00322A72"/>
    <w:rsid w:val="00324FF1"/>
    <w:rsid w:val="003314CD"/>
    <w:rsid w:val="00351391"/>
    <w:rsid w:val="00354EF0"/>
    <w:rsid w:val="00366EAF"/>
    <w:rsid w:val="00367472"/>
    <w:rsid w:val="00374ACD"/>
    <w:rsid w:val="0037594F"/>
    <w:rsid w:val="00380035"/>
    <w:rsid w:val="00381859"/>
    <w:rsid w:val="00387233"/>
    <w:rsid w:val="003934F6"/>
    <w:rsid w:val="00394552"/>
    <w:rsid w:val="003A2FBF"/>
    <w:rsid w:val="003B2690"/>
    <w:rsid w:val="003B7FAC"/>
    <w:rsid w:val="003C47B5"/>
    <w:rsid w:val="003C7BD9"/>
    <w:rsid w:val="003D195C"/>
    <w:rsid w:val="003E20B4"/>
    <w:rsid w:val="003E7CBD"/>
    <w:rsid w:val="003F4D7A"/>
    <w:rsid w:val="003F5677"/>
    <w:rsid w:val="003F6B1F"/>
    <w:rsid w:val="0040633A"/>
    <w:rsid w:val="00420864"/>
    <w:rsid w:val="00430824"/>
    <w:rsid w:val="00430B79"/>
    <w:rsid w:val="00433E96"/>
    <w:rsid w:val="00434F23"/>
    <w:rsid w:val="00435E5D"/>
    <w:rsid w:val="00445420"/>
    <w:rsid w:val="0045244E"/>
    <w:rsid w:val="004551CB"/>
    <w:rsid w:val="00474107"/>
    <w:rsid w:val="004779B3"/>
    <w:rsid w:val="00477FD4"/>
    <w:rsid w:val="004812F2"/>
    <w:rsid w:val="004829D4"/>
    <w:rsid w:val="00484BA2"/>
    <w:rsid w:val="00485F49"/>
    <w:rsid w:val="00494FD1"/>
    <w:rsid w:val="004A300D"/>
    <w:rsid w:val="004A3351"/>
    <w:rsid w:val="004B0DB3"/>
    <w:rsid w:val="004B4E2B"/>
    <w:rsid w:val="004B5C34"/>
    <w:rsid w:val="004C7DCE"/>
    <w:rsid w:val="004D06EF"/>
    <w:rsid w:val="004E3067"/>
    <w:rsid w:val="004E34C8"/>
    <w:rsid w:val="005047AB"/>
    <w:rsid w:val="005127A8"/>
    <w:rsid w:val="005202B5"/>
    <w:rsid w:val="00521590"/>
    <w:rsid w:val="00534FEF"/>
    <w:rsid w:val="00544EAB"/>
    <w:rsid w:val="00554283"/>
    <w:rsid w:val="00557862"/>
    <w:rsid w:val="00564F1B"/>
    <w:rsid w:val="00566342"/>
    <w:rsid w:val="00570D53"/>
    <w:rsid w:val="0057737B"/>
    <w:rsid w:val="00584353"/>
    <w:rsid w:val="0058557B"/>
    <w:rsid w:val="00596A98"/>
    <w:rsid w:val="005C1FD0"/>
    <w:rsid w:val="005C5B55"/>
    <w:rsid w:val="005C5D5D"/>
    <w:rsid w:val="005D33E9"/>
    <w:rsid w:val="005D3963"/>
    <w:rsid w:val="005E0FED"/>
    <w:rsid w:val="005E2329"/>
    <w:rsid w:val="00605E1F"/>
    <w:rsid w:val="006101F8"/>
    <w:rsid w:val="00625125"/>
    <w:rsid w:val="0063202D"/>
    <w:rsid w:val="0063544B"/>
    <w:rsid w:val="0064240C"/>
    <w:rsid w:val="00676043"/>
    <w:rsid w:val="00681204"/>
    <w:rsid w:val="00687653"/>
    <w:rsid w:val="006924C5"/>
    <w:rsid w:val="006C15B0"/>
    <w:rsid w:val="006C3E6B"/>
    <w:rsid w:val="006D0477"/>
    <w:rsid w:val="006E1A9B"/>
    <w:rsid w:val="006E34DB"/>
    <w:rsid w:val="006E412A"/>
    <w:rsid w:val="006E77CE"/>
    <w:rsid w:val="006F65F8"/>
    <w:rsid w:val="007028C8"/>
    <w:rsid w:val="00705388"/>
    <w:rsid w:val="00706C99"/>
    <w:rsid w:val="00723C65"/>
    <w:rsid w:val="00725EFA"/>
    <w:rsid w:val="0072611D"/>
    <w:rsid w:val="00740377"/>
    <w:rsid w:val="00741BFB"/>
    <w:rsid w:val="00743963"/>
    <w:rsid w:val="0075408D"/>
    <w:rsid w:val="00756775"/>
    <w:rsid w:val="007664F7"/>
    <w:rsid w:val="007746CA"/>
    <w:rsid w:val="00775BB0"/>
    <w:rsid w:val="00777D96"/>
    <w:rsid w:val="007948A1"/>
    <w:rsid w:val="007A1BF1"/>
    <w:rsid w:val="007A25DE"/>
    <w:rsid w:val="007A2665"/>
    <w:rsid w:val="007A6370"/>
    <w:rsid w:val="007C063B"/>
    <w:rsid w:val="007C53B4"/>
    <w:rsid w:val="007C7EB5"/>
    <w:rsid w:val="007D18B2"/>
    <w:rsid w:val="007D4312"/>
    <w:rsid w:val="007F395C"/>
    <w:rsid w:val="007F6A5C"/>
    <w:rsid w:val="00801BB4"/>
    <w:rsid w:val="00803C01"/>
    <w:rsid w:val="008057FE"/>
    <w:rsid w:val="00811376"/>
    <w:rsid w:val="00822A3A"/>
    <w:rsid w:val="0083097B"/>
    <w:rsid w:val="008379F9"/>
    <w:rsid w:val="00847223"/>
    <w:rsid w:val="00851268"/>
    <w:rsid w:val="008573A3"/>
    <w:rsid w:val="008739AC"/>
    <w:rsid w:val="00880336"/>
    <w:rsid w:val="00891DF8"/>
    <w:rsid w:val="008940CC"/>
    <w:rsid w:val="008A534C"/>
    <w:rsid w:val="008B7971"/>
    <w:rsid w:val="008C52A0"/>
    <w:rsid w:val="008D6026"/>
    <w:rsid w:val="008D6CA7"/>
    <w:rsid w:val="008E3CAB"/>
    <w:rsid w:val="008E5E31"/>
    <w:rsid w:val="008E76A4"/>
    <w:rsid w:val="00912E4E"/>
    <w:rsid w:val="009177B5"/>
    <w:rsid w:val="00925B9B"/>
    <w:rsid w:val="00927373"/>
    <w:rsid w:val="009328B0"/>
    <w:rsid w:val="009407C8"/>
    <w:rsid w:val="00951B36"/>
    <w:rsid w:val="00956319"/>
    <w:rsid w:val="009712FE"/>
    <w:rsid w:val="00971A85"/>
    <w:rsid w:val="00976DC7"/>
    <w:rsid w:val="00983F56"/>
    <w:rsid w:val="00991CCB"/>
    <w:rsid w:val="009926C0"/>
    <w:rsid w:val="009A2EA5"/>
    <w:rsid w:val="009A7A85"/>
    <w:rsid w:val="009B52A8"/>
    <w:rsid w:val="009B63C6"/>
    <w:rsid w:val="009B6F86"/>
    <w:rsid w:val="009C1596"/>
    <w:rsid w:val="009C1F6F"/>
    <w:rsid w:val="009C52BB"/>
    <w:rsid w:val="009D3A04"/>
    <w:rsid w:val="009F15A2"/>
    <w:rsid w:val="00A17147"/>
    <w:rsid w:val="00A1794A"/>
    <w:rsid w:val="00A25302"/>
    <w:rsid w:val="00A27D5A"/>
    <w:rsid w:val="00A32B9A"/>
    <w:rsid w:val="00A35D1D"/>
    <w:rsid w:val="00A42F9C"/>
    <w:rsid w:val="00A442C6"/>
    <w:rsid w:val="00A50519"/>
    <w:rsid w:val="00A5306D"/>
    <w:rsid w:val="00A5792B"/>
    <w:rsid w:val="00A60CA6"/>
    <w:rsid w:val="00A7467A"/>
    <w:rsid w:val="00A82970"/>
    <w:rsid w:val="00A86B10"/>
    <w:rsid w:val="00A97446"/>
    <w:rsid w:val="00AA53F8"/>
    <w:rsid w:val="00AB4880"/>
    <w:rsid w:val="00AC5522"/>
    <w:rsid w:val="00AC7E6A"/>
    <w:rsid w:val="00AD7BC6"/>
    <w:rsid w:val="00AE115E"/>
    <w:rsid w:val="00AE1E90"/>
    <w:rsid w:val="00AE7FA3"/>
    <w:rsid w:val="00AF2303"/>
    <w:rsid w:val="00B04755"/>
    <w:rsid w:val="00B04A05"/>
    <w:rsid w:val="00B10D7D"/>
    <w:rsid w:val="00B154D1"/>
    <w:rsid w:val="00B2556F"/>
    <w:rsid w:val="00B279A7"/>
    <w:rsid w:val="00B363AC"/>
    <w:rsid w:val="00B44ACD"/>
    <w:rsid w:val="00B60E01"/>
    <w:rsid w:val="00B75F94"/>
    <w:rsid w:val="00B77B34"/>
    <w:rsid w:val="00B940DF"/>
    <w:rsid w:val="00B944CB"/>
    <w:rsid w:val="00BA3065"/>
    <w:rsid w:val="00BA52BA"/>
    <w:rsid w:val="00BA57A3"/>
    <w:rsid w:val="00BA66FC"/>
    <w:rsid w:val="00BB38A5"/>
    <w:rsid w:val="00BB5A29"/>
    <w:rsid w:val="00BC2779"/>
    <w:rsid w:val="00BC3794"/>
    <w:rsid w:val="00BD0882"/>
    <w:rsid w:val="00BD153C"/>
    <w:rsid w:val="00BD5069"/>
    <w:rsid w:val="00BE1B89"/>
    <w:rsid w:val="00BE231B"/>
    <w:rsid w:val="00BF6514"/>
    <w:rsid w:val="00C04A24"/>
    <w:rsid w:val="00C11D14"/>
    <w:rsid w:val="00C16CBC"/>
    <w:rsid w:val="00C24899"/>
    <w:rsid w:val="00C33571"/>
    <w:rsid w:val="00C33BEA"/>
    <w:rsid w:val="00C414C6"/>
    <w:rsid w:val="00C66843"/>
    <w:rsid w:val="00C845EA"/>
    <w:rsid w:val="00C87667"/>
    <w:rsid w:val="00C90680"/>
    <w:rsid w:val="00C92BAF"/>
    <w:rsid w:val="00C97CB0"/>
    <w:rsid w:val="00CA1BC3"/>
    <w:rsid w:val="00CA3945"/>
    <w:rsid w:val="00CA4AD8"/>
    <w:rsid w:val="00CB26BE"/>
    <w:rsid w:val="00CB5F18"/>
    <w:rsid w:val="00CD25DC"/>
    <w:rsid w:val="00CD3190"/>
    <w:rsid w:val="00CD40FB"/>
    <w:rsid w:val="00CD7370"/>
    <w:rsid w:val="00CE277D"/>
    <w:rsid w:val="00CE2FCB"/>
    <w:rsid w:val="00CF6587"/>
    <w:rsid w:val="00CF7781"/>
    <w:rsid w:val="00CF7E67"/>
    <w:rsid w:val="00D05FA6"/>
    <w:rsid w:val="00D05FBB"/>
    <w:rsid w:val="00D12508"/>
    <w:rsid w:val="00D25169"/>
    <w:rsid w:val="00D27328"/>
    <w:rsid w:val="00D3014C"/>
    <w:rsid w:val="00D32A23"/>
    <w:rsid w:val="00D364B1"/>
    <w:rsid w:val="00D36C88"/>
    <w:rsid w:val="00D407F2"/>
    <w:rsid w:val="00D41008"/>
    <w:rsid w:val="00D520EE"/>
    <w:rsid w:val="00D53119"/>
    <w:rsid w:val="00D62ED5"/>
    <w:rsid w:val="00D64ED8"/>
    <w:rsid w:val="00D71636"/>
    <w:rsid w:val="00D90E53"/>
    <w:rsid w:val="00D9195E"/>
    <w:rsid w:val="00D95853"/>
    <w:rsid w:val="00DA0884"/>
    <w:rsid w:val="00DA35E3"/>
    <w:rsid w:val="00DA6F2B"/>
    <w:rsid w:val="00DA7345"/>
    <w:rsid w:val="00DB5F35"/>
    <w:rsid w:val="00DB6B8B"/>
    <w:rsid w:val="00DB7D08"/>
    <w:rsid w:val="00DC0AB8"/>
    <w:rsid w:val="00DC660B"/>
    <w:rsid w:val="00DC76E2"/>
    <w:rsid w:val="00DD2EC9"/>
    <w:rsid w:val="00DD4A8F"/>
    <w:rsid w:val="00DD540B"/>
    <w:rsid w:val="00DE7D0F"/>
    <w:rsid w:val="00DF5A0F"/>
    <w:rsid w:val="00DF6DE7"/>
    <w:rsid w:val="00E05435"/>
    <w:rsid w:val="00E07FA5"/>
    <w:rsid w:val="00E11297"/>
    <w:rsid w:val="00E126C6"/>
    <w:rsid w:val="00E30FD3"/>
    <w:rsid w:val="00E31FCC"/>
    <w:rsid w:val="00E37201"/>
    <w:rsid w:val="00E43440"/>
    <w:rsid w:val="00E471F6"/>
    <w:rsid w:val="00E47DAE"/>
    <w:rsid w:val="00E55E01"/>
    <w:rsid w:val="00E63582"/>
    <w:rsid w:val="00E643E0"/>
    <w:rsid w:val="00E762AC"/>
    <w:rsid w:val="00E8167F"/>
    <w:rsid w:val="00E83B24"/>
    <w:rsid w:val="00E93A35"/>
    <w:rsid w:val="00EB1D7F"/>
    <w:rsid w:val="00EB2096"/>
    <w:rsid w:val="00EB34A2"/>
    <w:rsid w:val="00EB6857"/>
    <w:rsid w:val="00ED5F2D"/>
    <w:rsid w:val="00EF3D3C"/>
    <w:rsid w:val="00F01346"/>
    <w:rsid w:val="00F07AA0"/>
    <w:rsid w:val="00F103F2"/>
    <w:rsid w:val="00F24BD9"/>
    <w:rsid w:val="00F24F5D"/>
    <w:rsid w:val="00F25101"/>
    <w:rsid w:val="00F25B15"/>
    <w:rsid w:val="00F30C56"/>
    <w:rsid w:val="00F32554"/>
    <w:rsid w:val="00F409EC"/>
    <w:rsid w:val="00F506B7"/>
    <w:rsid w:val="00F545AA"/>
    <w:rsid w:val="00F617DA"/>
    <w:rsid w:val="00F67A01"/>
    <w:rsid w:val="00F75017"/>
    <w:rsid w:val="00F7598D"/>
    <w:rsid w:val="00F84245"/>
    <w:rsid w:val="00F84444"/>
    <w:rsid w:val="00F90706"/>
    <w:rsid w:val="00F96C97"/>
    <w:rsid w:val="00FA27E4"/>
    <w:rsid w:val="00FA30A9"/>
    <w:rsid w:val="00FA6920"/>
    <w:rsid w:val="00FA6E72"/>
    <w:rsid w:val="00FA7F77"/>
    <w:rsid w:val="00FB2307"/>
    <w:rsid w:val="00FC2381"/>
    <w:rsid w:val="00FC255A"/>
    <w:rsid w:val="00FC331A"/>
    <w:rsid w:val="00FC7469"/>
    <w:rsid w:val="00FC7B61"/>
    <w:rsid w:val="00FE1A3E"/>
    <w:rsid w:val="00FE1FA7"/>
    <w:rsid w:val="00FF0B60"/>
    <w:rsid w:val="00FF3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AC1C00"/>
  <w15:docId w15:val="{D0FFF0E4-AD40-40F8-A6E1-9D0B0E97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C17"/>
    <w:pPr>
      <w:spacing w:line="360" w:lineRule="auto"/>
    </w:pPr>
    <w:rPr>
      <w:rFonts w:ascii="Courier New" w:hAnsi="Courier New"/>
      <w:sz w:val="20"/>
      <w:szCs w:val="20"/>
    </w:rPr>
  </w:style>
  <w:style w:type="paragraph" w:styleId="Heading1">
    <w:name w:val="heading 1"/>
    <w:basedOn w:val="Normal"/>
    <w:next w:val="Normal"/>
    <w:link w:val="Heading1Char"/>
    <w:qFormat/>
    <w:rsid w:val="00250C17"/>
    <w:pPr>
      <w:keepNext/>
      <w:numPr>
        <w:numId w:val="30"/>
      </w:numPr>
      <w:spacing w:before="240" w:after="60"/>
      <w:outlineLvl w:val="0"/>
    </w:pPr>
    <w:rPr>
      <w:rFonts w:ascii="Arial" w:hAnsi="Arial"/>
      <w:b/>
      <w:kern w:val="28"/>
      <w:sz w:val="28"/>
    </w:rPr>
  </w:style>
  <w:style w:type="paragraph" w:styleId="Heading2">
    <w:name w:val="heading 2"/>
    <w:basedOn w:val="Normal"/>
    <w:next w:val="Normal"/>
    <w:link w:val="Heading2Char"/>
    <w:qFormat/>
    <w:rsid w:val="00250C17"/>
    <w:pPr>
      <w:keepNext/>
      <w:numPr>
        <w:ilvl w:val="1"/>
        <w:numId w:val="30"/>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50C17"/>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76DC7"/>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76DC7"/>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76DC7"/>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76DC7"/>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unhideWhenUsed/>
    <w:qFormat/>
    <w:rsid w:val="00976DC7"/>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unhideWhenUsed/>
    <w:qFormat/>
    <w:rsid w:val="00976DC7"/>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B6B8B"/>
    <w:rPr>
      <w:rFonts w:ascii="Arial" w:hAnsi="Arial"/>
      <w:b/>
      <w:kern w:val="28"/>
      <w:sz w:val="28"/>
      <w:szCs w:val="20"/>
    </w:rPr>
  </w:style>
  <w:style w:type="character" w:customStyle="1" w:styleId="Heading2Char">
    <w:name w:val="Heading 2 Char"/>
    <w:link w:val="Heading2"/>
    <w:locked/>
    <w:rsid w:val="00976DC7"/>
    <w:rPr>
      <w:rFonts w:ascii="Arial" w:hAnsi="Arial" w:cs="Arial"/>
      <w:b/>
      <w:bCs/>
      <w:i/>
      <w:iCs/>
      <w:sz w:val="28"/>
      <w:szCs w:val="28"/>
    </w:rPr>
  </w:style>
  <w:style w:type="character" w:customStyle="1" w:styleId="Heading3Char">
    <w:name w:val="Heading 3 Char"/>
    <w:link w:val="Heading3"/>
    <w:locked/>
    <w:rsid w:val="00976DC7"/>
    <w:rPr>
      <w:rFonts w:ascii="Arial" w:hAnsi="Arial" w:cs="Arial"/>
      <w:b/>
      <w:bCs/>
      <w:sz w:val="26"/>
      <w:szCs w:val="26"/>
    </w:rPr>
  </w:style>
  <w:style w:type="character" w:customStyle="1" w:styleId="Heading4Char">
    <w:name w:val="Heading 4 Char"/>
    <w:link w:val="Heading4"/>
    <w:locked/>
    <w:rsid w:val="00976DC7"/>
    <w:rPr>
      <w:rFonts w:ascii="Calibri" w:hAnsi="Calibri"/>
      <w:b/>
      <w:bCs/>
      <w:sz w:val="28"/>
      <w:szCs w:val="28"/>
    </w:rPr>
  </w:style>
  <w:style w:type="character" w:customStyle="1" w:styleId="Heading5Char">
    <w:name w:val="Heading 5 Char"/>
    <w:link w:val="Heading5"/>
    <w:locked/>
    <w:rsid w:val="00976DC7"/>
    <w:rPr>
      <w:rFonts w:ascii="Calibri" w:hAnsi="Calibri"/>
      <w:b/>
      <w:bCs/>
      <w:i/>
      <w:iCs/>
      <w:sz w:val="26"/>
      <w:szCs w:val="26"/>
    </w:rPr>
  </w:style>
  <w:style w:type="character" w:customStyle="1" w:styleId="Heading6Char">
    <w:name w:val="Heading 6 Char"/>
    <w:link w:val="Heading6"/>
    <w:locked/>
    <w:rsid w:val="00976DC7"/>
    <w:rPr>
      <w:rFonts w:ascii="Calibri" w:hAnsi="Calibri"/>
      <w:b/>
      <w:bCs/>
    </w:rPr>
  </w:style>
  <w:style w:type="character" w:customStyle="1" w:styleId="Heading7Char">
    <w:name w:val="Heading 7 Char"/>
    <w:link w:val="Heading7"/>
    <w:locked/>
    <w:rsid w:val="00976DC7"/>
    <w:rPr>
      <w:rFonts w:ascii="Calibri" w:hAnsi="Calibri"/>
      <w:sz w:val="20"/>
      <w:szCs w:val="24"/>
    </w:rPr>
  </w:style>
  <w:style w:type="character" w:customStyle="1" w:styleId="Heading8Char">
    <w:name w:val="Heading 8 Char"/>
    <w:link w:val="Heading8"/>
    <w:locked/>
    <w:rsid w:val="00976DC7"/>
    <w:rPr>
      <w:rFonts w:ascii="Calibri" w:hAnsi="Calibri"/>
      <w:i/>
      <w:iCs/>
      <w:sz w:val="20"/>
      <w:szCs w:val="24"/>
    </w:rPr>
  </w:style>
  <w:style w:type="character" w:customStyle="1" w:styleId="Heading9Char">
    <w:name w:val="Heading 9 Char"/>
    <w:link w:val="Heading9"/>
    <w:locked/>
    <w:rsid w:val="00976DC7"/>
    <w:rPr>
      <w:rFonts w:ascii="Calibri Light" w:hAnsi="Calibri Light"/>
    </w:rPr>
  </w:style>
  <w:style w:type="character" w:styleId="LineNumber">
    <w:name w:val="line number"/>
    <w:basedOn w:val="DefaultParagraphFont"/>
    <w:uiPriority w:val="99"/>
    <w:semiHidden/>
    <w:rsid w:val="00351391"/>
    <w:rPr>
      <w:rFonts w:cs="Times New Roman"/>
    </w:rPr>
  </w:style>
  <w:style w:type="character" w:styleId="Hyperlink">
    <w:name w:val="Hyperlink"/>
    <w:basedOn w:val="DefaultParagraphFont"/>
    <w:uiPriority w:val="99"/>
    <w:rsid w:val="00351391"/>
    <w:rPr>
      <w:rFonts w:ascii="Courier New" w:hAnsi="Courier New" w:cs="Times New Roman"/>
      <w:color w:val="0000FF"/>
      <w:sz w:val="20"/>
      <w:u w:val="single"/>
    </w:rPr>
  </w:style>
  <w:style w:type="table" w:styleId="TableSimple1">
    <w:name w:val="Table Simple 1"/>
    <w:basedOn w:val="TableNormal"/>
    <w:uiPriority w:val="99"/>
    <w:rsid w:val="0035139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SpecNormal"/>
    <w:link w:val="HeaderChar"/>
    <w:locked/>
    <w:rsid w:val="00250C17"/>
    <w:pPr>
      <w:spacing w:line="240" w:lineRule="auto"/>
      <w:jc w:val="right"/>
    </w:pPr>
  </w:style>
  <w:style w:type="paragraph" w:customStyle="1" w:styleId="SpecNormal">
    <w:name w:val="SpecNormal"/>
    <w:basedOn w:val="Normal"/>
    <w:link w:val="SpecNormalChar1"/>
    <w:rsid w:val="00250C17"/>
    <w:pPr>
      <w:suppressAutoHyphens/>
    </w:pPr>
  </w:style>
  <w:style w:type="character" w:customStyle="1" w:styleId="SpecNormalChar1">
    <w:name w:val="SpecNormal Char1"/>
    <w:link w:val="SpecNormal"/>
    <w:rsid w:val="00250C17"/>
    <w:rPr>
      <w:rFonts w:ascii="Courier New" w:hAnsi="Courier New"/>
      <w:sz w:val="20"/>
      <w:szCs w:val="20"/>
    </w:rPr>
  </w:style>
  <w:style w:type="character" w:customStyle="1" w:styleId="HeaderChar">
    <w:name w:val="Header Char"/>
    <w:basedOn w:val="DefaultParagraphFont"/>
    <w:link w:val="Header"/>
    <w:rsid w:val="00E126C6"/>
    <w:rPr>
      <w:rFonts w:ascii="Courier New" w:hAnsi="Courier New"/>
      <w:sz w:val="20"/>
      <w:szCs w:val="20"/>
    </w:rPr>
  </w:style>
  <w:style w:type="paragraph" w:styleId="Footer">
    <w:name w:val="footer"/>
    <w:basedOn w:val="Header"/>
    <w:link w:val="FooterChar"/>
    <w:locked/>
    <w:rsid w:val="00250C17"/>
    <w:pPr>
      <w:jc w:val="center"/>
    </w:pPr>
  </w:style>
  <w:style w:type="character" w:customStyle="1" w:styleId="FooterChar">
    <w:name w:val="Footer Char"/>
    <w:basedOn w:val="DefaultParagraphFont"/>
    <w:link w:val="Footer"/>
    <w:rsid w:val="00E126C6"/>
    <w:rPr>
      <w:rFonts w:ascii="Courier New" w:hAnsi="Courier New"/>
      <w:sz w:val="20"/>
      <w:szCs w:val="20"/>
    </w:rPr>
  </w:style>
  <w:style w:type="paragraph" w:customStyle="1" w:styleId="Article">
    <w:name w:val="Article"/>
    <w:basedOn w:val="Normal"/>
    <w:next w:val="Level1"/>
    <w:rsid w:val="00250C17"/>
    <w:pPr>
      <w:keepNext/>
      <w:keepLines/>
      <w:suppressAutoHyphens/>
    </w:pPr>
    <w:rPr>
      <w:caps/>
    </w:rPr>
  </w:style>
  <w:style w:type="paragraph" w:customStyle="1" w:styleId="ArticleB">
    <w:name w:val="ArticleB"/>
    <w:basedOn w:val="Article"/>
    <w:next w:val="Level1"/>
    <w:rsid w:val="00250C17"/>
    <w:pPr>
      <w:numPr>
        <w:ilvl w:val="1"/>
        <w:numId w:val="37"/>
      </w:numPr>
    </w:pPr>
    <w:rPr>
      <w:b/>
    </w:rPr>
  </w:style>
  <w:style w:type="paragraph" w:customStyle="1" w:styleId="Level1">
    <w:name w:val="Level1"/>
    <w:basedOn w:val="SpecNormal"/>
    <w:link w:val="Level1Char1"/>
    <w:rsid w:val="00250C17"/>
    <w:pPr>
      <w:numPr>
        <w:ilvl w:val="2"/>
        <w:numId w:val="37"/>
      </w:numPr>
      <w:tabs>
        <w:tab w:val="left" w:pos="720"/>
      </w:tabs>
    </w:pPr>
  </w:style>
  <w:style w:type="character" w:customStyle="1" w:styleId="Level1Char1">
    <w:name w:val="Level1 Char1"/>
    <w:basedOn w:val="SpecNormalChar1"/>
    <w:link w:val="Level1"/>
    <w:rsid w:val="00250C17"/>
    <w:rPr>
      <w:rFonts w:ascii="Courier New" w:hAnsi="Courier New"/>
      <w:sz w:val="20"/>
      <w:szCs w:val="20"/>
    </w:rPr>
  </w:style>
  <w:style w:type="paragraph" w:customStyle="1" w:styleId="Level2">
    <w:name w:val="Level2"/>
    <w:basedOn w:val="Level1"/>
    <w:link w:val="Level2Char1"/>
    <w:rsid w:val="00250C17"/>
    <w:pPr>
      <w:numPr>
        <w:ilvl w:val="3"/>
      </w:numPr>
      <w:tabs>
        <w:tab w:val="clear" w:pos="720"/>
        <w:tab w:val="left" w:pos="1080"/>
      </w:tabs>
    </w:pPr>
  </w:style>
  <w:style w:type="character" w:customStyle="1" w:styleId="Level2Char1">
    <w:name w:val="Level2 Char1"/>
    <w:basedOn w:val="Level1Char1"/>
    <w:link w:val="Level2"/>
    <w:rsid w:val="00250C17"/>
    <w:rPr>
      <w:rFonts w:ascii="Courier New" w:hAnsi="Courier New"/>
      <w:sz w:val="20"/>
      <w:szCs w:val="20"/>
    </w:rPr>
  </w:style>
  <w:style w:type="paragraph" w:customStyle="1" w:styleId="Level3">
    <w:name w:val="Level3"/>
    <w:basedOn w:val="Level2"/>
    <w:link w:val="Level3Char"/>
    <w:rsid w:val="00250C17"/>
    <w:pPr>
      <w:numPr>
        <w:ilvl w:val="4"/>
      </w:numPr>
      <w:tabs>
        <w:tab w:val="clear" w:pos="1080"/>
        <w:tab w:val="left" w:pos="1440"/>
      </w:tabs>
    </w:pPr>
  </w:style>
  <w:style w:type="character" w:customStyle="1" w:styleId="Level3Char">
    <w:name w:val="Level3 Char"/>
    <w:basedOn w:val="Level2Char1"/>
    <w:link w:val="Level3"/>
    <w:rsid w:val="00250C17"/>
    <w:rPr>
      <w:rFonts w:ascii="Courier New" w:hAnsi="Courier New"/>
      <w:sz w:val="20"/>
      <w:szCs w:val="20"/>
    </w:rPr>
  </w:style>
  <w:style w:type="paragraph" w:customStyle="1" w:styleId="Level4">
    <w:name w:val="Level4"/>
    <w:basedOn w:val="Level3"/>
    <w:rsid w:val="00250C17"/>
    <w:pPr>
      <w:numPr>
        <w:ilvl w:val="5"/>
      </w:numPr>
      <w:tabs>
        <w:tab w:val="left" w:pos="1800"/>
      </w:tabs>
    </w:pPr>
  </w:style>
  <w:style w:type="paragraph" w:customStyle="1" w:styleId="Level5">
    <w:name w:val="Level5"/>
    <w:basedOn w:val="Level4"/>
    <w:rsid w:val="00250C17"/>
    <w:pPr>
      <w:numPr>
        <w:ilvl w:val="6"/>
      </w:numPr>
      <w:tabs>
        <w:tab w:val="left" w:pos="2160"/>
      </w:tabs>
    </w:pPr>
  </w:style>
  <w:style w:type="paragraph" w:customStyle="1" w:styleId="Level6">
    <w:name w:val="Level6"/>
    <w:basedOn w:val="Normal"/>
    <w:rsid w:val="00250C17"/>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250C17"/>
    <w:pPr>
      <w:keepLines w:val="0"/>
      <w:numPr>
        <w:ilvl w:val="0"/>
      </w:numPr>
      <w:outlineLvl w:val="0"/>
    </w:pPr>
  </w:style>
  <w:style w:type="paragraph" w:customStyle="1" w:styleId="Pubs">
    <w:name w:val="Pubs"/>
    <w:basedOn w:val="Level1"/>
    <w:rsid w:val="00250C17"/>
    <w:pPr>
      <w:numPr>
        <w:ilvl w:val="0"/>
        <w:numId w:val="0"/>
      </w:numPr>
      <w:tabs>
        <w:tab w:val="clear" w:pos="720"/>
        <w:tab w:val="left" w:leader="dot" w:pos="3600"/>
      </w:tabs>
      <w:ind w:left="3600" w:hanging="2880"/>
    </w:pPr>
  </w:style>
  <w:style w:type="paragraph" w:customStyle="1" w:styleId="SpecNormalCentered">
    <w:name w:val="SpecNormal + Centered"/>
    <w:basedOn w:val="SpecNormal"/>
    <w:qFormat/>
    <w:rsid w:val="00250C17"/>
    <w:pPr>
      <w:jc w:val="center"/>
    </w:pPr>
  </w:style>
  <w:style w:type="paragraph" w:customStyle="1" w:styleId="SpecNote">
    <w:name w:val="SpecNote"/>
    <w:basedOn w:val="SpecNormal"/>
    <w:link w:val="SpecNoteChar1"/>
    <w:rsid w:val="00250C17"/>
    <w:pPr>
      <w:spacing w:line="240" w:lineRule="auto"/>
      <w:ind w:left="4320"/>
      <w:outlineLvl w:val="0"/>
    </w:pPr>
  </w:style>
  <w:style w:type="character" w:customStyle="1" w:styleId="SpecNoteChar1">
    <w:name w:val="SpecNote Char1"/>
    <w:basedOn w:val="SpecNormalChar1"/>
    <w:link w:val="SpecNote"/>
    <w:rsid w:val="00250C17"/>
    <w:rPr>
      <w:rFonts w:ascii="Courier New" w:hAnsi="Courier New"/>
      <w:sz w:val="20"/>
      <w:szCs w:val="20"/>
    </w:rPr>
  </w:style>
  <w:style w:type="paragraph" w:customStyle="1" w:styleId="SpecNoteNumbered">
    <w:name w:val="SpecNote Numbered"/>
    <w:basedOn w:val="SpecNote"/>
    <w:rsid w:val="00250C17"/>
    <w:pPr>
      <w:tabs>
        <w:tab w:val="left" w:pos="4680"/>
      </w:tabs>
      <w:ind w:left="4680" w:hanging="360"/>
      <w:outlineLvl w:val="9"/>
    </w:pPr>
  </w:style>
  <w:style w:type="paragraph" w:customStyle="1" w:styleId="SpecTable">
    <w:name w:val="SpecTable"/>
    <w:basedOn w:val="SpecNormal"/>
    <w:rsid w:val="00250C17"/>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250C17"/>
    <w:pPr>
      <w:spacing w:line="240" w:lineRule="auto"/>
      <w:jc w:val="center"/>
    </w:pPr>
    <w:rPr>
      <w:b/>
      <w:caps/>
    </w:rPr>
  </w:style>
  <w:style w:type="paragraph" w:customStyle="1" w:styleId="Style1">
    <w:name w:val="Style1"/>
    <w:basedOn w:val="PART"/>
    <w:next w:val="ArticleB"/>
    <w:qFormat/>
    <w:rsid w:val="00250C17"/>
    <w:pPr>
      <w:numPr>
        <w:numId w:val="0"/>
      </w:numPr>
      <w:spacing w:line="240" w:lineRule="auto"/>
    </w:pPr>
  </w:style>
  <w:style w:type="paragraph" w:styleId="BalloonText">
    <w:name w:val="Balloon Text"/>
    <w:basedOn w:val="Normal"/>
    <w:link w:val="BalloonTextChar"/>
    <w:locked/>
    <w:rsid w:val="00250C17"/>
    <w:pPr>
      <w:spacing w:line="240" w:lineRule="auto"/>
    </w:pPr>
    <w:rPr>
      <w:rFonts w:ascii="Segoe UI" w:hAnsi="Segoe UI" w:cs="Segoe UI"/>
      <w:sz w:val="18"/>
      <w:szCs w:val="18"/>
    </w:rPr>
  </w:style>
  <w:style w:type="character" w:customStyle="1" w:styleId="BalloonTextChar">
    <w:name w:val="Balloon Text Char"/>
    <w:link w:val="BalloonText"/>
    <w:rsid w:val="00250C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opreferre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ollis\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VA SpecStyles</Template>
  <TotalTime>5</TotalTime>
  <Pages>32</Pages>
  <Words>7987</Words>
  <Characters>45529</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SECTION 07 51 13.11 - HOT-APPLIED BUILT-UP ASPHALT ROOFING</vt:lpstr>
    </vt:vector>
  </TitlesOfParts>
  <Company>Department of Veterans Affairs</Company>
  <LinksUpToDate>false</LinksUpToDate>
  <CharactersWithSpaces>53410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51 13.11 - HOT-APPLIED BUILT-UP ASPHALT ROOFING</dc:title>
  <dc:subject>Master Construction Specifications</dc:subject>
  <dc:creator>Department of Veterans Affairs, Office of Construction &amp; Facilities Management, Facilities Standards Services</dc:creator>
  <cp:lastModifiedBy>Johnson, Ronald D. (CFM)</cp:lastModifiedBy>
  <cp:revision>3</cp:revision>
  <cp:lastPrinted>2016-06-30T23:10:00Z</cp:lastPrinted>
  <dcterms:created xsi:type="dcterms:W3CDTF">2021-11-17T18:13:00Z</dcterms:created>
  <dcterms:modified xsi:type="dcterms:W3CDTF">2021-11-17T20:49:00Z</dcterms:modified>
</cp:coreProperties>
</file>