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CBE" w:rsidRDefault="00FD6CBE" w:rsidP="00F554AC">
      <w:pPr>
        <w:pStyle w:val="SpecTitle"/>
        <w:outlineLvl w:val="0"/>
      </w:pPr>
      <w:bookmarkStart w:id="0" w:name="_GoBack"/>
      <w:bookmarkEnd w:id="0"/>
      <w:r>
        <w:t xml:space="preserve">SECTION 07 </w:t>
      </w:r>
      <w:r w:rsidR="001B1848">
        <w:t xml:space="preserve">31 </w:t>
      </w:r>
      <w:r>
        <w:t>29 13</w:t>
      </w:r>
      <w:r>
        <w:br/>
        <w:t>WOOD SHINGLES</w:t>
      </w:r>
    </w:p>
    <w:p w:rsidR="00FD6CBE" w:rsidRDefault="00FD6CBE" w:rsidP="00F554AC">
      <w:pPr>
        <w:pStyle w:val="SpecNote"/>
        <w:outlineLvl w:val="9"/>
      </w:pPr>
    </w:p>
    <w:p w:rsidR="003556F4" w:rsidRPr="00011901" w:rsidRDefault="00D9769E" w:rsidP="00FD6CBE">
      <w:pPr>
        <w:pStyle w:val="SpecNoteNumbered"/>
      </w:pPr>
      <w:r w:rsidRPr="00011901">
        <w:t>SPEC WRITER NOTE</w:t>
      </w:r>
      <w:r w:rsidR="003556F4" w:rsidRPr="00011901">
        <w:t>S</w:t>
      </w:r>
      <w:r w:rsidR="00BA220F" w:rsidRPr="00011901">
        <w:t>:</w:t>
      </w:r>
    </w:p>
    <w:p w:rsidR="003556F4" w:rsidRPr="00011901" w:rsidRDefault="00BA220F" w:rsidP="00FD6CBE">
      <w:pPr>
        <w:pStyle w:val="SpecNoteNumbered"/>
      </w:pPr>
      <w:r w:rsidRPr="00011901">
        <w:t>1. Delete text between //</w:t>
      </w:r>
      <w:r w:rsidR="00FD6CBE">
        <w:t xml:space="preserve"> </w:t>
      </w:r>
      <w:r w:rsidRPr="00011901">
        <w:t>  // not applicable to project. Edit remaining text to suit project.</w:t>
      </w:r>
    </w:p>
    <w:p w:rsidR="00FC7C87" w:rsidRDefault="003556F4" w:rsidP="00FD6CBE">
      <w:pPr>
        <w:pStyle w:val="SpecNoteNumbered"/>
      </w:pPr>
      <w:r w:rsidRPr="00011901">
        <w:t>2.</w:t>
      </w:r>
      <w:r w:rsidR="00D9769E" w:rsidRPr="00011901">
        <w:t xml:space="preserve"> This guide specification does not include requirements for deck treatment for re</w:t>
      </w:r>
      <w:r w:rsidR="00BA220F" w:rsidRPr="00011901">
        <w:noBreakHyphen/>
      </w:r>
      <w:r w:rsidR="00D9769E" w:rsidRPr="00011901">
        <w:t>roofing work.</w:t>
      </w:r>
    </w:p>
    <w:p w:rsidR="00FD6CBE" w:rsidRPr="00011901" w:rsidRDefault="00FD6CBE" w:rsidP="00FD6CBE">
      <w:pPr>
        <w:pStyle w:val="SpecNoteNumbered"/>
        <w:spacing w:line="360" w:lineRule="auto"/>
      </w:pPr>
    </w:p>
    <w:p w:rsidR="00FC7C87" w:rsidRPr="00BA220F" w:rsidRDefault="00FC7C87" w:rsidP="00FD6CBE">
      <w:pPr>
        <w:pStyle w:val="PART"/>
      </w:pPr>
      <w:r w:rsidRPr="00BA220F">
        <w:t>GENERAL</w:t>
      </w:r>
    </w:p>
    <w:p w:rsidR="00FC7C87" w:rsidRPr="00BA220F" w:rsidRDefault="00FD2A51" w:rsidP="00287EA6">
      <w:pPr>
        <w:pStyle w:val="ArticleB"/>
        <w:outlineLvl w:val="1"/>
      </w:pPr>
      <w:r w:rsidRPr="00BA220F">
        <w:t>SUMMARY</w:t>
      </w:r>
    </w:p>
    <w:p w:rsidR="003556F4" w:rsidRPr="00BA220F" w:rsidRDefault="00BA220F" w:rsidP="00FD6CBE">
      <w:pPr>
        <w:pStyle w:val="Level1"/>
      </w:pPr>
      <w:r w:rsidRPr="00BA220F">
        <w:t>Section Includes:</w:t>
      </w:r>
    </w:p>
    <w:p w:rsidR="00B32C6F" w:rsidRPr="00BA220F" w:rsidRDefault="00B32C6F" w:rsidP="00FD6CBE">
      <w:pPr>
        <w:pStyle w:val="Level2"/>
      </w:pPr>
      <w:r w:rsidRPr="00BA220F">
        <w:t>Fire</w:t>
      </w:r>
      <w:r w:rsidR="00BA220F" w:rsidRPr="00BA220F">
        <w:noBreakHyphen/>
      </w:r>
      <w:r w:rsidRPr="00BA220F">
        <w:t>retardant</w:t>
      </w:r>
      <w:r w:rsidR="00BA220F" w:rsidRPr="00BA220F">
        <w:noBreakHyphen/>
      </w:r>
      <w:r w:rsidRPr="00BA220F">
        <w:t>treated wood cedar shingles over underlayment nailed to roof sheathing.</w:t>
      </w:r>
    </w:p>
    <w:p w:rsidR="003450AF" w:rsidRPr="00BA220F" w:rsidRDefault="003450AF" w:rsidP="00FD6CBE">
      <w:pPr>
        <w:pStyle w:val="Level2"/>
      </w:pPr>
      <w:r w:rsidRPr="00BA220F">
        <w:t>Fire</w:t>
      </w:r>
      <w:r w:rsidR="00BA220F" w:rsidRPr="00BA220F">
        <w:noBreakHyphen/>
      </w:r>
      <w:r w:rsidRPr="00BA220F">
        <w:t>retardant</w:t>
      </w:r>
      <w:r w:rsidR="00BA220F" w:rsidRPr="00BA220F">
        <w:noBreakHyphen/>
      </w:r>
      <w:r w:rsidRPr="00BA220F">
        <w:t>treated wood cedar shingle panels over underlayment nailed to mansard roof sheathing.</w:t>
      </w:r>
    </w:p>
    <w:p w:rsidR="00FC7C87" w:rsidRPr="00BA220F" w:rsidRDefault="00FD2A51" w:rsidP="00287EA6">
      <w:pPr>
        <w:pStyle w:val="ArticleB"/>
        <w:outlineLvl w:val="1"/>
      </w:pPr>
      <w:r w:rsidRPr="00BA220F">
        <w:t xml:space="preserve">RELATED </w:t>
      </w:r>
      <w:r w:rsidR="00FD6CBE">
        <w:t>WORK</w:t>
      </w:r>
    </w:p>
    <w:p w:rsidR="004163F4" w:rsidRDefault="004B26E5" w:rsidP="00F554AC">
      <w:pPr>
        <w:pStyle w:val="SpecNote"/>
        <w:outlineLvl w:val="9"/>
      </w:pPr>
      <w:r w:rsidRPr="00011901">
        <w:t>SPEC WRITER NOTE</w:t>
      </w:r>
      <w:r w:rsidR="00BA220F" w:rsidRPr="00011901">
        <w:t xml:space="preserve">: </w:t>
      </w:r>
      <w:r w:rsidRPr="00011901">
        <w:t>Update and r</w:t>
      </w:r>
      <w:r w:rsidR="004163F4" w:rsidRPr="00011901">
        <w:t xml:space="preserve">etain </w:t>
      </w:r>
      <w:r w:rsidRPr="00011901">
        <w:t>reference</w:t>
      </w:r>
      <w:r w:rsidR="004163F4" w:rsidRPr="00011901">
        <w:t>s</w:t>
      </w:r>
      <w:r w:rsidRPr="00011901">
        <w:t xml:space="preserve"> only when specified elsewhere in this section</w:t>
      </w:r>
      <w:r w:rsidR="004163F4" w:rsidRPr="00011901">
        <w:t>.</w:t>
      </w:r>
    </w:p>
    <w:p w:rsidR="00FD6CBE" w:rsidRPr="00011901" w:rsidRDefault="00FD6CBE" w:rsidP="00FD6CBE">
      <w:pPr>
        <w:pStyle w:val="SpecNoteNumbered"/>
        <w:spacing w:line="360" w:lineRule="auto"/>
      </w:pPr>
    </w:p>
    <w:p w:rsidR="00FC7C87" w:rsidRPr="00BA220F" w:rsidRDefault="00FD6CBE" w:rsidP="00FD6CBE">
      <w:pPr>
        <w:pStyle w:val="Level1"/>
      </w:pPr>
      <w:r w:rsidRPr="00BA220F">
        <w:t>Section 07 60 00, FLASHING AND SHEET METAL</w:t>
      </w:r>
      <w:r>
        <w:t>:</w:t>
      </w:r>
      <w:r w:rsidRPr="00BA220F">
        <w:t xml:space="preserve"> </w:t>
      </w:r>
      <w:r w:rsidR="00B32C6F" w:rsidRPr="00BA220F">
        <w:t>Counterflashing and Flashing of Roof Projections</w:t>
      </w:r>
      <w:r w:rsidR="00FC7C87" w:rsidRPr="00BA220F">
        <w:t>.</w:t>
      </w:r>
    </w:p>
    <w:p w:rsidR="00CB7EFE" w:rsidRPr="00BA220F" w:rsidRDefault="00FD6CBE" w:rsidP="00FD6CBE">
      <w:pPr>
        <w:pStyle w:val="Level1"/>
      </w:pPr>
      <w:r w:rsidRPr="00BA220F">
        <w:t>Section 07 71 00, ROOF SPECIALTIES</w:t>
      </w:r>
      <w:r>
        <w:t>:</w:t>
      </w:r>
      <w:r w:rsidRPr="00BA220F">
        <w:t xml:space="preserve"> </w:t>
      </w:r>
      <w:r w:rsidR="00CB7EFE" w:rsidRPr="00BA220F">
        <w:t>Roof Hatches (Scuttles) and Roof Vents.</w:t>
      </w:r>
    </w:p>
    <w:p w:rsidR="00B32C6F" w:rsidRPr="00BA220F" w:rsidRDefault="00FD6CBE" w:rsidP="00FD6CBE">
      <w:pPr>
        <w:pStyle w:val="Level1"/>
      </w:pPr>
      <w:r w:rsidRPr="00BA220F">
        <w:t>Section 09 06 00, SCHEDULE FOR FINISHES</w:t>
      </w:r>
      <w:r>
        <w:t>:</w:t>
      </w:r>
      <w:r w:rsidRPr="00BA220F">
        <w:t xml:space="preserve"> </w:t>
      </w:r>
      <w:r w:rsidR="00B32C6F" w:rsidRPr="00BA220F">
        <w:t>Shingle Color.</w:t>
      </w:r>
    </w:p>
    <w:p w:rsidR="00FC7C87" w:rsidRPr="00BA220F" w:rsidRDefault="004163F4" w:rsidP="00287EA6">
      <w:pPr>
        <w:pStyle w:val="ArticleB"/>
        <w:outlineLvl w:val="1"/>
      </w:pPr>
      <w:r w:rsidRPr="00BA220F">
        <w:t>APPLICABLE PUBLICATION</w:t>
      </w:r>
      <w:r w:rsidR="00FD2A51" w:rsidRPr="00BA220F">
        <w:t>S</w:t>
      </w:r>
    </w:p>
    <w:p w:rsidR="00FD2A51" w:rsidRPr="00BA220F" w:rsidRDefault="00FD2A51" w:rsidP="00FD6CBE">
      <w:pPr>
        <w:pStyle w:val="Level1"/>
      </w:pPr>
      <w:r w:rsidRPr="00BA220F">
        <w:t>Comply with references to extent specified in this section.</w:t>
      </w:r>
    </w:p>
    <w:p w:rsidR="00FD2A51" w:rsidRPr="00BA220F" w:rsidRDefault="00BA220F" w:rsidP="00FD6CBE">
      <w:pPr>
        <w:pStyle w:val="Level1"/>
      </w:pPr>
      <w:r w:rsidRPr="00BA220F">
        <w:t>ASTM </w:t>
      </w:r>
      <w:r w:rsidR="00FD2A51" w:rsidRPr="00BA220F">
        <w:t>International (ASTM)</w:t>
      </w:r>
      <w:r w:rsidRPr="00BA220F">
        <w:t>:</w:t>
      </w:r>
    </w:p>
    <w:p w:rsidR="005619E4" w:rsidRPr="00BA220F" w:rsidRDefault="005619E4" w:rsidP="00FD6CBE">
      <w:pPr>
        <w:pStyle w:val="Pubs"/>
      </w:pPr>
      <w:r w:rsidRPr="00BA220F">
        <w:t>A480</w:t>
      </w:r>
      <w:r w:rsidR="0059740D" w:rsidRPr="00BA220F">
        <w:t>/A480M</w:t>
      </w:r>
      <w:r w:rsidR="00BA220F" w:rsidRPr="00BA220F">
        <w:noBreakHyphen/>
      </w:r>
      <w:r w:rsidR="000E5F04">
        <w:t>20</w:t>
      </w:r>
      <w:r w:rsidR="006B48EC">
        <w:t>a</w:t>
      </w:r>
      <w:r w:rsidR="00791807">
        <w:tab/>
      </w:r>
      <w:r w:rsidRPr="00BA220F">
        <w:t>General Requirements for Flat</w:t>
      </w:r>
      <w:r w:rsidR="00BA220F" w:rsidRPr="00BA220F">
        <w:noBreakHyphen/>
      </w:r>
      <w:r w:rsidRPr="00BA220F">
        <w:t>Rolled Stainless and Heat</w:t>
      </w:r>
      <w:r w:rsidR="00BA220F" w:rsidRPr="00BA220F">
        <w:noBreakHyphen/>
      </w:r>
      <w:r w:rsidRPr="00BA220F">
        <w:t>Resisting Steel Plate, Sheet, and Strip.</w:t>
      </w:r>
    </w:p>
    <w:p w:rsidR="007D65B7" w:rsidRPr="00BA220F" w:rsidRDefault="003556F4" w:rsidP="00FD6CBE">
      <w:pPr>
        <w:pStyle w:val="Pubs"/>
      </w:pPr>
      <w:r w:rsidRPr="00BA220F">
        <w:t>D226</w:t>
      </w:r>
      <w:r w:rsidR="0059740D" w:rsidRPr="00BA220F">
        <w:t>/D226M</w:t>
      </w:r>
      <w:r w:rsidR="00BA220F" w:rsidRPr="00BA220F">
        <w:noBreakHyphen/>
      </w:r>
      <w:r w:rsidR="000E5F04">
        <w:t>17</w:t>
      </w:r>
      <w:r w:rsidR="00791807">
        <w:tab/>
      </w:r>
      <w:r w:rsidRPr="00BA220F">
        <w:t>Asphalt</w:t>
      </w:r>
      <w:r w:rsidR="00BA220F" w:rsidRPr="00BA220F">
        <w:noBreakHyphen/>
      </w:r>
      <w:r w:rsidRPr="00BA220F">
        <w:t>Saturated Organic Felt Used in Roofing and Waterproofing.</w:t>
      </w:r>
    </w:p>
    <w:p w:rsidR="00CB7EFE" w:rsidRPr="00BA220F" w:rsidRDefault="00CB7EFE" w:rsidP="00FD6CBE">
      <w:pPr>
        <w:pStyle w:val="Pubs"/>
      </w:pPr>
      <w:r w:rsidRPr="00BA220F">
        <w:t>D1970</w:t>
      </w:r>
      <w:r w:rsidR="0059740D" w:rsidRPr="00BA220F">
        <w:t>/D1970M</w:t>
      </w:r>
      <w:r w:rsidR="00BA220F" w:rsidRPr="00BA220F">
        <w:noBreakHyphen/>
      </w:r>
      <w:r w:rsidR="006B48EC">
        <w:t>20</w:t>
      </w:r>
      <w:r w:rsidR="00791807">
        <w:tab/>
      </w:r>
      <w:r w:rsidRPr="00BA220F">
        <w:t>Self</w:t>
      </w:r>
      <w:r w:rsidR="00BA220F" w:rsidRPr="00BA220F">
        <w:noBreakHyphen/>
      </w:r>
      <w:r w:rsidRPr="00BA220F">
        <w:t>Adhering Polymer Modified Bituminous Sheet Materials Used as Steep Roofing Underlayment for Ice Dam Protection.</w:t>
      </w:r>
    </w:p>
    <w:p w:rsidR="00EC41F7" w:rsidRPr="00BA220F" w:rsidRDefault="00EC41F7" w:rsidP="00FD6CBE">
      <w:pPr>
        <w:pStyle w:val="Pubs"/>
      </w:pPr>
      <w:r w:rsidRPr="00BA220F">
        <w:t>E108</w:t>
      </w:r>
      <w:r w:rsidR="00BA220F" w:rsidRPr="00BA220F">
        <w:noBreakHyphen/>
      </w:r>
      <w:r w:rsidR="000E5F04">
        <w:t>20a</w:t>
      </w:r>
      <w:r w:rsidR="00791807">
        <w:tab/>
      </w:r>
      <w:r w:rsidRPr="00BA220F">
        <w:t>Fire Tests of Roof Coverings.</w:t>
      </w:r>
    </w:p>
    <w:p w:rsidR="003556F4" w:rsidRPr="00BA220F" w:rsidRDefault="003556F4" w:rsidP="00FD6CBE">
      <w:pPr>
        <w:pStyle w:val="Pubs"/>
      </w:pPr>
      <w:r w:rsidRPr="00BA220F">
        <w:t>F1667</w:t>
      </w:r>
      <w:r w:rsidR="00BA220F" w:rsidRPr="00BA220F">
        <w:noBreakHyphen/>
      </w:r>
      <w:r w:rsidR="000E5F04">
        <w:t>18a</w:t>
      </w:r>
      <w:r w:rsidR="00791807">
        <w:tab/>
      </w:r>
      <w:r w:rsidRPr="00BA220F">
        <w:t>Driven Fasteners</w:t>
      </w:r>
      <w:r w:rsidR="00BA220F" w:rsidRPr="00BA220F">
        <w:t xml:space="preserve">: </w:t>
      </w:r>
      <w:r w:rsidRPr="00BA220F">
        <w:t>Nails, Spikes, and Staples.</w:t>
      </w:r>
    </w:p>
    <w:p w:rsidR="0038280B" w:rsidRPr="00BA220F" w:rsidRDefault="0038280B" w:rsidP="00FD6CBE">
      <w:pPr>
        <w:pStyle w:val="Level1"/>
      </w:pPr>
      <w:r w:rsidRPr="00BA220F">
        <w:t>American Wood Protection Association(AWPA)</w:t>
      </w:r>
      <w:r w:rsidR="00BA220F" w:rsidRPr="00BA220F">
        <w:t>:</w:t>
      </w:r>
    </w:p>
    <w:p w:rsidR="0038280B" w:rsidRPr="00BA220F" w:rsidRDefault="0038280B" w:rsidP="00FD6CBE">
      <w:pPr>
        <w:pStyle w:val="Pubs"/>
      </w:pPr>
      <w:r w:rsidRPr="00BA220F">
        <w:lastRenderedPageBreak/>
        <w:t>U1</w:t>
      </w:r>
      <w:r w:rsidR="00BA220F" w:rsidRPr="00BA220F">
        <w:noBreakHyphen/>
      </w:r>
      <w:r w:rsidR="00440C73">
        <w:t>20</w:t>
      </w:r>
      <w:r w:rsidR="00CD0447">
        <w:tab/>
      </w:r>
      <w:r w:rsidR="00D6229F" w:rsidRPr="00BA220F">
        <w:t>Use Category System</w:t>
      </w:r>
      <w:r w:rsidR="00BA220F" w:rsidRPr="00BA220F">
        <w:t xml:space="preserve">: </w:t>
      </w:r>
      <w:r w:rsidRPr="00BA220F">
        <w:t>User Specification for Treated Wood.</w:t>
      </w:r>
    </w:p>
    <w:p w:rsidR="00EB19B2" w:rsidRPr="00BA220F" w:rsidRDefault="00EB19B2" w:rsidP="00FD6CBE">
      <w:pPr>
        <w:pStyle w:val="Level1"/>
      </w:pPr>
      <w:r w:rsidRPr="00BA220F">
        <w:t>Cedar Shake and Shingle Bureau (CSSB)</w:t>
      </w:r>
      <w:r w:rsidR="00BA220F" w:rsidRPr="00BA220F">
        <w:t>:</w:t>
      </w:r>
    </w:p>
    <w:p w:rsidR="00EB19B2" w:rsidRPr="00BA220F" w:rsidRDefault="00EB19B2" w:rsidP="00FD6CBE">
      <w:pPr>
        <w:pStyle w:val="Pubs"/>
      </w:pPr>
      <w:r w:rsidRPr="00BA220F">
        <w:t>New Roof Construction Manual</w:t>
      </w:r>
      <w:r w:rsidR="00BA220F" w:rsidRPr="00BA220F">
        <w:noBreakHyphen/>
      </w:r>
      <w:r w:rsidR="007E691B">
        <w:t>June 2014</w:t>
      </w:r>
      <w:r w:rsidRPr="00BA220F">
        <w:t>.</w:t>
      </w:r>
    </w:p>
    <w:p w:rsidR="00CB7EFE" w:rsidRPr="00BA220F" w:rsidRDefault="00BA220F" w:rsidP="00FD6CBE">
      <w:pPr>
        <w:pStyle w:val="Level1"/>
      </w:pPr>
      <w:r w:rsidRPr="00BA220F">
        <w:t>UL </w:t>
      </w:r>
      <w:r w:rsidR="00CB7EFE" w:rsidRPr="00BA220F">
        <w:t>LLC (UL)</w:t>
      </w:r>
      <w:r w:rsidRPr="00BA220F">
        <w:t>:</w:t>
      </w:r>
    </w:p>
    <w:p w:rsidR="00CB7EFE" w:rsidRPr="00BA220F" w:rsidRDefault="00CB7EFE" w:rsidP="00FD6CBE">
      <w:pPr>
        <w:pStyle w:val="Pubs"/>
      </w:pPr>
      <w:r w:rsidRPr="00BA220F">
        <w:t>790</w:t>
      </w:r>
      <w:r w:rsidR="00BA220F" w:rsidRPr="00BA220F">
        <w:noBreakHyphen/>
      </w:r>
      <w:r w:rsidR="007E691B">
        <w:t>14</w:t>
      </w:r>
      <w:r w:rsidR="00CD0447">
        <w:tab/>
      </w:r>
      <w:r w:rsidRPr="00BA220F">
        <w:t>Fire Tests of Roof Coverings.</w:t>
      </w:r>
    </w:p>
    <w:p w:rsidR="00CB7EFE" w:rsidRPr="00BA220F" w:rsidRDefault="00CB7EFE" w:rsidP="00287EA6">
      <w:pPr>
        <w:pStyle w:val="ArticleB"/>
        <w:outlineLvl w:val="1"/>
      </w:pPr>
      <w:r w:rsidRPr="00BA220F">
        <w:t>PREINSTALLATION MEETINGS</w:t>
      </w:r>
    </w:p>
    <w:p w:rsidR="00CB7EFE" w:rsidRPr="00BA220F" w:rsidRDefault="00BA220F" w:rsidP="00FD6CBE">
      <w:pPr>
        <w:pStyle w:val="Level1"/>
      </w:pPr>
      <w:r>
        <w:t>Conduct pre</w:t>
      </w:r>
      <w:r w:rsidR="004661D9">
        <w:t>-</w:t>
      </w:r>
      <w:r>
        <w:t>installation meeting // at project site // minimum 30 days before beginning Work of this section.</w:t>
      </w:r>
    </w:p>
    <w:p w:rsidR="00CB7EFE" w:rsidRDefault="00CB7EFE" w:rsidP="00F554AC">
      <w:pPr>
        <w:pStyle w:val="SpecNote"/>
        <w:outlineLvl w:val="9"/>
      </w:pPr>
      <w:r w:rsidRPr="00011901">
        <w:t>SPEC WRITER NOTE</w:t>
      </w:r>
      <w:r w:rsidR="00BA220F" w:rsidRPr="00011901">
        <w:t xml:space="preserve">: </w:t>
      </w:r>
      <w:r w:rsidRPr="00011901">
        <w:t>Edit participant list to ensure entities influencing outcome attend.</w:t>
      </w:r>
    </w:p>
    <w:p w:rsidR="00FD6CBE" w:rsidRPr="00011901" w:rsidRDefault="00FD6CBE" w:rsidP="00FD6CBE">
      <w:pPr>
        <w:pStyle w:val="SpecNoteNumbered"/>
        <w:spacing w:line="360" w:lineRule="auto"/>
      </w:pPr>
    </w:p>
    <w:p w:rsidR="00CB7EFE" w:rsidRPr="00BA220F" w:rsidRDefault="00CB7EFE" w:rsidP="00FD6CBE">
      <w:pPr>
        <w:pStyle w:val="Level2"/>
      </w:pPr>
      <w:r w:rsidRPr="00BA220F">
        <w:t>Required Participants</w:t>
      </w:r>
      <w:r w:rsidR="00BA220F" w:rsidRPr="00BA220F">
        <w:t>:</w:t>
      </w:r>
    </w:p>
    <w:p w:rsidR="00CB7EFE" w:rsidRPr="00BA220F" w:rsidRDefault="00CB7EFE" w:rsidP="00FD6CBE">
      <w:pPr>
        <w:pStyle w:val="Level3"/>
      </w:pPr>
      <w:r w:rsidRPr="00BA220F">
        <w:t>Contracting Officer's Representative.</w:t>
      </w:r>
    </w:p>
    <w:p w:rsidR="00CB7EFE" w:rsidRPr="00BA220F" w:rsidRDefault="00BA220F" w:rsidP="00FD6CBE">
      <w:pPr>
        <w:pStyle w:val="Level3"/>
      </w:pPr>
      <w:r>
        <w:t>// Architect/Engineer. //</w:t>
      </w:r>
    </w:p>
    <w:p w:rsidR="00CB7EFE" w:rsidRPr="00BA220F" w:rsidRDefault="00CB7EFE" w:rsidP="00FD6CBE">
      <w:pPr>
        <w:pStyle w:val="Level3"/>
      </w:pPr>
      <w:r w:rsidRPr="00BA220F">
        <w:t>Contractor.</w:t>
      </w:r>
    </w:p>
    <w:p w:rsidR="00CB7EFE" w:rsidRPr="00BA220F" w:rsidRDefault="00CB7EFE" w:rsidP="00FD6CBE">
      <w:pPr>
        <w:pStyle w:val="Level3"/>
      </w:pPr>
      <w:r w:rsidRPr="00BA220F">
        <w:t>Installer.</w:t>
      </w:r>
    </w:p>
    <w:p w:rsidR="00CB7EFE" w:rsidRPr="00BA220F" w:rsidRDefault="00BA220F" w:rsidP="00FD6CBE">
      <w:pPr>
        <w:pStyle w:val="Level3"/>
      </w:pPr>
      <w:r>
        <w:t>// Manufacturer's field representative. //</w:t>
      </w:r>
    </w:p>
    <w:p w:rsidR="00CB7EFE" w:rsidRPr="00BA220F" w:rsidRDefault="006E3BDE" w:rsidP="00FD6CBE">
      <w:pPr>
        <w:pStyle w:val="Level3"/>
      </w:pPr>
      <w:r w:rsidRPr="00BA220F">
        <w:t>Other installers responsible for adjacent and intersecting work, including flashing and sheet metal.</w:t>
      </w:r>
    </w:p>
    <w:p w:rsidR="00CB7EFE" w:rsidRDefault="00CB7EFE" w:rsidP="00F554AC">
      <w:pPr>
        <w:pStyle w:val="SpecNote"/>
        <w:outlineLvl w:val="9"/>
      </w:pPr>
      <w:r w:rsidRPr="00011901">
        <w:t>SPEC WRITER NOTE</w:t>
      </w:r>
      <w:r w:rsidR="00BA220F" w:rsidRPr="00011901">
        <w:t xml:space="preserve">: </w:t>
      </w:r>
      <w:r w:rsidRPr="00011901">
        <w:t>Edit meeting agenda to incorporate project specific topics.</w:t>
      </w:r>
    </w:p>
    <w:p w:rsidR="00FD6CBE" w:rsidRPr="00011901" w:rsidRDefault="00FD6CBE" w:rsidP="00FD6CBE">
      <w:pPr>
        <w:pStyle w:val="SpecNoteNumbered"/>
        <w:spacing w:line="360" w:lineRule="auto"/>
      </w:pPr>
    </w:p>
    <w:p w:rsidR="00CB7EFE" w:rsidRPr="00BA220F" w:rsidRDefault="00CB7EFE" w:rsidP="00FD6CBE">
      <w:pPr>
        <w:pStyle w:val="Level2"/>
      </w:pPr>
      <w:r w:rsidRPr="00BA220F">
        <w:t>Meeting Agenda</w:t>
      </w:r>
      <w:r w:rsidR="00BA220F" w:rsidRPr="00BA220F">
        <w:t xml:space="preserve">: </w:t>
      </w:r>
      <w:r w:rsidRPr="00BA220F">
        <w:t>Distribute agenda to participants minimum 3 days before meeting.</w:t>
      </w:r>
    </w:p>
    <w:p w:rsidR="00CB7EFE" w:rsidRPr="00BA220F" w:rsidRDefault="00CB7EFE" w:rsidP="00FD6CBE">
      <w:pPr>
        <w:pStyle w:val="Level3"/>
      </w:pPr>
      <w:r w:rsidRPr="00BA220F">
        <w:t>Installation schedule.</w:t>
      </w:r>
    </w:p>
    <w:p w:rsidR="00CB7EFE" w:rsidRPr="00BA220F" w:rsidRDefault="00CB7EFE" w:rsidP="00FD6CBE">
      <w:pPr>
        <w:pStyle w:val="Level3"/>
      </w:pPr>
      <w:r w:rsidRPr="00BA220F">
        <w:t>Installation sequence.</w:t>
      </w:r>
    </w:p>
    <w:p w:rsidR="00CB7EFE" w:rsidRPr="00BA220F" w:rsidRDefault="00CB7EFE" w:rsidP="00FD6CBE">
      <w:pPr>
        <w:pStyle w:val="Level3"/>
      </w:pPr>
      <w:r w:rsidRPr="00BA220F">
        <w:t>Preparatory work.</w:t>
      </w:r>
    </w:p>
    <w:p w:rsidR="00CB7EFE" w:rsidRPr="00BA220F" w:rsidRDefault="00CB7EFE" w:rsidP="00FD6CBE">
      <w:pPr>
        <w:pStyle w:val="Level3"/>
      </w:pPr>
      <w:r w:rsidRPr="00BA220F">
        <w:t>Protection before, during, and after installation.</w:t>
      </w:r>
    </w:p>
    <w:p w:rsidR="00CB7EFE" w:rsidRPr="00BA220F" w:rsidRDefault="00CB7EFE" w:rsidP="00FD6CBE">
      <w:pPr>
        <w:pStyle w:val="Level3"/>
      </w:pPr>
      <w:r w:rsidRPr="00BA220F">
        <w:t>Installation.</w:t>
      </w:r>
    </w:p>
    <w:p w:rsidR="00CB7EFE" w:rsidRPr="00BA220F" w:rsidRDefault="00CB7EFE" w:rsidP="00FD6CBE">
      <w:pPr>
        <w:pStyle w:val="Level3"/>
      </w:pPr>
      <w:r w:rsidRPr="00BA220F">
        <w:t>Terminations.</w:t>
      </w:r>
    </w:p>
    <w:p w:rsidR="00CB7EFE" w:rsidRPr="00BA220F" w:rsidRDefault="00CB7EFE" w:rsidP="00FD6CBE">
      <w:pPr>
        <w:pStyle w:val="Level3"/>
      </w:pPr>
      <w:r w:rsidRPr="00BA220F">
        <w:t>Transitions and connections to other work.</w:t>
      </w:r>
    </w:p>
    <w:p w:rsidR="00CB7EFE" w:rsidRPr="00BA220F" w:rsidRDefault="00CB7EFE" w:rsidP="00FD6CBE">
      <w:pPr>
        <w:pStyle w:val="Level3"/>
      </w:pPr>
      <w:r w:rsidRPr="00BA220F">
        <w:t>Other items affecting successful completion.</w:t>
      </w:r>
    </w:p>
    <w:p w:rsidR="00CB7EFE" w:rsidRPr="00BA220F" w:rsidRDefault="00CB7EFE" w:rsidP="00FD6CBE">
      <w:pPr>
        <w:pStyle w:val="Level2"/>
      </w:pPr>
      <w:r w:rsidRPr="00BA220F">
        <w:t>Document and distribute meeting minutes to participants to record decisions affecting installation.</w:t>
      </w:r>
    </w:p>
    <w:p w:rsidR="00FC7C87" w:rsidRPr="00BA220F" w:rsidRDefault="00FC7C87" w:rsidP="00287EA6">
      <w:pPr>
        <w:pStyle w:val="ArticleB"/>
        <w:outlineLvl w:val="1"/>
      </w:pPr>
      <w:r w:rsidRPr="00BA220F">
        <w:t>SUBMITTALS</w:t>
      </w:r>
    </w:p>
    <w:p w:rsidR="002F2B00" w:rsidRPr="00BA220F" w:rsidRDefault="003556F4" w:rsidP="00FD6CBE">
      <w:pPr>
        <w:pStyle w:val="Level1"/>
      </w:pPr>
      <w:r w:rsidRPr="00BA220F">
        <w:t>Submittal Procedures</w:t>
      </w:r>
      <w:r w:rsidR="00BA220F" w:rsidRPr="00BA220F">
        <w:t>: Section 01 33 23</w:t>
      </w:r>
      <w:r w:rsidRPr="00BA220F">
        <w:t>, SHOP DRAWINGS, PRODUCT DATA, AND SAMPLES.</w:t>
      </w:r>
    </w:p>
    <w:p w:rsidR="00AB2F98" w:rsidRPr="00BA220F" w:rsidRDefault="002F2B00" w:rsidP="00FD6CBE">
      <w:pPr>
        <w:pStyle w:val="Level1"/>
      </w:pPr>
      <w:r w:rsidRPr="00BA220F">
        <w:t>Manufacturer's Literature and Data</w:t>
      </w:r>
      <w:r w:rsidR="00BA220F" w:rsidRPr="00BA220F">
        <w:t>:</w:t>
      </w:r>
    </w:p>
    <w:p w:rsidR="007162A0" w:rsidRPr="00BA220F" w:rsidRDefault="007162A0" w:rsidP="00FD6CBE">
      <w:pPr>
        <w:pStyle w:val="Level2"/>
      </w:pPr>
      <w:r w:rsidRPr="00BA220F">
        <w:lastRenderedPageBreak/>
        <w:t>Description of each product.</w:t>
      </w:r>
    </w:p>
    <w:p w:rsidR="00FC7C87" w:rsidRPr="00BA220F" w:rsidRDefault="00AB2F98" w:rsidP="00FD6CBE">
      <w:pPr>
        <w:pStyle w:val="Level2"/>
      </w:pPr>
      <w:r w:rsidRPr="00BA220F">
        <w:t>Installation instructions.</w:t>
      </w:r>
    </w:p>
    <w:p w:rsidR="00E778EE" w:rsidRPr="00BA220F" w:rsidRDefault="00E778EE" w:rsidP="00FD6CBE">
      <w:pPr>
        <w:pStyle w:val="Level2"/>
      </w:pPr>
      <w:r w:rsidRPr="00BA220F">
        <w:t>Warranty.</w:t>
      </w:r>
    </w:p>
    <w:p w:rsidR="00FC7C87" w:rsidRPr="00BA220F" w:rsidRDefault="00FC7C87" w:rsidP="00FD6CBE">
      <w:pPr>
        <w:pStyle w:val="Level1"/>
      </w:pPr>
      <w:r w:rsidRPr="00BA220F">
        <w:t>Samples</w:t>
      </w:r>
      <w:r w:rsidR="00BA220F" w:rsidRPr="00BA220F">
        <w:t>:</w:t>
      </w:r>
    </w:p>
    <w:p w:rsidR="00AB2F98" w:rsidRPr="00BA220F" w:rsidRDefault="00AB2F98" w:rsidP="00FD6CBE">
      <w:pPr>
        <w:pStyle w:val="Level2"/>
      </w:pPr>
      <w:r w:rsidRPr="00BA220F">
        <w:t>Shingles</w:t>
      </w:r>
      <w:r w:rsidR="00BA220F" w:rsidRPr="00BA220F">
        <w:t xml:space="preserve">: </w:t>
      </w:r>
      <w:r w:rsidRPr="00BA220F">
        <w:t>Full sized, each type and color.</w:t>
      </w:r>
    </w:p>
    <w:p w:rsidR="00AB2F98" w:rsidRPr="00BA220F" w:rsidRDefault="00AB2F98" w:rsidP="00FD6CBE">
      <w:pPr>
        <w:pStyle w:val="Level2"/>
      </w:pPr>
      <w:r w:rsidRPr="00BA220F">
        <w:t>Shingle Panel</w:t>
      </w:r>
      <w:r w:rsidR="00BA220F" w:rsidRPr="00BA220F">
        <w:t xml:space="preserve">: </w:t>
      </w:r>
      <w:r w:rsidR="00CB7EFE" w:rsidRPr="00BA220F">
        <w:t>380</w:t>
      </w:r>
      <w:r w:rsidR="00BA220F" w:rsidRPr="00BA220F">
        <w:t> mm (</w:t>
      </w:r>
      <w:r w:rsidR="00CB7EFE" w:rsidRPr="00BA220F">
        <w:t>15</w:t>
      </w:r>
      <w:r w:rsidR="00BA220F" w:rsidRPr="00BA220F">
        <w:t> inches)</w:t>
      </w:r>
      <w:r w:rsidR="00CB7EFE" w:rsidRPr="00BA220F">
        <w:t xml:space="preserve"> high by 460</w:t>
      </w:r>
      <w:r w:rsidR="00BA220F" w:rsidRPr="00BA220F">
        <w:t> mm (</w:t>
      </w:r>
      <w:r w:rsidR="00CB7EFE" w:rsidRPr="00BA220F">
        <w:t>18</w:t>
      </w:r>
      <w:r w:rsidR="00BA220F" w:rsidRPr="00BA220F">
        <w:t> inches)</w:t>
      </w:r>
      <w:r w:rsidR="00CB7EFE" w:rsidRPr="00BA220F">
        <w:t xml:space="preserve"> wide</w:t>
      </w:r>
      <w:r w:rsidRPr="00BA220F">
        <w:t>,</w:t>
      </w:r>
      <w:r w:rsidR="0052352F" w:rsidRPr="00BA220F">
        <w:t xml:space="preserve"> minimum,</w:t>
      </w:r>
      <w:r w:rsidRPr="00BA220F">
        <w:t xml:space="preserve"> each type and color.</w:t>
      </w:r>
    </w:p>
    <w:p w:rsidR="002F2B00" w:rsidRPr="00BA220F" w:rsidRDefault="002F2B00" w:rsidP="00FD6CBE">
      <w:pPr>
        <w:pStyle w:val="Level1"/>
      </w:pPr>
      <w:r w:rsidRPr="00BA220F">
        <w:t>Sustainable Construction Submittals</w:t>
      </w:r>
      <w:r w:rsidR="00BA220F" w:rsidRPr="00BA220F">
        <w:t>:</w:t>
      </w:r>
    </w:p>
    <w:p w:rsidR="00AB2F98" w:rsidRDefault="00AB2F98" w:rsidP="00F554AC">
      <w:pPr>
        <w:pStyle w:val="SpecNote"/>
        <w:outlineLvl w:val="9"/>
      </w:pPr>
      <w:r w:rsidRPr="00011901">
        <w:t>SPEC WRITER NOTE</w:t>
      </w:r>
      <w:r w:rsidR="00BA220F" w:rsidRPr="00011901">
        <w:t xml:space="preserve">: </w:t>
      </w:r>
      <w:r w:rsidRPr="00011901">
        <w:t xml:space="preserve">Retain sustainable </w:t>
      </w:r>
      <w:r w:rsidR="00E80A17" w:rsidRPr="00011901">
        <w:t>constructio</w:t>
      </w:r>
      <w:r w:rsidRPr="00011901">
        <w:t>n submittals appropriate to product.</w:t>
      </w:r>
    </w:p>
    <w:p w:rsidR="00FD6CBE" w:rsidRPr="00011901" w:rsidRDefault="00FD6CBE" w:rsidP="00FD6CBE">
      <w:pPr>
        <w:pStyle w:val="SpecNoteNumbered"/>
        <w:spacing w:line="360" w:lineRule="auto"/>
      </w:pPr>
    </w:p>
    <w:p w:rsidR="00B46E05" w:rsidRPr="00BA220F" w:rsidRDefault="00B46E05" w:rsidP="00FD6CBE">
      <w:pPr>
        <w:pStyle w:val="Level2"/>
      </w:pPr>
      <w:r w:rsidRPr="00BA220F">
        <w:t>Low Pollutant</w:t>
      </w:r>
      <w:r w:rsidR="00BA220F" w:rsidRPr="00BA220F">
        <w:noBreakHyphen/>
      </w:r>
      <w:r w:rsidRPr="00BA220F">
        <w:t>Emitting Materials</w:t>
      </w:r>
      <w:r w:rsidR="00BA220F" w:rsidRPr="00BA220F">
        <w:t>:</w:t>
      </w:r>
    </w:p>
    <w:p w:rsidR="0032665F" w:rsidRPr="00BA220F" w:rsidRDefault="00BA220F" w:rsidP="00FD6CBE">
      <w:pPr>
        <w:pStyle w:val="Level3"/>
      </w:pPr>
      <w:r>
        <w:t xml:space="preserve">Certify each // composite wood // and </w:t>
      </w:r>
      <w:proofErr w:type="spellStart"/>
      <w:r>
        <w:t>agrifiber</w:t>
      </w:r>
      <w:proofErr w:type="spellEnd"/>
      <w:r>
        <w:t> // product contain no added urea formaldehyde.</w:t>
      </w:r>
    </w:p>
    <w:p w:rsidR="00DD4C62" w:rsidRPr="00BA220F" w:rsidRDefault="00DD4C62" w:rsidP="00FD6CBE">
      <w:pPr>
        <w:pStyle w:val="Level1"/>
      </w:pPr>
      <w:r w:rsidRPr="00BA220F">
        <w:t>Certificates</w:t>
      </w:r>
      <w:r w:rsidR="00BA220F" w:rsidRPr="00BA220F">
        <w:t xml:space="preserve">: </w:t>
      </w:r>
      <w:r w:rsidR="00E778EE" w:rsidRPr="00BA220F">
        <w:t xml:space="preserve">Certify </w:t>
      </w:r>
      <w:r w:rsidRPr="00BA220F">
        <w:t xml:space="preserve">each shingle and shingle panel product </w:t>
      </w:r>
      <w:r w:rsidR="00603138" w:rsidRPr="00BA220F">
        <w:t>complies with</w:t>
      </w:r>
      <w:r w:rsidRPr="00BA220F">
        <w:t xml:space="preserve"> specifications.</w:t>
      </w:r>
    </w:p>
    <w:p w:rsidR="00B46E05" w:rsidRPr="00BA220F" w:rsidRDefault="00B46E05" w:rsidP="00FD6CBE">
      <w:pPr>
        <w:pStyle w:val="Level1"/>
      </w:pPr>
      <w:r w:rsidRPr="00BA220F">
        <w:t>Operation and Maintenance Data</w:t>
      </w:r>
      <w:r w:rsidR="00BA220F" w:rsidRPr="00BA220F">
        <w:t>:</w:t>
      </w:r>
    </w:p>
    <w:p w:rsidR="00DD4C62" w:rsidRPr="00BA220F" w:rsidRDefault="00DD4C62" w:rsidP="00FD6CBE">
      <w:pPr>
        <w:pStyle w:val="Level2"/>
      </w:pPr>
      <w:r w:rsidRPr="00BA220F">
        <w:t>Care</w:t>
      </w:r>
      <w:r w:rsidR="0052352F" w:rsidRPr="00BA220F">
        <w:t xml:space="preserve"> </w:t>
      </w:r>
      <w:r w:rsidRPr="00BA220F">
        <w:t>instructions for wood shingles and shingle panels.</w:t>
      </w:r>
    </w:p>
    <w:p w:rsidR="00D9769E" w:rsidRPr="00BA220F" w:rsidRDefault="00FC7C87" w:rsidP="00287EA6">
      <w:pPr>
        <w:pStyle w:val="ArticleB"/>
        <w:outlineLvl w:val="1"/>
      </w:pPr>
      <w:r w:rsidRPr="00BA220F">
        <w:t>DELIVERY</w:t>
      </w:r>
    </w:p>
    <w:p w:rsidR="00D9769E" w:rsidRPr="00BA220F" w:rsidRDefault="00BF405C" w:rsidP="00FD6CBE">
      <w:pPr>
        <w:pStyle w:val="Level1"/>
      </w:pPr>
      <w:r w:rsidRPr="00BA220F">
        <w:t>Deliver products in manufacturer's original sealed packaging.</w:t>
      </w:r>
    </w:p>
    <w:p w:rsidR="00BF405C" w:rsidRPr="00BA220F" w:rsidRDefault="00BF405C" w:rsidP="00FD6CBE">
      <w:pPr>
        <w:pStyle w:val="Level1"/>
      </w:pPr>
      <w:r w:rsidRPr="00BA220F">
        <w:t xml:space="preserve">Mark packaging, legibly. Indicate manufacturer's name or brand, type, color, production run number, manufacture date, and </w:t>
      </w:r>
      <w:r w:rsidR="00BA220F" w:rsidRPr="00BA220F">
        <w:t>UL </w:t>
      </w:r>
      <w:r w:rsidR="00153E48" w:rsidRPr="00BA220F">
        <w:t xml:space="preserve">or </w:t>
      </w:r>
      <w:r w:rsidR="00BA220F" w:rsidRPr="00BA220F">
        <w:t>ASTM </w:t>
      </w:r>
      <w:r w:rsidR="00153E48" w:rsidRPr="00BA220F">
        <w:t>E108 fire test</w:t>
      </w:r>
      <w:r w:rsidRPr="00BA220F">
        <w:t xml:space="preserve"> label.</w:t>
      </w:r>
    </w:p>
    <w:p w:rsidR="00BF405C" w:rsidRPr="00BA220F" w:rsidRDefault="00BF405C" w:rsidP="00FD6CBE">
      <w:pPr>
        <w:pStyle w:val="Level1"/>
      </w:pPr>
      <w:r w:rsidRPr="00BA220F">
        <w:t>Before installation, return or dispose of products within distorted, damaged, or opened packaging.</w:t>
      </w:r>
    </w:p>
    <w:p w:rsidR="0090275E" w:rsidRPr="00BA220F" w:rsidRDefault="0090275E" w:rsidP="00287EA6">
      <w:pPr>
        <w:pStyle w:val="ArticleB"/>
        <w:outlineLvl w:val="1"/>
      </w:pPr>
      <w:r w:rsidRPr="00BA220F">
        <w:t>STORAGE AND HANDLING</w:t>
      </w:r>
    </w:p>
    <w:p w:rsidR="00BF405C" w:rsidRPr="00BA220F" w:rsidRDefault="00FC7C87" w:rsidP="00FD6CBE">
      <w:pPr>
        <w:pStyle w:val="Level1"/>
      </w:pPr>
      <w:r w:rsidRPr="00BA220F">
        <w:t xml:space="preserve">Store shingles </w:t>
      </w:r>
      <w:r w:rsidR="00BF405C" w:rsidRPr="00BA220F">
        <w:t>according to</w:t>
      </w:r>
      <w:r w:rsidRPr="00BA220F">
        <w:t xml:space="preserve"> manufacturer's instructions. Store roll goods on end in upright position.</w:t>
      </w:r>
    </w:p>
    <w:p w:rsidR="00BF405C" w:rsidRPr="00BA220F" w:rsidRDefault="00BF405C" w:rsidP="00FD6CBE">
      <w:pPr>
        <w:pStyle w:val="Level1"/>
      </w:pPr>
      <w:r w:rsidRPr="00BA220F">
        <w:t>Protect products from damage during handling and construction operations.</w:t>
      </w:r>
    </w:p>
    <w:p w:rsidR="00FC7C87" w:rsidRPr="00BA220F" w:rsidRDefault="00FC7C87" w:rsidP="00FD6CBE">
      <w:pPr>
        <w:pStyle w:val="Level1"/>
      </w:pPr>
      <w:r w:rsidRPr="00BA220F">
        <w:t>Keep materials dry, covered completely and protected from weather.</w:t>
      </w:r>
    </w:p>
    <w:p w:rsidR="00BF405C" w:rsidRPr="00BA220F" w:rsidRDefault="00BF405C" w:rsidP="00287EA6">
      <w:pPr>
        <w:pStyle w:val="ArticleB"/>
        <w:outlineLvl w:val="1"/>
      </w:pPr>
      <w:r w:rsidRPr="00BA220F">
        <w:t>WARRANTY</w:t>
      </w:r>
    </w:p>
    <w:p w:rsidR="00BF405C" w:rsidRDefault="00BF405C" w:rsidP="00F554AC">
      <w:pPr>
        <w:pStyle w:val="SpecNote"/>
        <w:outlineLvl w:val="9"/>
      </w:pPr>
      <w:r w:rsidRPr="00011901">
        <w:t>SPEC WRITER NOTE</w:t>
      </w:r>
      <w:r w:rsidR="00BA220F" w:rsidRPr="00011901">
        <w:t xml:space="preserve">: </w:t>
      </w:r>
      <w:r w:rsidRPr="00011901">
        <w:t>Always retain construction warranty. FAR includes Contractor's one year labor and material warranty.</w:t>
      </w:r>
    </w:p>
    <w:p w:rsidR="00FD6CBE" w:rsidRPr="00011901" w:rsidRDefault="00FD6CBE" w:rsidP="00FD6CBE">
      <w:pPr>
        <w:pStyle w:val="SpecNoteNumbered"/>
        <w:spacing w:line="360" w:lineRule="auto"/>
      </w:pPr>
    </w:p>
    <w:p w:rsidR="00B46E05" w:rsidRPr="00BA220F" w:rsidRDefault="00B46E05" w:rsidP="00FD6CBE">
      <w:pPr>
        <w:pStyle w:val="Level1"/>
      </w:pPr>
      <w:r w:rsidRPr="00BA220F">
        <w:t>Construction Warranty</w:t>
      </w:r>
      <w:r w:rsidR="00BA220F" w:rsidRPr="00BA220F">
        <w:t xml:space="preserve">: </w:t>
      </w:r>
      <w:r w:rsidRPr="00BA220F">
        <w:t>FAR clause 52.246</w:t>
      </w:r>
      <w:r w:rsidR="00BA220F" w:rsidRPr="00BA220F">
        <w:noBreakHyphen/>
      </w:r>
      <w:r w:rsidRPr="00BA220F">
        <w:t>21, "Warranty of Construction."</w:t>
      </w:r>
    </w:p>
    <w:p w:rsidR="00981F4A" w:rsidRDefault="00981F4A" w:rsidP="00F554AC">
      <w:pPr>
        <w:pStyle w:val="SpecNote"/>
        <w:outlineLvl w:val="9"/>
      </w:pPr>
      <w:r w:rsidRPr="00011901">
        <w:lastRenderedPageBreak/>
        <w:t>SPEC WRITER NOTE</w:t>
      </w:r>
      <w:r w:rsidR="00BA220F" w:rsidRPr="00011901">
        <w:t xml:space="preserve">: </w:t>
      </w:r>
      <w:r w:rsidRPr="00011901">
        <w:t>Specify extended manufacturer's warranties for materials only.</w:t>
      </w:r>
    </w:p>
    <w:p w:rsidR="00FD6CBE" w:rsidRPr="00011901" w:rsidRDefault="00FD6CBE" w:rsidP="00FD6CBE">
      <w:pPr>
        <w:pStyle w:val="SpecNoteNumbered"/>
        <w:spacing w:line="360" w:lineRule="auto"/>
      </w:pPr>
    </w:p>
    <w:p w:rsidR="00224A94" w:rsidRPr="00BA220F" w:rsidRDefault="00224A94" w:rsidP="00FD6CBE">
      <w:pPr>
        <w:pStyle w:val="Level1"/>
      </w:pPr>
      <w:r w:rsidRPr="00BA220F">
        <w:t>Manufacturer's Warranty</w:t>
      </w:r>
      <w:r w:rsidR="00BA220F" w:rsidRPr="00BA220F">
        <w:t>:</w:t>
      </w:r>
    </w:p>
    <w:p w:rsidR="00224A94" w:rsidRPr="00BA220F" w:rsidRDefault="00BA220F" w:rsidP="00FD6CBE">
      <w:pPr>
        <w:pStyle w:val="Level2"/>
      </w:pPr>
      <w:r>
        <w:t>Warrant // wood shingles // wood shingle panels // against material and manufacturing defects.</w:t>
      </w:r>
    </w:p>
    <w:p w:rsidR="00224A94" w:rsidRDefault="00224A94" w:rsidP="00F554AC">
      <w:pPr>
        <w:pStyle w:val="SpecNote"/>
        <w:outlineLvl w:val="9"/>
      </w:pPr>
      <w:r w:rsidRPr="00011901">
        <w:t>SPEC WRITER NOTE</w:t>
      </w:r>
      <w:r w:rsidR="00BA220F" w:rsidRPr="00011901">
        <w:t xml:space="preserve">: </w:t>
      </w:r>
      <w:r w:rsidRPr="00011901">
        <w:t>Specify customarily available warranty period for specified products.</w:t>
      </w:r>
    </w:p>
    <w:p w:rsidR="00FD6CBE" w:rsidRPr="00011901" w:rsidRDefault="00FD6CBE" w:rsidP="00FD6CBE">
      <w:pPr>
        <w:pStyle w:val="SpecNoteNumbered"/>
        <w:spacing w:line="360" w:lineRule="auto"/>
      </w:pPr>
    </w:p>
    <w:p w:rsidR="00224A94" w:rsidRPr="00BA220F" w:rsidRDefault="00BA220F" w:rsidP="00FD6CBE">
      <w:pPr>
        <w:pStyle w:val="Level3"/>
      </w:pPr>
      <w:r>
        <w:t>Warranty Period: //</w:t>
      </w:r>
      <w:r w:rsidR="00F554AC">
        <w:t>____</w:t>
      </w:r>
      <w:r>
        <w:t>// years.</w:t>
      </w:r>
    </w:p>
    <w:p w:rsidR="00014CF4" w:rsidRPr="00011901" w:rsidRDefault="00014CF4" w:rsidP="00F554AC">
      <w:pPr>
        <w:pStyle w:val="SpecNote"/>
        <w:outlineLvl w:val="9"/>
      </w:pPr>
      <w:r w:rsidRPr="00011901">
        <w:t>SPEC WRITER NOTE</w:t>
      </w:r>
      <w:r w:rsidR="00BA220F" w:rsidRPr="00011901">
        <w:t xml:space="preserve">: </w:t>
      </w:r>
      <w:r w:rsidRPr="00011901">
        <w:t>Verify with treatment supplier for treatment warranty.</w:t>
      </w:r>
    </w:p>
    <w:p w:rsidR="00224A94" w:rsidRPr="00BA220F" w:rsidRDefault="00224A94" w:rsidP="00FD6CBE">
      <w:pPr>
        <w:pStyle w:val="Level2"/>
      </w:pPr>
      <w:r w:rsidRPr="00BA220F">
        <w:t>Warrant fire</w:t>
      </w:r>
      <w:r w:rsidR="00BA220F" w:rsidRPr="00BA220F">
        <w:noBreakHyphen/>
      </w:r>
      <w:r w:rsidRPr="00BA220F">
        <w:t>retardant treatment to meet the specified fire</w:t>
      </w:r>
      <w:r w:rsidR="00BA220F" w:rsidRPr="00BA220F">
        <w:noBreakHyphen/>
      </w:r>
      <w:r w:rsidR="00FE417B" w:rsidRPr="00BA220F">
        <w:t>r</w:t>
      </w:r>
      <w:r w:rsidRPr="00BA220F">
        <w:t>etard</w:t>
      </w:r>
      <w:r w:rsidR="00FE417B" w:rsidRPr="00BA220F">
        <w:t>ant</w:t>
      </w:r>
      <w:r w:rsidRPr="00BA220F">
        <w:t xml:space="preserve"> standard.</w:t>
      </w:r>
    </w:p>
    <w:p w:rsidR="00224A94" w:rsidRPr="00BA220F" w:rsidRDefault="00BA220F" w:rsidP="00FD6CBE">
      <w:pPr>
        <w:pStyle w:val="Level3"/>
      </w:pPr>
      <w:r>
        <w:t>Warranty Period: //</w:t>
      </w:r>
      <w:r w:rsidR="00F554AC">
        <w:t>____</w:t>
      </w:r>
      <w:r>
        <w:t>// years.</w:t>
      </w:r>
    </w:p>
    <w:p w:rsidR="00D9769E" w:rsidRPr="00BA220F" w:rsidRDefault="00FC7C87" w:rsidP="00FD6CBE">
      <w:pPr>
        <w:pStyle w:val="PART"/>
      </w:pPr>
      <w:r w:rsidRPr="00BA220F">
        <w:t>PRODUCTS</w:t>
      </w:r>
    </w:p>
    <w:p w:rsidR="000C687A" w:rsidRPr="00BA220F" w:rsidRDefault="000C687A" w:rsidP="00F554AC">
      <w:pPr>
        <w:pStyle w:val="ArticleB"/>
        <w:outlineLvl w:val="1"/>
      </w:pPr>
      <w:r w:rsidRPr="00BA220F">
        <w:t>PRODUCTS</w:t>
      </w:r>
      <w:r w:rsidR="00BA220F" w:rsidRPr="00BA220F">
        <w:t xml:space="preserve"> - </w:t>
      </w:r>
      <w:r w:rsidRPr="00BA220F">
        <w:t>GENERAL</w:t>
      </w:r>
    </w:p>
    <w:p w:rsidR="000C687A" w:rsidRPr="00BA220F" w:rsidRDefault="000C687A" w:rsidP="00FD6CBE">
      <w:pPr>
        <w:pStyle w:val="Level1"/>
      </w:pPr>
      <w:r w:rsidRPr="00BA220F">
        <w:t>Basis of Design</w:t>
      </w:r>
      <w:r w:rsidR="00BA220F" w:rsidRPr="00BA220F">
        <w:t>: Section 09 06 00</w:t>
      </w:r>
      <w:r w:rsidRPr="00BA220F">
        <w:t>, SCHEDULE FOR FINISHES.</w:t>
      </w:r>
    </w:p>
    <w:p w:rsidR="000C687A" w:rsidRPr="00BA220F" w:rsidRDefault="000F2931" w:rsidP="00FD6CBE">
      <w:pPr>
        <w:pStyle w:val="Level1"/>
      </w:pPr>
      <w:r w:rsidRPr="00BA220F">
        <w:t xml:space="preserve">Provide </w:t>
      </w:r>
      <w:r w:rsidR="000C687A" w:rsidRPr="00BA220F">
        <w:t>each product from one manufacturer.</w:t>
      </w:r>
    </w:p>
    <w:p w:rsidR="000C687A" w:rsidRPr="00BA220F" w:rsidRDefault="000C687A" w:rsidP="00FD6CBE">
      <w:pPr>
        <w:pStyle w:val="Level1"/>
      </w:pPr>
      <w:r w:rsidRPr="00BA220F">
        <w:t>Sustainable Construction Requirements</w:t>
      </w:r>
      <w:r w:rsidR="00BA220F" w:rsidRPr="00BA220F">
        <w:t>:</w:t>
      </w:r>
    </w:p>
    <w:p w:rsidR="00D624EF" w:rsidRPr="00011901" w:rsidRDefault="00D624EF" w:rsidP="00F554AC">
      <w:pPr>
        <w:pStyle w:val="SpecNote"/>
        <w:outlineLvl w:val="9"/>
      </w:pPr>
      <w:r w:rsidRPr="00011901">
        <w:t>SPEC WRITER NOTE</w:t>
      </w:r>
      <w:r w:rsidR="00BA220F" w:rsidRPr="00011901">
        <w:t>:</w:t>
      </w:r>
    </w:p>
    <w:p w:rsidR="00D624EF" w:rsidRPr="00011901" w:rsidRDefault="00D624EF" w:rsidP="00F554AC">
      <w:pPr>
        <w:pStyle w:val="SpecNote"/>
        <w:outlineLvl w:val="9"/>
      </w:pPr>
      <w:r w:rsidRPr="00011901">
        <w:t xml:space="preserve">1. </w:t>
      </w:r>
      <w:r w:rsidR="00BA220F" w:rsidRPr="00011901">
        <w:t>Section 01 81 13</w:t>
      </w:r>
      <w:r w:rsidRPr="00011901">
        <w:t>, SUSTAINABLE CONSTRUCTION REQUIREMENTS includes comprehensive product list setting VOC limits for low</w:t>
      </w:r>
      <w:r w:rsidR="00BA220F" w:rsidRPr="00011901">
        <w:noBreakHyphen/>
      </w:r>
      <w:r w:rsidRPr="00011901">
        <w:t>emitting materials.</w:t>
      </w:r>
    </w:p>
    <w:p w:rsidR="00D624EF" w:rsidRDefault="00D624EF" w:rsidP="00F554AC">
      <w:pPr>
        <w:pStyle w:val="SpecNote"/>
        <w:outlineLvl w:val="9"/>
      </w:pPr>
      <w:r w:rsidRPr="00011901">
        <w:t>2. Retain subparagraphs applicable to products specified in this section.</w:t>
      </w:r>
    </w:p>
    <w:p w:rsidR="00FD6CBE" w:rsidRPr="00011901" w:rsidRDefault="00FD6CBE" w:rsidP="00FD6CBE">
      <w:pPr>
        <w:pStyle w:val="SpecNoteNumbered"/>
        <w:spacing w:line="360" w:lineRule="auto"/>
      </w:pPr>
    </w:p>
    <w:p w:rsidR="0033159E" w:rsidRPr="00BA220F" w:rsidRDefault="0033159E" w:rsidP="00FD6CBE">
      <w:pPr>
        <w:pStyle w:val="Level2"/>
      </w:pPr>
      <w:r w:rsidRPr="00BA220F">
        <w:t>Low Pollutant</w:t>
      </w:r>
      <w:r w:rsidR="00BA220F" w:rsidRPr="00BA220F">
        <w:noBreakHyphen/>
      </w:r>
      <w:r w:rsidRPr="00BA220F">
        <w:t>Emitting Materials</w:t>
      </w:r>
      <w:r w:rsidR="00BA220F" w:rsidRPr="00BA220F">
        <w:t xml:space="preserve">: </w:t>
      </w:r>
      <w:r w:rsidRPr="00BA220F">
        <w:t>Maximum VOC content by weight.</w:t>
      </w:r>
    </w:p>
    <w:p w:rsidR="000C687A" w:rsidRPr="00BA220F" w:rsidRDefault="000C687A" w:rsidP="00FD6CBE">
      <w:pPr>
        <w:pStyle w:val="Level3"/>
      </w:pPr>
      <w:r w:rsidRPr="00BA220F">
        <w:t xml:space="preserve">Composite Wood and </w:t>
      </w:r>
      <w:proofErr w:type="spellStart"/>
      <w:r w:rsidRPr="00BA220F">
        <w:t>Agrifiber</w:t>
      </w:r>
      <w:proofErr w:type="spellEnd"/>
      <w:r w:rsidR="00BA220F" w:rsidRPr="00BA220F">
        <w:t xml:space="preserve">: </w:t>
      </w:r>
      <w:r w:rsidRPr="00BA220F">
        <w:t>No added urea formaldehyde.</w:t>
      </w:r>
    </w:p>
    <w:p w:rsidR="00FC7C87" w:rsidRPr="00FD6CBE" w:rsidRDefault="00D9769E" w:rsidP="00FD6CBE">
      <w:pPr>
        <w:pStyle w:val="SpecNoteNumbered"/>
      </w:pPr>
      <w:r w:rsidRPr="00FD6CBE">
        <w:t>SPEC WRITER NOTE</w:t>
      </w:r>
      <w:r w:rsidR="00BA220F" w:rsidRPr="00FD6CBE">
        <w:t>:</w:t>
      </w:r>
    </w:p>
    <w:p w:rsidR="00FC7C87" w:rsidRPr="00FD6CBE" w:rsidRDefault="00014CF4" w:rsidP="00FD6CBE">
      <w:pPr>
        <w:pStyle w:val="SpecNoteNumbered"/>
      </w:pPr>
      <w:r w:rsidRPr="00FD6CBE">
        <w:t xml:space="preserve">1. </w:t>
      </w:r>
      <w:r w:rsidR="003450AF" w:rsidRPr="00FD6CBE">
        <w:t xml:space="preserve">Verify </w:t>
      </w:r>
      <w:r w:rsidR="00FC7C87" w:rsidRPr="00FD6CBE">
        <w:t xml:space="preserve">with Fire and Safety Division </w:t>
      </w:r>
      <w:r w:rsidR="003450AF" w:rsidRPr="00FD6CBE">
        <w:t xml:space="preserve">that </w:t>
      </w:r>
      <w:r w:rsidR="00FC7C87" w:rsidRPr="00FD6CBE">
        <w:t>use of Class C shingle</w:t>
      </w:r>
      <w:r w:rsidR="003450AF" w:rsidRPr="00FD6CBE">
        <w:t xml:space="preserve"> is acceptable</w:t>
      </w:r>
      <w:r w:rsidR="00FC7C87" w:rsidRPr="00FD6CBE">
        <w:t>.</w:t>
      </w:r>
    </w:p>
    <w:p w:rsidR="00FC7C87" w:rsidRDefault="00014CF4" w:rsidP="00FD6CBE">
      <w:pPr>
        <w:pStyle w:val="SpecNoteNumbered"/>
      </w:pPr>
      <w:r w:rsidRPr="00011901">
        <w:t xml:space="preserve">2. </w:t>
      </w:r>
      <w:r w:rsidR="00FC7C87" w:rsidRPr="00011901">
        <w:t>Make material requirements agree with applicable requirements specified in the referenced Applicable Publications. Update and specify only that which applies to the project.</w:t>
      </w:r>
    </w:p>
    <w:p w:rsidR="00FD6CBE" w:rsidRPr="00011901" w:rsidRDefault="00FD6CBE" w:rsidP="00FD6CBE">
      <w:pPr>
        <w:pStyle w:val="SpecNoteNumbered"/>
      </w:pPr>
    </w:p>
    <w:p w:rsidR="00FC7C87" w:rsidRPr="00BA220F" w:rsidRDefault="00EC41F7" w:rsidP="00F554AC">
      <w:pPr>
        <w:pStyle w:val="ArticleB"/>
        <w:outlineLvl w:val="1"/>
      </w:pPr>
      <w:r w:rsidRPr="00BA220F">
        <w:t xml:space="preserve">WOOD </w:t>
      </w:r>
      <w:r w:rsidR="00FC7C87" w:rsidRPr="00BA220F">
        <w:t>SHINGLES</w:t>
      </w:r>
    </w:p>
    <w:p w:rsidR="00EC41F7" w:rsidRPr="00BA220F" w:rsidRDefault="00EC41F7" w:rsidP="00FD6CBE">
      <w:pPr>
        <w:pStyle w:val="Level1"/>
      </w:pPr>
      <w:r w:rsidRPr="00BA220F">
        <w:t>Wood Shingles</w:t>
      </w:r>
      <w:r w:rsidR="00BA220F" w:rsidRPr="00BA220F">
        <w:t xml:space="preserve">: </w:t>
      </w:r>
      <w:r w:rsidRPr="00BA220F">
        <w:t>Fire</w:t>
      </w:r>
      <w:r w:rsidR="00BA220F" w:rsidRPr="00BA220F">
        <w:noBreakHyphen/>
      </w:r>
      <w:r w:rsidRPr="00BA220F">
        <w:t>retardant</w:t>
      </w:r>
      <w:r w:rsidR="00BA220F" w:rsidRPr="00BA220F">
        <w:noBreakHyphen/>
      </w:r>
      <w:r w:rsidRPr="00BA220F">
        <w:t xml:space="preserve">treated cedar, </w:t>
      </w:r>
      <w:r w:rsidR="00C65F9F" w:rsidRPr="00BA220F">
        <w:t xml:space="preserve">smooth, </w:t>
      </w:r>
      <w:r w:rsidRPr="00BA220F">
        <w:t>square butt.</w:t>
      </w:r>
    </w:p>
    <w:p w:rsidR="00B61294" w:rsidRPr="00BA220F" w:rsidRDefault="00B61294" w:rsidP="00FD6CBE">
      <w:pPr>
        <w:pStyle w:val="Level2"/>
      </w:pPr>
      <w:r w:rsidRPr="00BA220F">
        <w:t>Grade</w:t>
      </w:r>
      <w:r w:rsidR="00BA220F" w:rsidRPr="00BA220F">
        <w:t>: CSSB </w:t>
      </w:r>
      <w:r w:rsidRPr="00BA220F">
        <w:t>No. 1.</w:t>
      </w:r>
    </w:p>
    <w:p w:rsidR="00917864" w:rsidRPr="00BA220F" w:rsidRDefault="00BA220F" w:rsidP="00FD6CBE">
      <w:pPr>
        <w:pStyle w:val="Level2"/>
      </w:pPr>
      <w:r w:rsidRPr="00BA220F">
        <w:t>UL </w:t>
      </w:r>
      <w:r w:rsidR="00917864" w:rsidRPr="00BA220F">
        <w:t xml:space="preserve">790 or </w:t>
      </w:r>
      <w:r w:rsidRPr="00BA220F">
        <w:t>ASTM </w:t>
      </w:r>
      <w:r w:rsidR="00917864" w:rsidRPr="00BA220F">
        <w:t>E108 Class C fire resi</w:t>
      </w:r>
      <w:r w:rsidR="006260BF" w:rsidRPr="00BA220F">
        <w:t>stance.</w:t>
      </w:r>
    </w:p>
    <w:p w:rsidR="00C65F9F" w:rsidRPr="00BA220F" w:rsidRDefault="00C65F9F" w:rsidP="00FD6CBE">
      <w:pPr>
        <w:pStyle w:val="Level2"/>
      </w:pPr>
      <w:r w:rsidRPr="00BA220F">
        <w:lastRenderedPageBreak/>
        <w:t>Length</w:t>
      </w:r>
      <w:r w:rsidR="00BA220F" w:rsidRPr="00BA220F">
        <w:t xml:space="preserve">: </w:t>
      </w:r>
      <w:r w:rsidRPr="00BA220F">
        <w:t>460</w:t>
      </w:r>
      <w:r w:rsidR="00BA220F" w:rsidRPr="00BA220F">
        <w:t> mm (</w:t>
      </w:r>
      <w:r w:rsidRPr="00BA220F">
        <w:t>18</w:t>
      </w:r>
      <w:r w:rsidR="00BA220F" w:rsidRPr="00BA220F">
        <w:t> inches)</w:t>
      </w:r>
      <w:r w:rsidRPr="00BA220F">
        <w:t>.</w:t>
      </w:r>
    </w:p>
    <w:p w:rsidR="000413A6" w:rsidRPr="00BA220F" w:rsidRDefault="000413A6" w:rsidP="00FD6CBE">
      <w:pPr>
        <w:pStyle w:val="Level2"/>
      </w:pPr>
      <w:r w:rsidRPr="00BA220F">
        <w:t>Exposure</w:t>
      </w:r>
      <w:r w:rsidR="00BA220F" w:rsidRPr="00BA220F">
        <w:t>:</w:t>
      </w:r>
    </w:p>
    <w:p w:rsidR="00C65F9F" w:rsidRPr="00BA220F" w:rsidRDefault="00EF4EED" w:rsidP="00FD6CBE">
      <w:pPr>
        <w:pStyle w:val="Level3"/>
      </w:pPr>
      <w:r w:rsidRPr="00BA220F">
        <w:t xml:space="preserve">Roof Slopes </w:t>
      </w:r>
      <w:r w:rsidR="000413A6" w:rsidRPr="00BA220F">
        <w:t>3</w:t>
      </w:r>
      <w:r w:rsidR="0033159E" w:rsidRPr="00BA220F">
        <w:t>/</w:t>
      </w:r>
      <w:r w:rsidR="000413A6" w:rsidRPr="00BA220F">
        <w:t>12</w:t>
      </w:r>
      <w:r w:rsidRPr="00BA220F">
        <w:t xml:space="preserve"> to </w:t>
      </w:r>
      <w:r w:rsidR="000413A6" w:rsidRPr="00BA220F">
        <w:t>4</w:t>
      </w:r>
      <w:r w:rsidR="0033159E" w:rsidRPr="00BA220F">
        <w:t>/</w:t>
      </w:r>
      <w:r w:rsidR="000413A6" w:rsidRPr="00BA220F">
        <w:t>12</w:t>
      </w:r>
      <w:r w:rsidR="00BA220F" w:rsidRPr="00BA220F">
        <w:t xml:space="preserve">: </w:t>
      </w:r>
      <w:r w:rsidR="007F2BFD" w:rsidRPr="00BA220F">
        <w:t>110</w:t>
      </w:r>
      <w:r w:rsidR="00BA220F" w:rsidRPr="00BA220F">
        <w:t> mm (</w:t>
      </w:r>
      <w:r w:rsidRPr="00BA220F">
        <w:t>4</w:t>
      </w:r>
      <w:r w:rsidR="00BA220F" w:rsidRPr="00BA220F">
        <w:noBreakHyphen/>
      </w:r>
      <w:r w:rsidRPr="00BA220F">
        <w:t>1/4</w:t>
      </w:r>
      <w:r w:rsidR="00BA220F" w:rsidRPr="00BA220F">
        <w:t> inches)</w:t>
      </w:r>
      <w:r w:rsidR="00C65F9F" w:rsidRPr="00BA220F">
        <w:t xml:space="preserve"> maximum.</w:t>
      </w:r>
    </w:p>
    <w:p w:rsidR="00EF4EED" w:rsidRPr="00BA220F" w:rsidRDefault="000413A6" w:rsidP="00FD6CBE">
      <w:pPr>
        <w:pStyle w:val="Level3"/>
      </w:pPr>
      <w:r w:rsidRPr="00BA220F">
        <w:t>Roof Slopes 4</w:t>
      </w:r>
      <w:r w:rsidR="0033159E" w:rsidRPr="00BA220F">
        <w:t>/</w:t>
      </w:r>
      <w:r w:rsidRPr="00BA220F">
        <w:t>12 and Steeper</w:t>
      </w:r>
      <w:r w:rsidR="00BA220F" w:rsidRPr="00BA220F">
        <w:t xml:space="preserve">: </w:t>
      </w:r>
      <w:r w:rsidRPr="00BA220F">
        <w:t>140</w:t>
      </w:r>
      <w:r w:rsidR="00BA220F" w:rsidRPr="00BA220F">
        <w:t> mm (</w:t>
      </w:r>
      <w:r w:rsidRPr="00BA220F">
        <w:t>5</w:t>
      </w:r>
      <w:r w:rsidR="00BA220F" w:rsidRPr="00BA220F">
        <w:noBreakHyphen/>
      </w:r>
      <w:r w:rsidRPr="00BA220F">
        <w:t>1/2</w:t>
      </w:r>
      <w:r w:rsidR="00BA220F" w:rsidRPr="00BA220F">
        <w:t> inches)</w:t>
      </w:r>
      <w:r w:rsidRPr="00BA220F">
        <w:t xml:space="preserve"> maximum.</w:t>
      </w:r>
    </w:p>
    <w:p w:rsidR="00C65F9F" w:rsidRPr="00BA220F" w:rsidRDefault="003450AF" w:rsidP="00FD6CBE">
      <w:pPr>
        <w:pStyle w:val="Level2"/>
      </w:pPr>
      <w:r w:rsidRPr="00BA220F">
        <w:t>Width</w:t>
      </w:r>
      <w:r w:rsidR="00BA220F" w:rsidRPr="00BA220F">
        <w:t xml:space="preserve">: </w:t>
      </w:r>
      <w:r w:rsidRPr="00BA220F">
        <w:t>Random,</w:t>
      </w:r>
      <w:r w:rsidR="00C65F9F" w:rsidRPr="00BA220F">
        <w:t xml:space="preserve"> 100</w:t>
      </w:r>
      <w:r w:rsidR="00BA220F" w:rsidRPr="00BA220F">
        <w:t> mm (</w:t>
      </w:r>
      <w:r w:rsidR="00C65F9F" w:rsidRPr="00BA220F">
        <w:t>4</w:t>
      </w:r>
      <w:r w:rsidR="00BA220F" w:rsidRPr="00BA220F">
        <w:t> inches)</w:t>
      </w:r>
      <w:r w:rsidR="00C65F9F" w:rsidRPr="00BA220F">
        <w:t xml:space="preserve"> minimum.</w:t>
      </w:r>
    </w:p>
    <w:p w:rsidR="00C65F9F" w:rsidRPr="00BA220F" w:rsidRDefault="00C65F9F" w:rsidP="00FD6CBE">
      <w:pPr>
        <w:pStyle w:val="Level2"/>
      </w:pPr>
      <w:r w:rsidRPr="00BA220F">
        <w:t>Weight</w:t>
      </w:r>
      <w:r w:rsidR="00BA220F" w:rsidRPr="00BA220F">
        <w:t xml:space="preserve">: </w:t>
      </w:r>
      <w:r w:rsidRPr="00BA220F">
        <w:t>Approximately 9.3</w:t>
      </w:r>
      <w:r w:rsidR="00BA220F" w:rsidRPr="00BA220F">
        <w:t> kg/sq</w:t>
      </w:r>
      <w:r w:rsidR="00FD6CBE">
        <w:t>uare</w:t>
      </w:r>
      <w:r w:rsidR="00BA220F" w:rsidRPr="00BA220F">
        <w:t> m</w:t>
      </w:r>
      <w:r w:rsidR="00FD6CBE">
        <w:t>eter</w:t>
      </w:r>
      <w:r w:rsidR="00BA220F" w:rsidRPr="00BA220F">
        <w:t xml:space="preserve"> (</w:t>
      </w:r>
      <w:r w:rsidRPr="00BA220F">
        <w:t xml:space="preserve">1.9 </w:t>
      </w:r>
      <w:r w:rsidR="00FD6CBE">
        <w:t>pound</w:t>
      </w:r>
      <w:r w:rsidRPr="00BA220F">
        <w:t>/sq</w:t>
      </w:r>
      <w:r w:rsidR="00FD6CBE">
        <w:t>uare</w:t>
      </w:r>
      <w:r w:rsidRPr="00BA220F">
        <w:t xml:space="preserve"> f</w:t>
      </w:r>
      <w:r w:rsidR="00FD6CBE">
        <w:t>ee</w:t>
      </w:r>
      <w:r w:rsidRPr="00BA220F">
        <w:t>t)</w:t>
      </w:r>
      <w:r w:rsidR="006A52E0" w:rsidRPr="00BA220F">
        <w:t>.</w:t>
      </w:r>
    </w:p>
    <w:p w:rsidR="006F49F2" w:rsidRPr="00BA220F" w:rsidRDefault="006F49F2" w:rsidP="00FD6CBE">
      <w:pPr>
        <w:pStyle w:val="Level1"/>
      </w:pPr>
      <w:r w:rsidRPr="00BA220F">
        <w:t>Hip and Ridge Shingles</w:t>
      </w:r>
      <w:r w:rsidR="00BA220F" w:rsidRPr="00BA220F">
        <w:t xml:space="preserve">: </w:t>
      </w:r>
      <w:r w:rsidRPr="00BA220F">
        <w:t>Prefabricated units.</w:t>
      </w:r>
    </w:p>
    <w:p w:rsidR="00B34DF8" w:rsidRPr="00BA220F" w:rsidRDefault="00B34DF8" w:rsidP="00FD6CBE">
      <w:pPr>
        <w:pStyle w:val="Level1"/>
      </w:pPr>
      <w:r w:rsidRPr="00BA220F">
        <w:t>Wood Shingle Panels</w:t>
      </w:r>
      <w:r w:rsidR="00EB78B2" w:rsidRPr="00BA220F">
        <w:t>, for 20</w:t>
      </w:r>
      <w:r w:rsidR="008966BA" w:rsidRPr="00BA220F">
        <w:t>/</w:t>
      </w:r>
      <w:r w:rsidR="00EB78B2" w:rsidRPr="00BA220F">
        <w:t xml:space="preserve">12 </w:t>
      </w:r>
      <w:r w:rsidR="008966BA" w:rsidRPr="00BA220F">
        <w:t>and</w:t>
      </w:r>
      <w:r w:rsidR="00EB78B2" w:rsidRPr="00BA220F">
        <w:t xml:space="preserve"> Steeper Slopes</w:t>
      </w:r>
      <w:r w:rsidR="00BA220F" w:rsidRPr="00BA220F">
        <w:t xml:space="preserve">: </w:t>
      </w:r>
      <w:r w:rsidRPr="00BA220F">
        <w:t>Fire</w:t>
      </w:r>
      <w:r w:rsidR="00BA220F" w:rsidRPr="00BA220F">
        <w:noBreakHyphen/>
      </w:r>
      <w:r w:rsidRPr="00BA220F">
        <w:t>retardant</w:t>
      </w:r>
      <w:r w:rsidR="00BA220F" w:rsidRPr="00BA220F">
        <w:noBreakHyphen/>
      </w:r>
      <w:r w:rsidRPr="00BA220F">
        <w:t>treated cedar, smooth, square butt</w:t>
      </w:r>
      <w:r w:rsidR="00170E6A" w:rsidRPr="00BA220F">
        <w:t xml:space="preserve"> shingles, </w:t>
      </w:r>
      <w:r w:rsidR="00EB78B2" w:rsidRPr="00BA220F">
        <w:t xml:space="preserve">with even butt line, </w:t>
      </w:r>
      <w:r w:rsidR="00170E6A" w:rsidRPr="00BA220F">
        <w:t>laminated to plywood panel backing</w:t>
      </w:r>
      <w:r w:rsidRPr="00BA220F">
        <w:t>.</w:t>
      </w:r>
    </w:p>
    <w:p w:rsidR="00170E6A" w:rsidRPr="00BA220F" w:rsidRDefault="00170E6A" w:rsidP="00FD6CBE">
      <w:pPr>
        <w:pStyle w:val="Level2"/>
      </w:pPr>
      <w:r w:rsidRPr="00BA220F">
        <w:t>Panel Backing</w:t>
      </w:r>
      <w:r w:rsidR="00BA220F" w:rsidRPr="00BA220F">
        <w:t xml:space="preserve">: </w:t>
      </w:r>
      <w:r w:rsidRPr="00BA220F">
        <w:t>8</w:t>
      </w:r>
      <w:r w:rsidR="00BA220F" w:rsidRPr="00BA220F">
        <w:t> mm (</w:t>
      </w:r>
      <w:r w:rsidRPr="00BA220F">
        <w:t>5/16</w:t>
      </w:r>
      <w:r w:rsidR="00BA220F" w:rsidRPr="00BA220F">
        <w:t> inch)</w:t>
      </w:r>
      <w:r w:rsidRPr="00BA220F">
        <w:t xml:space="preserve"> exterior grade C</w:t>
      </w:r>
      <w:r w:rsidR="00BA220F" w:rsidRPr="00BA220F">
        <w:noBreakHyphen/>
      </w:r>
      <w:r w:rsidRPr="00BA220F">
        <w:t>C plywood.</w:t>
      </w:r>
    </w:p>
    <w:p w:rsidR="00B34DF8" w:rsidRPr="00BA220F" w:rsidRDefault="00170E6A" w:rsidP="00FD6CBE">
      <w:pPr>
        <w:pStyle w:val="Level2"/>
      </w:pPr>
      <w:r w:rsidRPr="00BA220F">
        <w:t xml:space="preserve">Shingle </w:t>
      </w:r>
      <w:r w:rsidR="00B34DF8" w:rsidRPr="00BA220F">
        <w:t>Grade</w:t>
      </w:r>
      <w:r w:rsidR="00BA220F" w:rsidRPr="00BA220F">
        <w:t>: CSSB </w:t>
      </w:r>
      <w:r w:rsidR="00B34DF8" w:rsidRPr="00BA220F">
        <w:t>No. 1.</w:t>
      </w:r>
    </w:p>
    <w:p w:rsidR="00B34DF8" w:rsidRPr="00BA220F" w:rsidRDefault="00385963" w:rsidP="00FD6CBE">
      <w:pPr>
        <w:pStyle w:val="Level2"/>
      </w:pPr>
      <w:r w:rsidRPr="00BA220F">
        <w:t>Shingle Fire Resistance</w:t>
      </w:r>
      <w:r w:rsidR="00BA220F" w:rsidRPr="00BA220F">
        <w:t>: UL </w:t>
      </w:r>
      <w:r w:rsidR="00B34DF8" w:rsidRPr="00BA220F">
        <w:t xml:space="preserve">790 or </w:t>
      </w:r>
      <w:r w:rsidR="00BA220F" w:rsidRPr="00BA220F">
        <w:t>ASTM </w:t>
      </w:r>
      <w:r w:rsidR="00B34DF8" w:rsidRPr="00BA220F">
        <w:t>E108</w:t>
      </w:r>
      <w:r w:rsidRPr="00BA220F">
        <w:t xml:space="preserve"> Class C</w:t>
      </w:r>
      <w:r w:rsidR="00B34DF8" w:rsidRPr="00BA220F">
        <w:t>.</w:t>
      </w:r>
    </w:p>
    <w:p w:rsidR="00B34DF8" w:rsidRPr="00BA220F" w:rsidRDefault="00385963" w:rsidP="00FD6CBE">
      <w:pPr>
        <w:pStyle w:val="Level2"/>
      </w:pPr>
      <w:r w:rsidRPr="00BA220F">
        <w:t xml:space="preserve">Shingle </w:t>
      </w:r>
      <w:r w:rsidR="00B34DF8" w:rsidRPr="00BA220F">
        <w:t>Exposure</w:t>
      </w:r>
      <w:r w:rsidR="00BA220F" w:rsidRPr="00BA220F">
        <w:t xml:space="preserve">: </w:t>
      </w:r>
      <w:r w:rsidR="00B34DF8" w:rsidRPr="00BA220F">
        <w:t>175</w:t>
      </w:r>
      <w:r w:rsidR="00BA220F" w:rsidRPr="00BA220F">
        <w:t> mm (</w:t>
      </w:r>
      <w:r w:rsidR="00B34DF8" w:rsidRPr="00BA220F">
        <w:t>7</w:t>
      </w:r>
      <w:r w:rsidR="00BA220F" w:rsidRPr="00BA220F">
        <w:t> inches)</w:t>
      </w:r>
      <w:r w:rsidR="00B34DF8" w:rsidRPr="00BA220F">
        <w:t xml:space="preserve"> maximum.</w:t>
      </w:r>
    </w:p>
    <w:p w:rsidR="00B34DF8" w:rsidRPr="00BA220F" w:rsidRDefault="00170E6A" w:rsidP="00FD6CBE">
      <w:pPr>
        <w:pStyle w:val="Level2"/>
      </w:pPr>
      <w:r w:rsidRPr="00BA220F">
        <w:t>Shingle Width</w:t>
      </w:r>
      <w:r w:rsidR="00BA220F" w:rsidRPr="00BA220F">
        <w:t xml:space="preserve">: </w:t>
      </w:r>
      <w:r w:rsidRPr="00BA220F">
        <w:t>Random,</w:t>
      </w:r>
      <w:r w:rsidR="00B34DF8" w:rsidRPr="00BA220F">
        <w:t xml:space="preserve"> </w:t>
      </w:r>
      <w:r w:rsidR="00385963" w:rsidRPr="00BA220F">
        <w:t>75</w:t>
      </w:r>
      <w:r w:rsidR="00BA220F" w:rsidRPr="00BA220F">
        <w:t> mm (</w:t>
      </w:r>
      <w:r w:rsidR="00385963" w:rsidRPr="00BA220F">
        <w:t>3</w:t>
      </w:r>
      <w:r w:rsidR="00BA220F" w:rsidRPr="00BA220F">
        <w:t> inches)</w:t>
      </w:r>
      <w:r w:rsidR="00B34DF8" w:rsidRPr="00BA220F">
        <w:t xml:space="preserve"> minimum.</w:t>
      </w:r>
    </w:p>
    <w:p w:rsidR="00B34DF8" w:rsidRPr="00BA220F" w:rsidRDefault="00B34DF8" w:rsidP="00FD6CBE">
      <w:pPr>
        <w:pStyle w:val="Level2"/>
      </w:pPr>
      <w:r w:rsidRPr="00BA220F">
        <w:t>Panel Length</w:t>
      </w:r>
      <w:r w:rsidR="00BA220F" w:rsidRPr="00BA220F">
        <w:t xml:space="preserve">: </w:t>
      </w:r>
      <w:r w:rsidR="00385963" w:rsidRPr="00BA220F">
        <w:t>2,440</w:t>
      </w:r>
      <w:r w:rsidR="00BA220F" w:rsidRPr="00BA220F">
        <w:t> mm (</w:t>
      </w:r>
      <w:r w:rsidRPr="00BA220F">
        <w:t>96</w:t>
      </w:r>
      <w:r w:rsidR="00BA220F" w:rsidRPr="00BA220F">
        <w:t> inches)</w:t>
      </w:r>
      <w:r w:rsidRPr="00BA220F">
        <w:t>.</w:t>
      </w:r>
    </w:p>
    <w:p w:rsidR="00014CF4" w:rsidRDefault="00014CF4" w:rsidP="00F554AC">
      <w:pPr>
        <w:pStyle w:val="SpecNote"/>
        <w:outlineLvl w:val="9"/>
      </w:pPr>
      <w:r w:rsidRPr="00011901">
        <w:t>SPEC WRITER NOTE</w:t>
      </w:r>
      <w:r w:rsidR="00BA220F" w:rsidRPr="00011901">
        <w:t xml:space="preserve">: </w:t>
      </w:r>
      <w:r w:rsidRPr="00011901">
        <w:t>Verify panel height with manufacturer.</w:t>
      </w:r>
    </w:p>
    <w:p w:rsidR="00FD6CBE" w:rsidRPr="00011901" w:rsidRDefault="00FD6CBE" w:rsidP="00FD6CBE">
      <w:pPr>
        <w:pStyle w:val="SpecNoteNumbered"/>
        <w:spacing w:line="360" w:lineRule="auto"/>
      </w:pPr>
    </w:p>
    <w:p w:rsidR="00170E6A" w:rsidRPr="00BA220F" w:rsidRDefault="00BA220F" w:rsidP="00FD6CBE">
      <w:pPr>
        <w:pStyle w:val="Level2"/>
      </w:pPr>
      <w:r>
        <w:t>Panel Height: // 380 mm (15 inches) // _____ //.</w:t>
      </w:r>
    </w:p>
    <w:p w:rsidR="00B34DF8" w:rsidRPr="00BA220F" w:rsidRDefault="00B34DF8" w:rsidP="00FD6CBE">
      <w:pPr>
        <w:pStyle w:val="Level2"/>
      </w:pPr>
      <w:r w:rsidRPr="00BA220F">
        <w:t>Panel Weight</w:t>
      </w:r>
      <w:r w:rsidR="00BA220F" w:rsidRPr="00BA220F">
        <w:t xml:space="preserve">: </w:t>
      </w:r>
      <w:r w:rsidR="00170E6A" w:rsidRPr="00BA220F">
        <w:t>10</w:t>
      </w:r>
      <w:r w:rsidR="00BA220F" w:rsidRPr="00BA220F">
        <w:t> kg/sq</w:t>
      </w:r>
      <w:r w:rsidR="00F554AC">
        <w:t>uare</w:t>
      </w:r>
      <w:r w:rsidR="00BA220F" w:rsidRPr="00BA220F">
        <w:t> m</w:t>
      </w:r>
      <w:r w:rsidR="00F554AC">
        <w:t>eter</w:t>
      </w:r>
      <w:r w:rsidR="00BA220F" w:rsidRPr="00BA220F">
        <w:t xml:space="preserve"> (</w:t>
      </w:r>
      <w:r w:rsidR="00170E6A" w:rsidRPr="00BA220F">
        <w:t>2</w:t>
      </w:r>
      <w:r w:rsidRPr="00BA220F">
        <w:t xml:space="preserve"> </w:t>
      </w:r>
      <w:r w:rsidR="00F554AC">
        <w:t>pounds</w:t>
      </w:r>
      <w:r w:rsidRPr="00BA220F">
        <w:t>/sq</w:t>
      </w:r>
      <w:r w:rsidR="00F554AC">
        <w:t>uare</w:t>
      </w:r>
      <w:r w:rsidRPr="00BA220F">
        <w:t xml:space="preserve"> f</w:t>
      </w:r>
      <w:r w:rsidR="00F554AC">
        <w:t>ee</w:t>
      </w:r>
      <w:r w:rsidRPr="00BA220F">
        <w:t>t)</w:t>
      </w:r>
      <w:r w:rsidR="00170E6A" w:rsidRPr="00BA220F">
        <w:t xml:space="preserve"> minimum.</w:t>
      </w:r>
    </w:p>
    <w:p w:rsidR="00170E6A" w:rsidRPr="00BA220F" w:rsidRDefault="009C348D" w:rsidP="00FD6CBE">
      <w:pPr>
        <w:pStyle w:val="Level2"/>
      </w:pPr>
      <w:r w:rsidRPr="00BA220F">
        <w:t>Adhesive</w:t>
      </w:r>
      <w:r w:rsidR="00BA220F" w:rsidRPr="00BA220F">
        <w:t xml:space="preserve">: </w:t>
      </w:r>
      <w:r w:rsidRPr="00BA220F">
        <w:t>Exterior, w</w:t>
      </w:r>
      <w:r w:rsidR="00170E6A" w:rsidRPr="00BA220F">
        <w:t>aterproof.</w:t>
      </w:r>
    </w:p>
    <w:p w:rsidR="00D9769E" w:rsidRPr="00BA220F" w:rsidRDefault="00EB78B2" w:rsidP="00F554AC">
      <w:pPr>
        <w:pStyle w:val="ArticleB"/>
        <w:outlineLvl w:val="1"/>
      </w:pPr>
      <w:r w:rsidRPr="00BA220F">
        <w:t xml:space="preserve">ROOFING </w:t>
      </w:r>
      <w:r w:rsidR="00FC7C87" w:rsidRPr="00BA220F">
        <w:t>NAILS</w:t>
      </w:r>
    </w:p>
    <w:p w:rsidR="00F933B5" w:rsidRPr="00BA220F" w:rsidRDefault="00F933B5" w:rsidP="00FD6CBE">
      <w:pPr>
        <w:pStyle w:val="Level1"/>
      </w:pPr>
      <w:r w:rsidRPr="00BA220F">
        <w:t>Nails for Shingles</w:t>
      </w:r>
      <w:r w:rsidR="00BA220F" w:rsidRPr="00BA220F">
        <w:t>: ASTM </w:t>
      </w:r>
      <w:r w:rsidRPr="00BA220F">
        <w:t>F1667, Type I, Style 21, galvanized steel, 6d size.</w:t>
      </w:r>
    </w:p>
    <w:p w:rsidR="00FC7C87" w:rsidRPr="00BA220F" w:rsidRDefault="009C348D" w:rsidP="00FD6CBE">
      <w:pPr>
        <w:pStyle w:val="Level1"/>
      </w:pPr>
      <w:r w:rsidRPr="00BA220F">
        <w:t>Nails for Felt</w:t>
      </w:r>
      <w:r w:rsidR="00BA220F" w:rsidRPr="00BA220F">
        <w:t>: ASTM </w:t>
      </w:r>
      <w:r w:rsidR="00FC7C87" w:rsidRPr="00BA220F">
        <w:t>F1667</w:t>
      </w:r>
      <w:r w:rsidRPr="00BA220F">
        <w:t>,</w:t>
      </w:r>
      <w:r w:rsidR="00FC7C87" w:rsidRPr="00BA220F">
        <w:t xml:space="preserve"> Type I, Style 20, galvanized steel, smooth shanks</w:t>
      </w:r>
      <w:r w:rsidRPr="00BA220F">
        <w:t>.</w:t>
      </w:r>
    </w:p>
    <w:p w:rsidR="009C348D" w:rsidRPr="00BA220F" w:rsidRDefault="009C348D" w:rsidP="00FD6CBE">
      <w:pPr>
        <w:pStyle w:val="Level2"/>
      </w:pPr>
      <w:r w:rsidRPr="00BA220F">
        <w:t>Heads</w:t>
      </w:r>
      <w:r w:rsidR="00BA220F" w:rsidRPr="00BA220F">
        <w:t xml:space="preserve">: </w:t>
      </w:r>
      <w:r w:rsidRPr="00BA220F">
        <w:t>10 mm to 11</w:t>
      </w:r>
      <w:r w:rsidR="00BA220F" w:rsidRPr="00BA220F">
        <w:t> mm (</w:t>
      </w:r>
      <w:r w:rsidRPr="00BA220F">
        <w:t>3/8</w:t>
      </w:r>
      <w:r w:rsidR="00CF392A" w:rsidRPr="00BA220F">
        <w:t xml:space="preserve"> inch</w:t>
      </w:r>
      <w:r w:rsidRPr="00BA220F">
        <w:t xml:space="preserve"> to 7/16</w:t>
      </w:r>
      <w:r w:rsidR="00BA220F" w:rsidRPr="00BA220F">
        <w:t> inch)</w:t>
      </w:r>
      <w:r w:rsidRPr="00BA220F">
        <w:t xml:space="preserve"> diameter.</w:t>
      </w:r>
    </w:p>
    <w:p w:rsidR="009C348D" w:rsidRPr="00BA220F" w:rsidRDefault="009C348D" w:rsidP="00FD6CBE">
      <w:pPr>
        <w:pStyle w:val="Level2"/>
      </w:pPr>
      <w:r w:rsidRPr="00BA220F">
        <w:t>Length</w:t>
      </w:r>
      <w:r w:rsidR="00BA220F" w:rsidRPr="00BA220F">
        <w:t xml:space="preserve">: </w:t>
      </w:r>
      <w:r w:rsidRPr="00BA220F">
        <w:t>19</w:t>
      </w:r>
      <w:r w:rsidR="00BA220F" w:rsidRPr="00BA220F">
        <w:t> mm (</w:t>
      </w:r>
      <w:r w:rsidRPr="00BA220F">
        <w:t>3/4</w:t>
      </w:r>
      <w:r w:rsidR="00BA220F" w:rsidRPr="00BA220F">
        <w:t> inch)</w:t>
      </w:r>
      <w:r w:rsidRPr="00BA220F">
        <w:t>.</w:t>
      </w:r>
    </w:p>
    <w:p w:rsidR="00FC7C87" w:rsidRPr="00BA220F" w:rsidRDefault="00FC7C87" w:rsidP="00F554AC">
      <w:pPr>
        <w:pStyle w:val="ArticleB"/>
        <w:outlineLvl w:val="1"/>
      </w:pPr>
      <w:r w:rsidRPr="00BA220F">
        <w:t xml:space="preserve">ROOFING </w:t>
      </w:r>
      <w:r w:rsidR="00E02B81" w:rsidRPr="00BA220F">
        <w:t>UNDERLAYMENT</w:t>
      </w:r>
    </w:p>
    <w:p w:rsidR="00E02B81" w:rsidRPr="00BA220F" w:rsidRDefault="00E02B81" w:rsidP="00FD6CBE">
      <w:pPr>
        <w:pStyle w:val="Level1"/>
      </w:pPr>
      <w:r w:rsidRPr="00BA220F">
        <w:t>Organic Felt</w:t>
      </w:r>
      <w:r w:rsidR="00BA220F" w:rsidRPr="00BA220F">
        <w:t>: ASTM </w:t>
      </w:r>
      <w:r w:rsidR="00D215B1" w:rsidRPr="00BA220F">
        <w:t>D226/D226M</w:t>
      </w:r>
      <w:r w:rsidRPr="00BA220F">
        <w:t>,</w:t>
      </w:r>
      <w:r w:rsidR="00F44AF6" w:rsidRPr="00BA220F">
        <w:t xml:space="preserve"> Type II, No. 30.</w:t>
      </w:r>
    </w:p>
    <w:p w:rsidR="00F44AF6" w:rsidRPr="00BA220F" w:rsidRDefault="00F44AF6" w:rsidP="00FD6CBE">
      <w:pPr>
        <w:pStyle w:val="Level1"/>
      </w:pPr>
      <w:r w:rsidRPr="00BA220F">
        <w:t>Self</w:t>
      </w:r>
      <w:r w:rsidR="00BA220F" w:rsidRPr="00BA220F">
        <w:noBreakHyphen/>
      </w:r>
      <w:r w:rsidRPr="00BA220F">
        <w:t>Adhering Modified Bituminous Underlayment</w:t>
      </w:r>
      <w:r w:rsidR="00BA220F" w:rsidRPr="00BA220F">
        <w:t>: ASTM </w:t>
      </w:r>
      <w:r w:rsidR="00D215B1" w:rsidRPr="00BA220F">
        <w:t>D1970/D1970M</w:t>
      </w:r>
      <w:r w:rsidRPr="00BA220F">
        <w:t>.</w:t>
      </w:r>
    </w:p>
    <w:p w:rsidR="008472B1" w:rsidRPr="00BA220F" w:rsidRDefault="008472B1" w:rsidP="00F554AC">
      <w:pPr>
        <w:pStyle w:val="ArticleB"/>
        <w:outlineLvl w:val="1"/>
      </w:pPr>
      <w:r w:rsidRPr="00BA220F">
        <w:t>METAL FLASHING</w:t>
      </w:r>
    </w:p>
    <w:p w:rsidR="008472B1" w:rsidRPr="00BA220F" w:rsidRDefault="000F2931" w:rsidP="00FD6CBE">
      <w:pPr>
        <w:pStyle w:val="Level1"/>
      </w:pPr>
      <w:r w:rsidRPr="00BA220F">
        <w:t xml:space="preserve">Provide </w:t>
      </w:r>
      <w:r w:rsidR="006B1D86" w:rsidRPr="00BA220F">
        <w:t xml:space="preserve">required </w:t>
      </w:r>
      <w:r w:rsidR="008472B1" w:rsidRPr="00BA220F">
        <w:t xml:space="preserve">metal roof flashings specified in </w:t>
      </w:r>
      <w:r w:rsidR="00BA220F" w:rsidRPr="00BA220F">
        <w:t>Section 07 60 00</w:t>
      </w:r>
      <w:r w:rsidR="008472B1" w:rsidRPr="00BA220F">
        <w:t>, FLASHING AND SHEET METAL.</w:t>
      </w:r>
    </w:p>
    <w:p w:rsidR="005619E4" w:rsidRPr="00BA220F" w:rsidRDefault="00B31BB0" w:rsidP="00FD6CBE">
      <w:pPr>
        <w:pStyle w:val="Level2"/>
      </w:pPr>
      <w:r w:rsidRPr="00BA220F">
        <w:t>Stainless Steel</w:t>
      </w:r>
      <w:r w:rsidR="00BA220F" w:rsidRPr="00BA220F">
        <w:t>: ASTM </w:t>
      </w:r>
      <w:r w:rsidR="0059740D" w:rsidRPr="00BA220F">
        <w:t>A480/A480M</w:t>
      </w:r>
      <w:r w:rsidR="005619E4" w:rsidRPr="00BA220F">
        <w:t>, dead soft temper, 0.38</w:t>
      </w:r>
      <w:r w:rsidR="00BA220F" w:rsidRPr="00BA220F">
        <w:t> mm (</w:t>
      </w:r>
      <w:r w:rsidR="005619E4" w:rsidRPr="00BA220F">
        <w:t>0.015</w:t>
      </w:r>
      <w:r w:rsidR="00BA220F" w:rsidRPr="00BA220F">
        <w:t> inch)</w:t>
      </w:r>
      <w:r w:rsidR="005619E4" w:rsidRPr="00BA220F">
        <w:t xml:space="preserve"> thick.</w:t>
      </w:r>
    </w:p>
    <w:p w:rsidR="008472B1" w:rsidRPr="00011901" w:rsidRDefault="008472B1" w:rsidP="00F554AC">
      <w:pPr>
        <w:pStyle w:val="SpecNote"/>
        <w:outlineLvl w:val="9"/>
      </w:pPr>
      <w:r w:rsidRPr="00011901">
        <w:t>SPEC WRITER NOTE</w:t>
      </w:r>
      <w:r w:rsidR="00BA220F" w:rsidRPr="00011901">
        <w:t xml:space="preserve">: </w:t>
      </w:r>
      <w:r w:rsidRPr="00011901">
        <w:t>Retain article below if ridge vents are required.</w:t>
      </w:r>
    </w:p>
    <w:p w:rsidR="008472B1" w:rsidRPr="00BA220F" w:rsidRDefault="008472B1" w:rsidP="00F554AC">
      <w:pPr>
        <w:pStyle w:val="ArticleB"/>
        <w:outlineLvl w:val="1"/>
      </w:pPr>
      <w:r w:rsidRPr="00BA220F">
        <w:t>RIDGE VENTS</w:t>
      </w:r>
    </w:p>
    <w:p w:rsidR="008472B1" w:rsidRPr="00BA220F" w:rsidRDefault="008472B1" w:rsidP="00FD6CBE">
      <w:pPr>
        <w:pStyle w:val="Level1"/>
      </w:pPr>
      <w:r w:rsidRPr="00BA220F">
        <w:t>Ridge Vents</w:t>
      </w:r>
      <w:r w:rsidR="00BA220F" w:rsidRPr="00BA220F">
        <w:t xml:space="preserve">: </w:t>
      </w:r>
      <w:r w:rsidRPr="00BA220F">
        <w:t xml:space="preserve">Manufacturer's standard ridge vent for use under </w:t>
      </w:r>
      <w:r w:rsidR="00B31BB0" w:rsidRPr="00BA220F">
        <w:t>wood</w:t>
      </w:r>
      <w:r w:rsidRPr="00BA220F">
        <w:t xml:space="preserve"> shingles.</w:t>
      </w:r>
    </w:p>
    <w:p w:rsidR="008472B1" w:rsidRPr="00BA220F" w:rsidRDefault="000F2931" w:rsidP="00FD6CBE">
      <w:pPr>
        <w:pStyle w:val="Level2"/>
      </w:pPr>
      <w:r w:rsidRPr="00BA220F">
        <w:t xml:space="preserve">Provide </w:t>
      </w:r>
      <w:r w:rsidR="008472B1" w:rsidRPr="00BA220F">
        <w:t>ridge vents with internal filters, internal baffles, or external baffles, for weather protection.</w:t>
      </w:r>
    </w:p>
    <w:p w:rsidR="008472B1" w:rsidRPr="00BA220F" w:rsidRDefault="008472B1" w:rsidP="00FD6CBE">
      <w:pPr>
        <w:pStyle w:val="Level2"/>
      </w:pPr>
      <w:r w:rsidRPr="00BA220F">
        <w:t>Free Area</w:t>
      </w:r>
      <w:r w:rsidR="00BA220F" w:rsidRPr="00BA220F">
        <w:t xml:space="preserve">: </w:t>
      </w:r>
      <w:r w:rsidRPr="00BA220F">
        <w:t>Minimum</w:t>
      </w:r>
      <w:r w:rsidR="00EA7FE2" w:rsidRPr="00BA220F">
        <w:t xml:space="preserve"> </w:t>
      </w:r>
      <w:r w:rsidR="00873EAA" w:rsidRPr="00BA220F">
        <w:t>25400 square mm net free area per meter length (12 square inches per foot)</w:t>
      </w:r>
      <w:r w:rsidRPr="00BA220F">
        <w:t>.</w:t>
      </w:r>
    </w:p>
    <w:p w:rsidR="008472B1" w:rsidRDefault="008472B1" w:rsidP="00F554AC">
      <w:pPr>
        <w:pStyle w:val="SpecNote"/>
        <w:outlineLvl w:val="9"/>
      </w:pPr>
      <w:r w:rsidRPr="00011901">
        <w:t>SPEC WRITER NOTE</w:t>
      </w:r>
      <w:r w:rsidR="00BA220F" w:rsidRPr="00011901">
        <w:t xml:space="preserve">: </w:t>
      </w:r>
      <w:r w:rsidRPr="00011901">
        <w:t>Retain article below if snow guards are required.</w:t>
      </w:r>
    </w:p>
    <w:p w:rsidR="00F554AC" w:rsidRPr="00011901" w:rsidRDefault="00F554AC" w:rsidP="00F554AC">
      <w:pPr>
        <w:pStyle w:val="SpecNoteNumbered"/>
        <w:spacing w:line="360" w:lineRule="auto"/>
      </w:pPr>
    </w:p>
    <w:p w:rsidR="008472B1" w:rsidRPr="00BA220F" w:rsidRDefault="008472B1" w:rsidP="00F554AC">
      <w:pPr>
        <w:pStyle w:val="ArticleB"/>
        <w:outlineLvl w:val="1"/>
      </w:pPr>
      <w:r w:rsidRPr="00BA220F">
        <w:t>SNOW GUARDS</w:t>
      </w:r>
    </w:p>
    <w:p w:rsidR="008472B1" w:rsidRPr="00BA220F" w:rsidRDefault="008472B1" w:rsidP="00FD6CBE">
      <w:pPr>
        <w:pStyle w:val="Level1"/>
      </w:pPr>
      <w:r w:rsidRPr="00BA220F">
        <w:t>Snow Guards</w:t>
      </w:r>
      <w:r w:rsidR="00BA220F" w:rsidRPr="00BA220F">
        <w:t xml:space="preserve">: </w:t>
      </w:r>
      <w:r w:rsidRPr="00BA220F">
        <w:t>Stainless steel individual snow guards designed for use with wood shingles.</w:t>
      </w:r>
    </w:p>
    <w:p w:rsidR="00FC7C87" w:rsidRPr="00BA220F" w:rsidRDefault="00FC7C87" w:rsidP="00FD6CBE">
      <w:pPr>
        <w:pStyle w:val="PART"/>
      </w:pPr>
      <w:r w:rsidRPr="00BA220F">
        <w:t>EXECUTION</w:t>
      </w:r>
    </w:p>
    <w:p w:rsidR="00FD2A51" w:rsidRPr="00BA220F" w:rsidRDefault="008472B1" w:rsidP="00F554AC">
      <w:pPr>
        <w:pStyle w:val="ArticleB"/>
        <w:outlineLvl w:val="1"/>
      </w:pPr>
      <w:r w:rsidRPr="00BA220F">
        <w:t>PREPAR</w:t>
      </w:r>
      <w:r w:rsidR="00FD2A51" w:rsidRPr="00BA220F">
        <w:t>ATION</w:t>
      </w:r>
    </w:p>
    <w:p w:rsidR="008472B1" w:rsidRPr="00BA220F" w:rsidRDefault="008472B1" w:rsidP="00FD6CBE">
      <w:pPr>
        <w:pStyle w:val="Level1"/>
      </w:pPr>
      <w:r w:rsidRPr="00BA220F">
        <w:t>Examine and verify substrate suitability for roofing installation.</w:t>
      </w:r>
    </w:p>
    <w:p w:rsidR="008472B1" w:rsidRPr="00BA220F" w:rsidRDefault="008472B1" w:rsidP="00FD6CBE">
      <w:pPr>
        <w:pStyle w:val="Level2"/>
      </w:pPr>
      <w:r w:rsidRPr="00BA220F">
        <w:t>Verify roof substrates are sound, within manufacturer's tolerances, and free from defects which would interfere with roofing installation.</w:t>
      </w:r>
    </w:p>
    <w:p w:rsidR="00FD2A51" w:rsidRPr="00BA220F" w:rsidRDefault="008472B1" w:rsidP="00FD6CBE">
      <w:pPr>
        <w:pStyle w:val="Level2"/>
      </w:pPr>
      <w:r w:rsidRPr="00BA220F">
        <w:t>Verify roof accessories, vent pipes and other projections through roof are in place and roof flashing is installed, or ready for installation, before installing shingles.</w:t>
      </w:r>
    </w:p>
    <w:p w:rsidR="00F02C2E" w:rsidRPr="00BA220F" w:rsidRDefault="00F02C2E" w:rsidP="00FD6CBE">
      <w:pPr>
        <w:pStyle w:val="Level1"/>
      </w:pPr>
      <w:r w:rsidRPr="00BA220F">
        <w:t>Protect existing construction and completed work from damage.</w:t>
      </w:r>
    </w:p>
    <w:p w:rsidR="002A7384" w:rsidRPr="00BA220F" w:rsidRDefault="002A7384" w:rsidP="00F554AC">
      <w:pPr>
        <w:pStyle w:val="ArticleB"/>
        <w:outlineLvl w:val="1"/>
      </w:pPr>
      <w:r w:rsidRPr="00BA220F">
        <w:t>INSTALLATION</w:t>
      </w:r>
      <w:r w:rsidR="00BA220F" w:rsidRPr="00BA220F">
        <w:t xml:space="preserve"> - </w:t>
      </w:r>
      <w:r w:rsidRPr="00BA220F">
        <w:t>GENERAL</w:t>
      </w:r>
    </w:p>
    <w:p w:rsidR="002A7384" w:rsidRPr="00BA220F" w:rsidRDefault="00BA220F" w:rsidP="00FD6CBE">
      <w:pPr>
        <w:pStyle w:val="Level1"/>
      </w:pPr>
      <w:r>
        <w:t>Install products according to manufacturer's instructions // and approved submittal drawings //.</w:t>
      </w:r>
    </w:p>
    <w:p w:rsidR="002A7384" w:rsidRPr="00BA220F" w:rsidRDefault="002A7384" w:rsidP="00FD6CBE">
      <w:pPr>
        <w:pStyle w:val="Level2"/>
      </w:pPr>
      <w:r w:rsidRPr="00BA220F">
        <w:t>When manufacturer's instructions deviate from specifications, submit proposed resolution for Contracting Officer's Representative consideration.</w:t>
      </w:r>
    </w:p>
    <w:p w:rsidR="002A7384" w:rsidRPr="00BA220F" w:rsidRDefault="002A7384" w:rsidP="00F554AC">
      <w:pPr>
        <w:pStyle w:val="ArticleB"/>
        <w:outlineLvl w:val="1"/>
      </w:pPr>
      <w:r w:rsidRPr="00BA220F">
        <w:t>METAL DRIP EDGE INSTALLATION</w:t>
      </w:r>
    </w:p>
    <w:p w:rsidR="002A7384" w:rsidRPr="00BA220F" w:rsidRDefault="002A7384" w:rsidP="00FD6CBE">
      <w:pPr>
        <w:pStyle w:val="Level1"/>
      </w:pPr>
      <w:r w:rsidRPr="00BA220F">
        <w:t>At eaves and rakes, install stainless steel drip edges.</w:t>
      </w:r>
    </w:p>
    <w:p w:rsidR="002A7384" w:rsidRPr="00BA220F" w:rsidRDefault="002A7384" w:rsidP="00FD6CBE">
      <w:pPr>
        <w:pStyle w:val="Level2"/>
      </w:pPr>
      <w:r w:rsidRPr="00BA220F">
        <w:t>Eaves</w:t>
      </w:r>
      <w:r w:rsidR="00BA220F" w:rsidRPr="00BA220F">
        <w:t xml:space="preserve">: </w:t>
      </w:r>
      <w:r w:rsidRPr="00BA220F">
        <w:t>Install metal drip edge before underlayment.</w:t>
      </w:r>
    </w:p>
    <w:p w:rsidR="002A7384" w:rsidRPr="00BA220F" w:rsidRDefault="002A7384" w:rsidP="00FD6CBE">
      <w:pPr>
        <w:pStyle w:val="Level2"/>
      </w:pPr>
      <w:r w:rsidRPr="00BA220F">
        <w:t>Rakes</w:t>
      </w:r>
      <w:r w:rsidR="00BA220F" w:rsidRPr="00BA220F">
        <w:t xml:space="preserve">: </w:t>
      </w:r>
      <w:r w:rsidRPr="00BA220F">
        <w:t>Install metal drip edge after underlayment.</w:t>
      </w:r>
    </w:p>
    <w:p w:rsidR="002A7384" w:rsidRPr="00BA220F" w:rsidRDefault="002A7384" w:rsidP="00FD6CBE">
      <w:pPr>
        <w:pStyle w:val="Level1"/>
      </w:pPr>
      <w:r w:rsidRPr="00BA220F">
        <w:t xml:space="preserve">Secure metal drip edges with compatible nails spaced </w:t>
      </w:r>
      <w:r w:rsidR="00726F53" w:rsidRPr="00BA220F">
        <w:t>maximum</w:t>
      </w:r>
      <w:r w:rsidRPr="00BA220F">
        <w:t xml:space="preserve"> 250</w:t>
      </w:r>
      <w:r w:rsidR="00BA220F" w:rsidRPr="00BA220F">
        <w:t> mm (</w:t>
      </w:r>
      <w:r w:rsidRPr="00BA220F">
        <w:t>10</w:t>
      </w:r>
      <w:r w:rsidR="00BA220F" w:rsidRPr="00BA220F">
        <w:t> inches)</w:t>
      </w:r>
      <w:r w:rsidRPr="00BA220F">
        <w:t xml:space="preserve"> on center along inner edges.</w:t>
      </w:r>
    </w:p>
    <w:p w:rsidR="002A7384" w:rsidRPr="00BA220F" w:rsidRDefault="002A7384" w:rsidP="00F554AC">
      <w:pPr>
        <w:pStyle w:val="ArticleB"/>
        <w:outlineLvl w:val="1"/>
      </w:pPr>
      <w:r w:rsidRPr="00BA220F">
        <w:t>FLASHING INSTALLATION</w:t>
      </w:r>
    </w:p>
    <w:p w:rsidR="002A7384" w:rsidRPr="00BA220F" w:rsidRDefault="002A7384" w:rsidP="00FD6CBE">
      <w:pPr>
        <w:pStyle w:val="Level1"/>
      </w:pPr>
      <w:r w:rsidRPr="00BA220F">
        <w:t xml:space="preserve">Install </w:t>
      </w:r>
      <w:r w:rsidR="00F933B5" w:rsidRPr="00BA220F">
        <w:t xml:space="preserve">metal </w:t>
      </w:r>
      <w:r w:rsidRPr="00BA220F">
        <w:t xml:space="preserve">flashings at intersections of roofs, adjoining walls, </w:t>
      </w:r>
      <w:r w:rsidR="00165DC8" w:rsidRPr="00BA220F">
        <w:t>roof slope changes, under ridges, hips, and valleys, and at</w:t>
      </w:r>
      <w:r w:rsidRPr="00BA220F">
        <w:t xml:space="preserve"> projections through deck such as chimneys and vent stacks. Install metal flashings to comply with requirements in </w:t>
      </w:r>
      <w:r w:rsidR="00BA220F" w:rsidRPr="00BA220F">
        <w:t>Section 07 60 00</w:t>
      </w:r>
      <w:r w:rsidRPr="00BA220F">
        <w:t>, FLASHING AND SHEET METAL.</w:t>
      </w:r>
    </w:p>
    <w:p w:rsidR="00165DC8" w:rsidRPr="00BA220F" w:rsidRDefault="00165DC8" w:rsidP="00FD6CBE">
      <w:pPr>
        <w:pStyle w:val="Level1"/>
      </w:pPr>
      <w:r w:rsidRPr="00BA220F">
        <w:t xml:space="preserve">Install </w:t>
      </w:r>
      <w:r w:rsidR="009900D5" w:rsidRPr="00BA220F">
        <w:t>step</w:t>
      </w:r>
      <w:r w:rsidRPr="00BA220F">
        <w:t xml:space="preserve"> flashing at intersections with vertical surfaces.</w:t>
      </w:r>
    </w:p>
    <w:p w:rsidR="00165DC8" w:rsidRPr="00BA220F" w:rsidRDefault="00165DC8" w:rsidP="00FD6CBE">
      <w:pPr>
        <w:pStyle w:val="Level2"/>
      </w:pPr>
      <w:r w:rsidRPr="00BA220F">
        <w:t>Length</w:t>
      </w:r>
      <w:r w:rsidR="00BA220F" w:rsidRPr="00BA220F">
        <w:t xml:space="preserve">: </w:t>
      </w:r>
      <w:r w:rsidRPr="00BA220F">
        <w:t>Length of shingle plus 50</w:t>
      </w:r>
      <w:r w:rsidR="00BA220F" w:rsidRPr="00BA220F">
        <w:t> mm (</w:t>
      </w:r>
      <w:r w:rsidRPr="00BA220F">
        <w:t>2</w:t>
      </w:r>
      <w:r w:rsidR="00BA220F" w:rsidRPr="00BA220F">
        <w:t> inches)</w:t>
      </w:r>
      <w:r w:rsidRPr="00BA220F">
        <w:t>.</w:t>
      </w:r>
    </w:p>
    <w:p w:rsidR="00165DC8" w:rsidRPr="00BA220F" w:rsidRDefault="00165DC8" w:rsidP="00FD6CBE">
      <w:pPr>
        <w:pStyle w:val="Level2"/>
      </w:pPr>
      <w:r w:rsidRPr="00BA220F">
        <w:t>Vertical Leg Height</w:t>
      </w:r>
      <w:r w:rsidR="00BA220F" w:rsidRPr="00BA220F">
        <w:t xml:space="preserve">: </w:t>
      </w:r>
      <w:r w:rsidRPr="00BA220F">
        <w:t>20</w:t>
      </w:r>
      <w:r w:rsidR="007F2BFD" w:rsidRPr="00BA220F">
        <w:t>0</w:t>
      </w:r>
      <w:r w:rsidR="00BA220F" w:rsidRPr="00BA220F">
        <w:t> mm (</w:t>
      </w:r>
      <w:r w:rsidRPr="00BA220F">
        <w:t>8</w:t>
      </w:r>
      <w:r w:rsidR="00BA220F" w:rsidRPr="00BA220F">
        <w:t> inches)</w:t>
      </w:r>
      <w:r w:rsidRPr="00BA220F">
        <w:t xml:space="preserve"> minimum.</w:t>
      </w:r>
    </w:p>
    <w:p w:rsidR="00165DC8" w:rsidRPr="00BA220F" w:rsidRDefault="00165DC8" w:rsidP="00FD6CBE">
      <w:pPr>
        <w:pStyle w:val="Level2"/>
      </w:pPr>
      <w:r w:rsidRPr="00BA220F">
        <w:t>Horizontal Leg Width</w:t>
      </w:r>
      <w:r w:rsidR="00BA220F" w:rsidRPr="00BA220F">
        <w:t xml:space="preserve">: </w:t>
      </w:r>
      <w:r w:rsidRPr="00BA220F">
        <w:t>15</w:t>
      </w:r>
      <w:r w:rsidR="007F2BFD" w:rsidRPr="00BA220F">
        <w:t>0</w:t>
      </w:r>
      <w:r w:rsidR="00BA220F" w:rsidRPr="00BA220F">
        <w:t> mm (</w:t>
      </w:r>
      <w:r w:rsidRPr="00BA220F">
        <w:t>6</w:t>
      </w:r>
      <w:r w:rsidR="00BA220F" w:rsidRPr="00BA220F">
        <w:t> inches)</w:t>
      </w:r>
      <w:r w:rsidRPr="00BA220F">
        <w:t xml:space="preserve"> minimum.</w:t>
      </w:r>
    </w:p>
    <w:p w:rsidR="00F114E8" w:rsidRPr="00BA220F" w:rsidRDefault="006D20EA" w:rsidP="00FD6CBE">
      <w:pPr>
        <w:pStyle w:val="Level1"/>
      </w:pPr>
      <w:r w:rsidRPr="00BA220F">
        <w:t>Valley Flashing</w:t>
      </w:r>
      <w:r w:rsidR="00BA220F" w:rsidRPr="00BA220F">
        <w:t xml:space="preserve">: </w:t>
      </w:r>
      <w:r w:rsidRPr="00BA220F">
        <w:t>S</w:t>
      </w:r>
      <w:r w:rsidR="00165DC8" w:rsidRPr="00BA220F">
        <w:t>hingle type</w:t>
      </w:r>
      <w:r w:rsidRPr="00BA220F">
        <w:t>, as</w:t>
      </w:r>
      <w:r w:rsidR="00165DC8" w:rsidRPr="00BA220F">
        <w:t xml:space="preserve"> </w:t>
      </w:r>
      <w:r w:rsidR="00F114E8" w:rsidRPr="00BA220F">
        <w:t xml:space="preserve">shown and as specified </w:t>
      </w:r>
      <w:r w:rsidR="009900D5" w:rsidRPr="00BA220F">
        <w:t>in</w:t>
      </w:r>
      <w:r w:rsidR="00F114E8" w:rsidRPr="00BA220F">
        <w:t xml:space="preserve"> </w:t>
      </w:r>
      <w:r w:rsidR="00BA220F" w:rsidRPr="00BA220F">
        <w:t>Section 07 60 00</w:t>
      </w:r>
      <w:r w:rsidR="00F114E8" w:rsidRPr="00BA220F">
        <w:t>, FLASHING AND SHEET METAL.</w:t>
      </w:r>
    </w:p>
    <w:p w:rsidR="00F114E8" w:rsidRPr="00BA220F" w:rsidRDefault="00F114E8" w:rsidP="00FD6CBE">
      <w:pPr>
        <w:pStyle w:val="Level2"/>
      </w:pPr>
      <w:r w:rsidRPr="00BA220F">
        <w:t xml:space="preserve">Secure valley flashing </w:t>
      </w:r>
      <w:r w:rsidR="0094747C" w:rsidRPr="00BA220F">
        <w:t>according to</w:t>
      </w:r>
      <w:r w:rsidRPr="00BA220F">
        <w:t xml:space="preserve"> shingle manufacturer's instructions.</w:t>
      </w:r>
    </w:p>
    <w:p w:rsidR="00165DC8" w:rsidRPr="00BA220F" w:rsidRDefault="00165DC8" w:rsidP="00FD6CBE">
      <w:pPr>
        <w:pStyle w:val="Level2"/>
      </w:pPr>
      <w:r w:rsidRPr="00BA220F">
        <w:t>Width</w:t>
      </w:r>
      <w:r w:rsidR="00BA220F" w:rsidRPr="00BA220F">
        <w:t xml:space="preserve">: </w:t>
      </w:r>
      <w:r w:rsidR="007F2BFD" w:rsidRPr="00BA220F">
        <w:t>300</w:t>
      </w:r>
      <w:r w:rsidR="00BA220F" w:rsidRPr="00BA220F">
        <w:t> mm (</w:t>
      </w:r>
      <w:r w:rsidRPr="00BA220F">
        <w:t>12</w:t>
      </w:r>
      <w:r w:rsidR="00BA220F" w:rsidRPr="00BA220F">
        <w:t> inches)</w:t>
      </w:r>
      <w:r w:rsidRPr="00BA220F">
        <w:t xml:space="preserve"> minimum, </w:t>
      </w:r>
      <w:r w:rsidR="00726F53" w:rsidRPr="00BA220F">
        <w:t>both sides</w:t>
      </w:r>
      <w:r w:rsidRPr="00BA220F">
        <w:t xml:space="preserve"> of valley.</w:t>
      </w:r>
    </w:p>
    <w:p w:rsidR="00165DC8" w:rsidRPr="00BA220F" w:rsidRDefault="00165DC8" w:rsidP="00FD6CBE">
      <w:pPr>
        <w:pStyle w:val="Level2"/>
      </w:pPr>
      <w:r w:rsidRPr="00BA220F">
        <w:t>Length</w:t>
      </w:r>
      <w:r w:rsidR="00BA220F" w:rsidRPr="00BA220F">
        <w:t xml:space="preserve">: </w:t>
      </w:r>
      <w:r w:rsidRPr="00BA220F">
        <w:t>Length of shingle plus 50</w:t>
      </w:r>
      <w:r w:rsidR="00BA220F" w:rsidRPr="00BA220F">
        <w:t> mm (</w:t>
      </w:r>
      <w:r w:rsidRPr="00BA220F">
        <w:t>2</w:t>
      </w:r>
      <w:r w:rsidR="00BA220F" w:rsidRPr="00BA220F">
        <w:t> inches)</w:t>
      </w:r>
      <w:r w:rsidRPr="00BA220F">
        <w:t>.</w:t>
      </w:r>
    </w:p>
    <w:p w:rsidR="006D20EA" w:rsidRPr="00BA220F" w:rsidRDefault="006D20EA" w:rsidP="00FD6CBE">
      <w:pPr>
        <w:pStyle w:val="Level1"/>
      </w:pPr>
      <w:r w:rsidRPr="00BA220F">
        <w:t xml:space="preserve">Hip and </w:t>
      </w:r>
      <w:r w:rsidR="00165DC8" w:rsidRPr="00BA220F">
        <w:t>Ridge</w:t>
      </w:r>
      <w:r w:rsidRPr="00BA220F">
        <w:t xml:space="preserve"> Flashing</w:t>
      </w:r>
      <w:r w:rsidR="00BA220F" w:rsidRPr="00BA220F">
        <w:t xml:space="preserve">: </w:t>
      </w:r>
      <w:r w:rsidRPr="00BA220F">
        <w:t>Shingle type.</w:t>
      </w:r>
    </w:p>
    <w:p w:rsidR="006D20EA" w:rsidRPr="00BA220F" w:rsidRDefault="006D20EA" w:rsidP="00FD6CBE">
      <w:pPr>
        <w:pStyle w:val="Level2"/>
      </w:pPr>
      <w:r w:rsidRPr="00BA220F">
        <w:t>Length</w:t>
      </w:r>
      <w:r w:rsidR="00BA220F" w:rsidRPr="00BA220F">
        <w:t xml:space="preserve">: </w:t>
      </w:r>
      <w:r w:rsidRPr="00BA220F">
        <w:t>L</w:t>
      </w:r>
      <w:r w:rsidR="00165DC8" w:rsidRPr="00BA220F">
        <w:t xml:space="preserve">ength of shingle plus </w:t>
      </w:r>
      <w:r w:rsidRPr="00BA220F">
        <w:t>2</w:t>
      </w:r>
      <w:r w:rsidR="00165DC8" w:rsidRPr="00BA220F">
        <w:t xml:space="preserve"> inches</w:t>
      </w:r>
      <w:r w:rsidRPr="00BA220F">
        <w:t>.</w:t>
      </w:r>
    </w:p>
    <w:p w:rsidR="00165DC8" w:rsidRPr="00BA220F" w:rsidRDefault="006D20EA" w:rsidP="00FD6CBE">
      <w:pPr>
        <w:pStyle w:val="Level2"/>
      </w:pPr>
      <w:r w:rsidRPr="00BA220F">
        <w:t>W</w:t>
      </w:r>
      <w:r w:rsidR="00165DC8" w:rsidRPr="00BA220F">
        <w:t>idth</w:t>
      </w:r>
      <w:r w:rsidR="00BA220F" w:rsidRPr="00BA220F">
        <w:t xml:space="preserve">: </w:t>
      </w:r>
      <w:r w:rsidR="00165DC8" w:rsidRPr="00BA220F">
        <w:t>13</w:t>
      </w:r>
      <w:r w:rsidR="00BA220F" w:rsidRPr="00BA220F">
        <w:t> mm (</w:t>
      </w:r>
      <w:r w:rsidR="00165DC8" w:rsidRPr="00BA220F">
        <w:t>1/2</w:t>
      </w:r>
      <w:r w:rsidR="00BA220F" w:rsidRPr="00BA220F">
        <w:t> inch)</w:t>
      </w:r>
      <w:r w:rsidRPr="00BA220F">
        <w:t xml:space="preserve"> less than</w:t>
      </w:r>
      <w:r w:rsidR="00165DC8" w:rsidRPr="00BA220F">
        <w:t xml:space="preserve"> shingle on </w:t>
      </w:r>
      <w:r w:rsidR="00726F53" w:rsidRPr="00BA220F">
        <w:t>both sides</w:t>
      </w:r>
      <w:r w:rsidR="00165DC8" w:rsidRPr="00BA220F">
        <w:t xml:space="preserve"> of hip or ridge.</w:t>
      </w:r>
    </w:p>
    <w:p w:rsidR="00165DC8" w:rsidRPr="00BA220F" w:rsidRDefault="00165DC8" w:rsidP="00FD6CBE">
      <w:pPr>
        <w:pStyle w:val="Level1"/>
      </w:pPr>
      <w:r w:rsidRPr="00BA220F">
        <w:t xml:space="preserve">Install </w:t>
      </w:r>
      <w:r w:rsidR="004076D8" w:rsidRPr="00BA220F">
        <w:t>step</w:t>
      </w:r>
      <w:r w:rsidRPr="00BA220F">
        <w:t xml:space="preserve"> flashing as each course of wood shingles </w:t>
      </w:r>
      <w:r w:rsidR="006D20EA" w:rsidRPr="00BA220F">
        <w:t>is installed</w:t>
      </w:r>
      <w:r w:rsidRPr="00BA220F">
        <w:t xml:space="preserve">. Extend upper edge of flashing </w:t>
      </w:r>
      <w:r w:rsidR="006D20EA" w:rsidRPr="00BA220F">
        <w:t>2</w:t>
      </w:r>
      <w:r w:rsidRPr="00BA220F">
        <w:t xml:space="preserve"> inches minimum above each course of shingles</w:t>
      </w:r>
      <w:r w:rsidR="006D20EA" w:rsidRPr="00BA220F">
        <w:t xml:space="preserve">. Extend </w:t>
      </w:r>
      <w:r w:rsidRPr="00BA220F">
        <w:t>lower edge 13</w:t>
      </w:r>
      <w:r w:rsidR="00BA220F" w:rsidRPr="00BA220F">
        <w:t> mm (</w:t>
      </w:r>
      <w:r w:rsidRPr="00BA220F">
        <w:t>1/2</w:t>
      </w:r>
      <w:r w:rsidR="00BA220F" w:rsidRPr="00BA220F">
        <w:t> inch)</w:t>
      </w:r>
      <w:r w:rsidRPr="00BA220F">
        <w:t xml:space="preserve"> above butt of shingle forming neat course.</w:t>
      </w:r>
    </w:p>
    <w:p w:rsidR="00F114E8" w:rsidRPr="00BA220F" w:rsidRDefault="00F114E8" w:rsidP="00F554AC">
      <w:pPr>
        <w:pStyle w:val="ArticleB"/>
        <w:outlineLvl w:val="1"/>
      </w:pPr>
      <w:r w:rsidRPr="00BA220F">
        <w:t>UNDERLAYMENT INSTALLATION</w:t>
      </w:r>
    </w:p>
    <w:p w:rsidR="00F114E8" w:rsidRPr="00BA220F" w:rsidRDefault="00F114E8" w:rsidP="00FD6CBE">
      <w:pPr>
        <w:pStyle w:val="Level1"/>
      </w:pPr>
      <w:r w:rsidRPr="00BA220F">
        <w:t>Install self</w:t>
      </w:r>
      <w:r w:rsidR="00BA220F" w:rsidRPr="00BA220F">
        <w:noBreakHyphen/>
      </w:r>
      <w:r w:rsidRPr="00BA220F">
        <w:t>adhering sheet underlayment, working from low point to high point. Lap sides 90</w:t>
      </w:r>
      <w:r w:rsidR="00BA220F" w:rsidRPr="00BA220F">
        <w:t> mm (</w:t>
      </w:r>
      <w:r w:rsidRPr="00BA220F">
        <w:t>3</w:t>
      </w:r>
      <w:r w:rsidR="00BA220F" w:rsidRPr="00BA220F">
        <w:noBreakHyphen/>
      </w:r>
      <w:r w:rsidRPr="00BA220F">
        <w:t>1/2</w:t>
      </w:r>
      <w:r w:rsidR="00BA220F" w:rsidRPr="00BA220F">
        <w:t> inches)</w:t>
      </w:r>
      <w:r w:rsidRPr="00BA220F">
        <w:t xml:space="preserve"> minimum, and lap ends 150</w:t>
      </w:r>
      <w:r w:rsidR="00BA220F" w:rsidRPr="00BA220F">
        <w:t> mm (</w:t>
      </w:r>
      <w:r w:rsidRPr="00BA220F">
        <w:t>6</w:t>
      </w:r>
      <w:r w:rsidR="00BA220F" w:rsidRPr="00BA220F">
        <w:t> inches)</w:t>
      </w:r>
      <w:r w:rsidRPr="00BA220F">
        <w:t xml:space="preserve"> minimum. Install at the following locations</w:t>
      </w:r>
      <w:r w:rsidR="00BA220F" w:rsidRPr="00BA220F">
        <w:t>:</w:t>
      </w:r>
    </w:p>
    <w:p w:rsidR="00F114E8" w:rsidRPr="00BA220F" w:rsidRDefault="00F114E8" w:rsidP="00FD6CBE">
      <w:pPr>
        <w:pStyle w:val="Level2"/>
      </w:pPr>
      <w:r w:rsidRPr="00BA220F">
        <w:t>Eaves and Rakes</w:t>
      </w:r>
      <w:r w:rsidR="00BA220F" w:rsidRPr="00BA220F">
        <w:t xml:space="preserve">: </w:t>
      </w:r>
      <w:r w:rsidRPr="00BA220F">
        <w:t>From edge of eave and rake to 600</w:t>
      </w:r>
      <w:r w:rsidR="00BA220F" w:rsidRPr="00BA220F">
        <w:t> mm (</w:t>
      </w:r>
      <w:r w:rsidRPr="00BA220F">
        <w:t>24</w:t>
      </w:r>
      <w:r w:rsidR="00BA220F" w:rsidRPr="00BA220F">
        <w:t> inches)</w:t>
      </w:r>
      <w:r w:rsidRPr="00BA220F">
        <w:t xml:space="preserve"> minimum beyond inside face of exterior wall.</w:t>
      </w:r>
    </w:p>
    <w:p w:rsidR="00F114E8" w:rsidRPr="00BA220F" w:rsidRDefault="00F114E8" w:rsidP="00FD6CBE">
      <w:pPr>
        <w:pStyle w:val="Level3"/>
      </w:pPr>
      <w:r w:rsidRPr="00BA220F">
        <w:t>Lap underlayment over eave metal drip edge.</w:t>
      </w:r>
    </w:p>
    <w:p w:rsidR="00F114E8" w:rsidRPr="00BA220F" w:rsidRDefault="00F114E8" w:rsidP="00FD6CBE">
      <w:pPr>
        <w:pStyle w:val="Level2"/>
      </w:pPr>
      <w:r w:rsidRPr="00BA220F">
        <w:t>Valleys, Hips and Roof Slope Transitions</w:t>
      </w:r>
      <w:r w:rsidR="00BA220F" w:rsidRPr="00BA220F">
        <w:t xml:space="preserve">: </w:t>
      </w:r>
      <w:r w:rsidRPr="00BA220F">
        <w:t>Centered over change in slope, and extended 450</w:t>
      </w:r>
      <w:r w:rsidR="00BA220F" w:rsidRPr="00BA220F">
        <w:t> mm (</w:t>
      </w:r>
      <w:r w:rsidRPr="00BA220F">
        <w:t>18</w:t>
      </w:r>
      <w:r w:rsidR="00BA220F" w:rsidRPr="00BA220F">
        <w:t> inches)</w:t>
      </w:r>
      <w:r w:rsidRPr="00BA220F">
        <w:t xml:space="preserve"> minimum on both sides.</w:t>
      </w:r>
    </w:p>
    <w:p w:rsidR="00F114E8" w:rsidRPr="00BA220F" w:rsidRDefault="00BA220F" w:rsidP="00FD6CBE">
      <w:pPr>
        <w:pStyle w:val="Level2"/>
      </w:pPr>
      <w:r>
        <w:t>Ridges: Centered on ridge, and extended 900 mm (36 inches) minimum on both sides. // Do not cover ridge vent opening. //</w:t>
      </w:r>
    </w:p>
    <w:p w:rsidR="00F114E8" w:rsidRPr="00BA220F" w:rsidRDefault="00F114E8" w:rsidP="00FD6CBE">
      <w:pPr>
        <w:pStyle w:val="Level2"/>
      </w:pPr>
      <w:r w:rsidRPr="00BA220F">
        <w:t>Sidewalls and Projections through Roof</w:t>
      </w:r>
      <w:r w:rsidR="00BA220F" w:rsidRPr="00BA220F">
        <w:t xml:space="preserve">: </w:t>
      </w:r>
      <w:r w:rsidRPr="00BA220F">
        <w:t>Extended 450</w:t>
      </w:r>
      <w:r w:rsidR="00BA220F" w:rsidRPr="00BA220F">
        <w:t> mm (</w:t>
      </w:r>
      <w:r w:rsidRPr="00BA220F">
        <w:t>18</w:t>
      </w:r>
      <w:r w:rsidR="00BA220F" w:rsidRPr="00BA220F">
        <w:t> inches)</w:t>
      </w:r>
      <w:r w:rsidRPr="00BA220F">
        <w:t xml:space="preserve"> from projection, and extended up projection 100</w:t>
      </w:r>
      <w:r w:rsidR="00BA220F" w:rsidRPr="00BA220F">
        <w:t> mm (</w:t>
      </w:r>
      <w:r w:rsidRPr="00BA220F">
        <w:t>4</w:t>
      </w:r>
      <w:r w:rsidR="00BA220F" w:rsidRPr="00BA220F">
        <w:t> inches)</w:t>
      </w:r>
      <w:r w:rsidRPr="00BA220F">
        <w:t xml:space="preserve"> minimum.</w:t>
      </w:r>
    </w:p>
    <w:p w:rsidR="00F114E8" w:rsidRPr="00BA220F" w:rsidRDefault="00F114E8" w:rsidP="00FD6CBE">
      <w:pPr>
        <w:pStyle w:val="Level2"/>
      </w:pPr>
      <w:r w:rsidRPr="00BA220F">
        <w:t>Firmly roll underlayment to ensure adhesion to roof deck and metal flashings.</w:t>
      </w:r>
    </w:p>
    <w:p w:rsidR="00F114E8" w:rsidRPr="00BA220F" w:rsidRDefault="00F114E8" w:rsidP="00FD6CBE">
      <w:pPr>
        <w:pStyle w:val="Level1"/>
      </w:pPr>
      <w:r w:rsidRPr="00BA220F">
        <w:t>Install organic felt underlayment on roof deck not covered by self</w:t>
      </w:r>
      <w:r w:rsidR="00BA220F" w:rsidRPr="00BA220F">
        <w:noBreakHyphen/>
      </w:r>
      <w:r w:rsidRPr="00BA220F">
        <w:t>adhering sheet underlayment, with</w:t>
      </w:r>
      <w:r w:rsidR="007F2BFD" w:rsidRPr="00BA220F">
        <w:t xml:space="preserve"> 100</w:t>
      </w:r>
      <w:r w:rsidR="00BA220F" w:rsidRPr="00BA220F">
        <w:t> mm (</w:t>
      </w:r>
      <w:r w:rsidR="007F2BFD" w:rsidRPr="00BA220F">
        <w:t>4</w:t>
      </w:r>
      <w:r w:rsidR="00BA220F" w:rsidRPr="00BA220F">
        <w:t> inches)</w:t>
      </w:r>
      <w:r w:rsidRPr="00BA220F">
        <w:t xml:space="preserve"> minimum end laps, 50</w:t>
      </w:r>
      <w:r w:rsidR="00BA220F" w:rsidRPr="00BA220F">
        <w:t> mm (</w:t>
      </w:r>
      <w:r w:rsidRPr="00BA220F">
        <w:t>2</w:t>
      </w:r>
      <w:r w:rsidR="00BA220F" w:rsidRPr="00BA220F">
        <w:t> inches)</w:t>
      </w:r>
      <w:r w:rsidRPr="00BA220F">
        <w:t xml:space="preserve"> minimum head laps, and 300</w:t>
      </w:r>
      <w:r w:rsidR="00BA220F" w:rsidRPr="00BA220F">
        <w:t> mm (</w:t>
      </w:r>
      <w:r w:rsidRPr="00BA220F">
        <w:t>12</w:t>
      </w:r>
      <w:r w:rsidR="00BA220F" w:rsidRPr="00BA220F">
        <w:t> inches)</w:t>
      </w:r>
      <w:r w:rsidRPr="00BA220F">
        <w:t xml:space="preserve"> minimum ridge laps. Nail felt 125</w:t>
      </w:r>
      <w:r w:rsidR="00BA220F" w:rsidRPr="00BA220F">
        <w:t> mm (</w:t>
      </w:r>
      <w:r w:rsidR="00F554AC">
        <w:t>5</w:t>
      </w:r>
      <w:r w:rsidR="00BA220F" w:rsidRPr="00BA220F">
        <w:t> inches)</w:t>
      </w:r>
      <w:r w:rsidRPr="00BA220F">
        <w:t xml:space="preserve"> on centers along laps.</w:t>
      </w:r>
    </w:p>
    <w:p w:rsidR="00F114E8" w:rsidRPr="00BA220F" w:rsidRDefault="00F114E8" w:rsidP="00F554AC">
      <w:pPr>
        <w:pStyle w:val="ArticleB"/>
        <w:outlineLvl w:val="1"/>
      </w:pPr>
      <w:r w:rsidRPr="00BA220F">
        <w:t>ROOF ACCESSORY INSTALLATION</w:t>
      </w:r>
    </w:p>
    <w:p w:rsidR="00F114E8" w:rsidRPr="00BA220F" w:rsidRDefault="00BA220F" w:rsidP="00FD6CBE">
      <w:pPr>
        <w:pStyle w:val="Level1"/>
      </w:pPr>
      <w:r>
        <w:t>Install // roof hatches (scuttles), // and roof vents, // specified in Section 07 71 00, ROOF SPECIALTIES before installing shingles.</w:t>
      </w:r>
    </w:p>
    <w:p w:rsidR="00F114E8" w:rsidRPr="00BA220F" w:rsidRDefault="00F114E8" w:rsidP="00FD6CBE">
      <w:pPr>
        <w:pStyle w:val="Level1"/>
      </w:pPr>
      <w:r w:rsidRPr="00BA220F">
        <w:t>Lap underlayment and wood shingles over upslope base flanges of roof accessory flashings.</w:t>
      </w:r>
    </w:p>
    <w:p w:rsidR="00F114E8" w:rsidRPr="00BA220F" w:rsidRDefault="00F114E8" w:rsidP="00FD6CBE">
      <w:pPr>
        <w:pStyle w:val="Level1"/>
      </w:pPr>
      <w:r w:rsidRPr="00BA220F">
        <w:t xml:space="preserve">Install underlayment and wood shingles over </w:t>
      </w:r>
      <w:proofErr w:type="spellStart"/>
      <w:r w:rsidRPr="00BA220F">
        <w:t>sideslope</w:t>
      </w:r>
      <w:proofErr w:type="spellEnd"/>
      <w:r w:rsidRPr="00BA220F">
        <w:t xml:space="preserve"> base flanges of roof accessory flashings.</w:t>
      </w:r>
    </w:p>
    <w:p w:rsidR="00F114E8" w:rsidRPr="00BA220F" w:rsidRDefault="00F114E8" w:rsidP="00FD6CBE">
      <w:pPr>
        <w:pStyle w:val="Level1"/>
      </w:pPr>
      <w:r w:rsidRPr="00BA220F">
        <w:t>Install downslope base flanges of roof accessories over wood shingles.</w:t>
      </w:r>
    </w:p>
    <w:p w:rsidR="00FC7C87" w:rsidRPr="00BA220F" w:rsidRDefault="006F49F2" w:rsidP="00F554AC">
      <w:pPr>
        <w:pStyle w:val="ArticleB"/>
        <w:outlineLvl w:val="1"/>
      </w:pPr>
      <w:r w:rsidRPr="00BA220F">
        <w:t>WOOD SHINGLE INSTALLATION</w:t>
      </w:r>
    </w:p>
    <w:p w:rsidR="00346FD4" w:rsidRPr="00BA220F" w:rsidRDefault="005619E4" w:rsidP="00FD6CBE">
      <w:pPr>
        <w:pStyle w:val="Level1"/>
      </w:pPr>
      <w:r w:rsidRPr="00BA220F">
        <w:t>Install</w:t>
      </w:r>
      <w:r w:rsidR="00FC7C87" w:rsidRPr="00BA220F">
        <w:t xml:space="preserve"> starter course of roof shingles with </w:t>
      </w:r>
      <w:r w:rsidR="00346FD4" w:rsidRPr="00BA220F">
        <w:t>13</w:t>
      </w:r>
      <w:r w:rsidR="00BA220F" w:rsidRPr="00BA220F">
        <w:t> mm (</w:t>
      </w:r>
      <w:r w:rsidR="006F49F2" w:rsidRPr="00BA220F">
        <w:t>1/2</w:t>
      </w:r>
      <w:r w:rsidR="00BA220F" w:rsidRPr="00BA220F">
        <w:t> inch)</w:t>
      </w:r>
      <w:r w:rsidR="006F49F2" w:rsidRPr="00BA220F">
        <w:t xml:space="preserve"> </w:t>
      </w:r>
      <w:r w:rsidR="00FC7C87" w:rsidRPr="00BA220F">
        <w:t>overhang</w:t>
      </w:r>
      <w:r w:rsidRPr="00BA220F">
        <w:t xml:space="preserve"> at eaves</w:t>
      </w:r>
      <w:r w:rsidR="00FC7C87" w:rsidRPr="00BA220F">
        <w:t xml:space="preserve">. </w:t>
      </w:r>
      <w:r w:rsidR="00346FD4" w:rsidRPr="00BA220F">
        <w:t>Install first course over starter course.</w:t>
      </w:r>
    </w:p>
    <w:p w:rsidR="00346FD4" w:rsidRPr="00BA220F" w:rsidRDefault="00FC7C87" w:rsidP="00FD6CBE">
      <w:pPr>
        <w:pStyle w:val="Level1"/>
      </w:pPr>
      <w:r w:rsidRPr="00BA220F">
        <w:t xml:space="preserve">At rake, overhang </w:t>
      </w:r>
      <w:r w:rsidR="003461B1" w:rsidRPr="00BA220F">
        <w:t xml:space="preserve">roof </w:t>
      </w:r>
      <w:r w:rsidRPr="00BA220F">
        <w:t>edge 6</w:t>
      </w:r>
      <w:r w:rsidR="00BA220F" w:rsidRPr="00BA220F">
        <w:t> mm (</w:t>
      </w:r>
      <w:r w:rsidRPr="00BA220F">
        <w:t>1/4</w:t>
      </w:r>
      <w:r w:rsidR="00BA220F" w:rsidRPr="00BA220F">
        <w:t> inch)</w:t>
      </w:r>
      <w:r w:rsidR="004B6BEA" w:rsidRPr="00BA220F">
        <w:t>.</w:t>
      </w:r>
    </w:p>
    <w:p w:rsidR="00FC7C87" w:rsidRPr="00BA220F" w:rsidRDefault="00B31BB0" w:rsidP="00FD6CBE">
      <w:pPr>
        <w:pStyle w:val="Level1"/>
      </w:pPr>
      <w:r w:rsidRPr="00BA220F">
        <w:t xml:space="preserve">Install </w:t>
      </w:r>
      <w:r w:rsidR="00FC7C87" w:rsidRPr="00BA220F">
        <w:t xml:space="preserve">shingles with maximum </w:t>
      </w:r>
      <w:r w:rsidR="004076D8" w:rsidRPr="00BA220F">
        <w:t xml:space="preserve">specified </w:t>
      </w:r>
      <w:r w:rsidR="00FC7C87" w:rsidRPr="00BA220F">
        <w:t>exposure.</w:t>
      </w:r>
    </w:p>
    <w:p w:rsidR="00FC7C87" w:rsidRPr="00BA220F" w:rsidRDefault="00FC7C87" w:rsidP="00FD6CBE">
      <w:pPr>
        <w:pStyle w:val="Level1"/>
      </w:pPr>
      <w:r w:rsidRPr="00BA220F">
        <w:t xml:space="preserve">Nail shingles </w:t>
      </w:r>
      <w:r w:rsidR="005619E4" w:rsidRPr="00BA220F">
        <w:t>according to</w:t>
      </w:r>
      <w:r w:rsidRPr="00BA220F">
        <w:t xml:space="preserve"> manufacturer's </w:t>
      </w:r>
      <w:r w:rsidR="005619E4" w:rsidRPr="00BA220F">
        <w:t>instructions</w:t>
      </w:r>
      <w:r w:rsidRPr="00BA220F">
        <w:t>.</w:t>
      </w:r>
    </w:p>
    <w:p w:rsidR="00FC7C87" w:rsidRPr="00BA220F" w:rsidRDefault="00FC7C87" w:rsidP="00FD6CBE">
      <w:pPr>
        <w:pStyle w:val="Level1"/>
      </w:pPr>
      <w:r w:rsidRPr="00BA220F">
        <w:t xml:space="preserve">Corners, </w:t>
      </w:r>
      <w:r w:rsidR="00346FD4" w:rsidRPr="00BA220F">
        <w:t>Interior and Exterior</w:t>
      </w:r>
      <w:r w:rsidR="00BA220F" w:rsidRPr="00BA220F">
        <w:t xml:space="preserve">: </w:t>
      </w:r>
      <w:r w:rsidR="00346FD4" w:rsidRPr="00BA220F">
        <w:t>Woven.</w:t>
      </w:r>
    </w:p>
    <w:p w:rsidR="00FC7C87" w:rsidRPr="00BA220F" w:rsidRDefault="00FC7C87" w:rsidP="00FD6CBE">
      <w:pPr>
        <w:pStyle w:val="Level1"/>
      </w:pPr>
      <w:r w:rsidRPr="00BA220F">
        <w:t>Valleys</w:t>
      </w:r>
      <w:r w:rsidR="00BA220F" w:rsidRPr="00BA220F">
        <w:t xml:space="preserve">: </w:t>
      </w:r>
      <w:r w:rsidR="00346FD4" w:rsidRPr="00BA220F">
        <w:t>Closed</w:t>
      </w:r>
      <w:r w:rsidRPr="00BA220F">
        <w:t>.</w:t>
      </w:r>
    </w:p>
    <w:p w:rsidR="000C687A" w:rsidRPr="00BA220F" w:rsidRDefault="000C687A" w:rsidP="00F554AC">
      <w:pPr>
        <w:pStyle w:val="ArticleB"/>
        <w:outlineLvl w:val="1"/>
      </w:pPr>
      <w:r w:rsidRPr="00BA220F">
        <w:t>RIDGE VENT INSTALLATION</w:t>
      </w:r>
    </w:p>
    <w:p w:rsidR="000C687A" w:rsidRPr="00BA220F" w:rsidRDefault="000C687A" w:rsidP="00FD6CBE">
      <w:pPr>
        <w:pStyle w:val="Level1"/>
      </w:pPr>
      <w:r w:rsidRPr="00BA220F">
        <w:t>Install ridge vents over shingles.</w:t>
      </w:r>
    </w:p>
    <w:p w:rsidR="000C687A" w:rsidRDefault="000C687A" w:rsidP="00F554AC">
      <w:pPr>
        <w:pStyle w:val="SpecNote"/>
        <w:outlineLvl w:val="9"/>
      </w:pPr>
      <w:r w:rsidRPr="00011901">
        <w:t>SPEC WRITER NOTE</w:t>
      </w:r>
      <w:r w:rsidR="00BA220F" w:rsidRPr="00011901">
        <w:t xml:space="preserve">: </w:t>
      </w:r>
      <w:r w:rsidRPr="00011901">
        <w:t>Coordinate ridge vent location and extent with drawings.</w:t>
      </w:r>
    </w:p>
    <w:p w:rsidR="00F554AC" w:rsidRPr="00011901" w:rsidRDefault="00F554AC" w:rsidP="00F554AC">
      <w:pPr>
        <w:pStyle w:val="SpecNoteNumbered"/>
        <w:spacing w:line="360" w:lineRule="auto"/>
      </w:pPr>
    </w:p>
    <w:p w:rsidR="000C687A" w:rsidRPr="00BA220F" w:rsidRDefault="000C687A" w:rsidP="00FD6CBE">
      <w:pPr>
        <w:pStyle w:val="Level2"/>
      </w:pPr>
      <w:r w:rsidRPr="00BA220F">
        <w:t>Extent</w:t>
      </w:r>
      <w:r w:rsidR="00BA220F" w:rsidRPr="00BA220F">
        <w:t xml:space="preserve">: </w:t>
      </w:r>
      <w:r w:rsidRPr="00BA220F">
        <w:t>Continuous along ridges extending to within &lt;distance&gt; of rakes.</w:t>
      </w:r>
    </w:p>
    <w:p w:rsidR="006D20EA" w:rsidRPr="00BA220F" w:rsidRDefault="00BA220F" w:rsidP="00F554AC">
      <w:pPr>
        <w:pStyle w:val="ArticleB"/>
        <w:outlineLvl w:val="1"/>
      </w:pPr>
      <w:r>
        <w:t>// HIP AND // RIDGE SHINGLE INSTALLATION</w:t>
      </w:r>
    </w:p>
    <w:p w:rsidR="006D20EA" w:rsidRPr="00BA220F" w:rsidRDefault="00BA220F" w:rsidP="00FD6CBE">
      <w:pPr>
        <w:pStyle w:val="Level1"/>
      </w:pPr>
      <w:r>
        <w:t>Install prefabricated // hip and // ridge shingles according to manufacturer's instructions.</w:t>
      </w:r>
    </w:p>
    <w:p w:rsidR="003450AF" w:rsidRPr="00BA220F" w:rsidRDefault="00BA220F" w:rsidP="00FD6CBE">
      <w:pPr>
        <w:pStyle w:val="Level2"/>
      </w:pPr>
      <w:r>
        <w:t>Begin ridge shingle installation at leeward end of ridge. Cover ridge vents with shingles. // Do not cover ridge vent openings with ridge shingles. //</w:t>
      </w:r>
    </w:p>
    <w:p w:rsidR="006D20EA" w:rsidRPr="00BA220F" w:rsidRDefault="00BA220F" w:rsidP="00FD6CBE">
      <w:pPr>
        <w:pStyle w:val="Level2"/>
      </w:pPr>
      <w:r>
        <w:t>// Begin hip shingle installation at bottom. //</w:t>
      </w:r>
    </w:p>
    <w:p w:rsidR="007F2BFD" w:rsidRDefault="007F2BFD" w:rsidP="00F554AC">
      <w:pPr>
        <w:pStyle w:val="SpecNote"/>
        <w:outlineLvl w:val="9"/>
      </w:pPr>
      <w:r w:rsidRPr="00011901">
        <w:t>SPEC WRITER NOTE</w:t>
      </w:r>
      <w:r w:rsidR="00BA220F" w:rsidRPr="00011901">
        <w:t xml:space="preserve">: </w:t>
      </w:r>
      <w:r w:rsidRPr="00011901">
        <w:t>Retain article below if snow guards are required.</w:t>
      </w:r>
    </w:p>
    <w:p w:rsidR="00F554AC" w:rsidRPr="00011901" w:rsidRDefault="00F554AC" w:rsidP="00F554AC">
      <w:pPr>
        <w:pStyle w:val="SpecNoteNumbered"/>
        <w:spacing w:line="360" w:lineRule="auto"/>
      </w:pPr>
    </w:p>
    <w:p w:rsidR="007F2BFD" w:rsidRPr="00BA220F" w:rsidRDefault="007F2BFD" w:rsidP="00F554AC">
      <w:pPr>
        <w:pStyle w:val="ArticleB"/>
        <w:outlineLvl w:val="1"/>
      </w:pPr>
      <w:r w:rsidRPr="00BA220F">
        <w:t>SNOW GUARD INSTALLATION</w:t>
      </w:r>
    </w:p>
    <w:p w:rsidR="007F2BFD" w:rsidRPr="00BA220F" w:rsidRDefault="007F2BFD" w:rsidP="00FD6CBE">
      <w:pPr>
        <w:pStyle w:val="Level1"/>
      </w:pPr>
      <w:r w:rsidRPr="00BA220F">
        <w:t>Install snow guards in layout recommended by manufacturer.</w:t>
      </w:r>
    </w:p>
    <w:p w:rsidR="007F2BFD" w:rsidRPr="00BA220F" w:rsidRDefault="007F2BFD" w:rsidP="00FD6CBE">
      <w:pPr>
        <w:pStyle w:val="Level2"/>
      </w:pPr>
      <w:r w:rsidRPr="00BA220F">
        <w:t>Fasten snow guards with fasteners concealed by shingles.</w:t>
      </w:r>
    </w:p>
    <w:p w:rsidR="00793AAC" w:rsidRDefault="00793AAC" w:rsidP="00F554AC">
      <w:pPr>
        <w:pStyle w:val="SpecNote"/>
        <w:outlineLvl w:val="9"/>
      </w:pPr>
      <w:r w:rsidRPr="00011901">
        <w:t>SPEC WRITER NOTE</w:t>
      </w:r>
      <w:r w:rsidR="00BA220F" w:rsidRPr="00011901">
        <w:t xml:space="preserve">: </w:t>
      </w:r>
      <w:r w:rsidRPr="00011901">
        <w:t>Include shingle panel installation if required for mansard roofs.</w:t>
      </w:r>
    </w:p>
    <w:p w:rsidR="00F554AC" w:rsidRPr="00011901" w:rsidRDefault="00F554AC" w:rsidP="00F554AC">
      <w:pPr>
        <w:pStyle w:val="SpecNoteNumbered"/>
        <w:spacing w:line="360" w:lineRule="auto"/>
      </w:pPr>
    </w:p>
    <w:p w:rsidR="00346FD4" w:rsidRPr="00BA220F" w:rsidRDefault="00346FD4" w:rsidP="00F554AC">
      <w:pPr>
        <w:pStyle w:val="ArticleB"/>
        <w:outlineLvl w:val="1"/>
      </w:pPr>
      <w:r w:rsidRPr="00BA220F">
        <w:t>WOOD SHINGLE PANEL INSTALLATION</w:t>
      </w:r>
    </w:p>
    <w:p w:rsidR="0072373C" w:rsidRPr="00BA220F" w:rsidRDefault="0072373C" w:rsidP="00FD6CBE">
      <w:pPr>
        <w:pStyle w:val="Level1"/>
      </w:pPr>
      <w:r w:rsidRPr="00BA220F">
        <w:t xml:space="preserve">Install wood shingle panels </w:t>
      </w:r>
      <w:r w:rsidR="00726F53" w:rsidRPr="00BA220F">
        <w:t>according to</w:t>
      </w:r>
      <w:r w:rsidRPr="00BA220F">
        <w:t xml:space="preserve"> manufacturer's instructions.</w:t>
      </w:r>
    </w:p>
    <w:p w:rsidR="0072373C" w:rsidRPr="00BA220F" w:rsidRDefault="0072373C" w:rsidP="00FD6CBE">
      <w:pPr>
        <w:pStyle w:val="Level2"/>
      </w:pPr>
      <w:r w:rsidRPr="00BA220F">
        <w:t>Double shingles at starting course.</w:t>
      </w:r>
      <w:r w:rsidR="00237EE1" w:rsidRPr="00BA220F">
        <w:t xml:space="preserve"> </w:t>
      </w:r>
      <w:r w:rsidRPr="00BA220F">
        <w:t xml:space="preserve">Space </w:t>
      </w:r>
      <w:r w:rsidR="00726F53" w:rsidRPr="00BA220F">
        <w:t>minimum</w:t>
      </w:r>
      <w:r w:rsidRPr="00BA220F">
        <w:t xml:space="preserve"> </w:t>
      </w:r>
      <w:r w:rsidR="0032161F" w:rsidRPr="00BA220F">
        <w:t>1/16 inch apart.</w:t>
      </w:r>
    </w:p>
    <w:p w:rsidR="002D0079" w:rsidRPr="009B2825" w:rsidRDefault="00BA220F" w:rsidP="00FD6CBE">
      <w:pPr>
        <w:pStyle w:val="SpecNormalCentered"/>
      </w:pPr>
      <w:r w:rsidRPr="009B2825">
        <w:noBreakHyphen/>
        <w:t xml:space="preserve"> - E N D - </w:t>
      </w:r>
      <w:r w:rsidRPr="009B2825">
        <w:noBreakHyphen/>
      </w:r>
    </w:p>
    <w:sectPr w:rsidR="002D0079" w:rsidRPr="009B2825" w:rsidSect="00BA22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61A" w:rsidRDefault="00D0261A">
      <w:r>
        <w:separator/>
      </w:r>
    </w:p>
  </w:endnote>
  <w:endnote w:type="continuationSeparator" w:id="0">
    <w:p w:rsidR="00D0261A" w:rsidRDefault="00D02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CB6" w:rsidRDefault="00943C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6BA" w:rsidRPr="00BA220F" w:rsidRDefault="00BA220F" w:rsidP="00FD6CBE">
    <w:pPr>
      <w:pStyle w:val="Footer"/>
    </w:pPr>
    <w:r>
      <w:t xml:space="preserve">07 31 29.13 - </w:t>
    </w:r>
    <w:r>
      <w:fldChar w:fldCharType="begin"/>
    </w:r>
    <w:r>
      <w:instrText xml:space="preserve"> PAGE  \* MERGEFORMAT </w:instrText>
    </w:r>
    <w:r>
      <w:fldChar w:fldCharType="separate"/>
    </w:r>
    <w:r w:rsidR="004661D9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CB6" w:rsidRDefault="00943C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61A" w:rsidRDefault="00D0261A">
      <w:r>
        <w:separator/>
      </w:r>
    </w:p>
  </w:footnote>
  <w:footnote w:type="continuationSeparator" w:id="0">
    <w:p w:rsidR="00D0261A" w:rsidRDefault="00D02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CB6" w:rsidRDefault="00943C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6BA" w:rsidRDefault="00592B5C" w:rsidP="00FD6CBE">
    <w:pPr>
      <w:pStyle w:val="Header"/>
    </w:pPr>
    <w:r>
      <w:t>0</w:t>
    </w:r>
    <w:r w:rsidR="00943CB6">
      <w:t>1</w:t>
    </w:r>
    <w:r>
      <w:t>-0</w:t>
    </w:r>
    <w:r w:rsidR="00943CB6">
      <w:t>1</w:t>
    </w:r>
    <w:r>
      <w:t>-2</w:t>
    </w:r>
    <w:r w:rsidR="00943CB6"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CB6" w:rsidRDefault="00943C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A8E250BE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18E30284"/>
    <w:multiLevelType w:val="multilevel"/>
    <w:tmpl w:val="DA404AF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" w15:restartNumberingAfterBreak="0">
    <w:nsid w:val="3FFD11CB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74F65BB7"/>
    <w:multiLevelType w:val="multilevel"/>
    <w:tmpl w:val="881AF39C"/>
    <w:lvl w:ilvl="0">
      <w:start w:val="1"/>
      <w:numFmt w:val="decimal"/>
      <w:pStyle w:val="PART"/>
      <w:suff w:val="nothing"/>
      <w:lvlText w:val="PART %1 - "/>
      <w:lvlJc w:val="left"/>
      <w:pPr>
        <w:ind w:left="0" w:firstLine="0"/>
      </w:pPr>
      <w:rPr>
        <w:rFonts w:ascii="Courier New" w:hAnsi="Courier New" w:hint="default"/>
        <w:b/>
        <w:i w:val="0"/>
        <w:color w:val="auto"/>
        <w:sz w:val="20"/>
      </w:rPr>
    </w:lvl>
    <w:lvl w:ilvl="1">
      <w:start w:val="1"/>
      <w:numFmt w:val="decimal"/>
      <w:pStyle w:val="ArticleB"/>
      <w:suff w:val="space"/>
      <w:lvlText w:val="%1.%2"/>
      <w:lvlJc w:val="left"/>
      <w:pPr>
        <w:ind w:left="0" w:firstLine="0"/>
      </w:pPr>
      <w:rPr>
        <w:rFonts w:ascii="Courier New" w:hAnsi="Courier New" w:hint="default"/>
        <w:b/>
        <w:i w:val="0"/>
        <w:sz w:val="20"/>
      </w:rPr>
    </w:lvl>
    <w:lvl w:ilvl="2">
      <w:start w:val="1"/>
      <w:numFmt w:val="upperLetter"/>
      <w:pStyle w:val="Level1"/>
      <w:lvlText w:val="%3."/>
      <w:lvlJc w:val="left"/>
      <w:pPr>
        <w:ind w:left="72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3">
      <w:start w:val="1"/>
      <w:numFmt w:val="decimal"/>
      <w:pStyle w:val="Level2"/>
      <w:lvlText w:val="%4."/>
      <w:lvlJc w:val="left"/>
      <w:pPr>
        <w:ind w:left="108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4">
      <w:start w:val="1"/>
      <w:numFmt w:val="lowerLetter"/>
      <w:pStyle w:val="Level3"/>
      <w:lvlText w:val="%5."/>
      <w:lvlJc w:val="left"/>
      <w:pPr>
        <w:ind w:left="144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5">
      <w:start w:val="1"/>
      <w:numFmt w:val="decimal"/>
      <w:pStyle w:val="Level4"/>
      <w:lvlText w:val="%6)"/>
      <w:lvlJc w:val="left"/>
      <w:pPr>
        <w:ind w:left="180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6">
      <w:start w:val="1"/>
      <w:numFmt w:val="lowerLetter"/>
      <w:pStyle w:val="Level5"/>
      <w:lvlText w:val="%7)"/>
      <w:lvlJc w:val="left"/>
      <w:pPr>
        <w:tabs>
          <w:tab w:val="num" w:pos="1800"/>
        </w:tabs>
        <w:ind w:left="216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6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769E"/>
    <w:rsid w:val="00011901"/>
    <w:rsid w:val="00014CF4"/>
    <w:rsid w:val="000413A6"/>
    <w:rsid w:val="000679B5"/>
    <w:rsid w:val="00075673"/>
    <w:rsid w:val="000B1864"/>
    <w:rsid w:val="000C2165"/>
    <w:rsid w:val="000C687A"/>
    <w:rsid w:val="000D0914"/>
    <w:rsid w:val="000D67E4"/>
    <w:rsid w:val="000E5F04"/>
    <w:rsid w:val="000F1324"/>
    <w:rsid w:val="000F2931"/>
    <w:rsid w:val="00112525"/>
    <w:rsid w:val="0014183B"/>
    <w:rsid w:val="0014358E"/>
    <w:rsid w:val="00153E48"/>
    <w:rsid w:val="0015516F"/>
    <w:rsid w:val="00165DC8"/>
    <w:rsid w:val="00170E6A"/>
    <w:rsid w:val="0017516C"/>
    <w:rsid w:val="0017628D"/>
    <w:rsid w:val="001A2C7A"/>
    <w:rsid w:val="001B1848"/>
    <w:rsid w:val="001D7D32"/>
    <w:rsid w:val="001F4CDC"/>
    <w:rsid w:val="00211D4A"/>
    <w:rsid w:val="002122B7"/>
    <w:rsid w:val="00224A94"/>
    <w:rsid w:val="002253FC"/>
    <w:rsid w:val="00237EE1"/>
    <w:rsid w:val="00244CD7"/>
    <w:rsid w:val="002518EC"/>
    <w:rsid w:val="00287EA6"/>
    <w:rsid w:val="002A7384"/>
    <w:rsid w:val="002D0079"/>
    <w:rsid w:val="002D0C18"/>
    <w:rsid w:val="002D1D75"/>
    <w:rsid w:val="002F2B00"/>
    <w:rsid w:val="00301D9D"/>
    <w:rsid w:val="003032AE"/>
    <w:rsid w:val="00314D8A"/>
    <w:rsid w:val="0032161F"/>
    <w:rsid w:val="003226AA"/>
    <w:rsid w:val="0032665F"/>
    <w:rsid w:val="0033159E"/>
    <w:rsid w:val="003450AF"/>
    <w:rsid w:val="003461B1"/>
    <w:rsid w:val="00346FD4"/>
    <w:rsid w:val="003556F4"/>
    <w:rsid w:val="00365C12"/>
    <w:rsid w:val="00367514"/>
    <w:rsid w:val="0038280B"/>
    <w:rsid w:val="00385963"/>
    <w:rsid w:val="003A3986"/>
    <w:rsid w:val="003A616A"/>
    <w:rsid w:val="003B4181"/>
    <w:rsid w:val="003D0E9D"/>
    <w:rsid w:val="003E2D6C"/>
    <w:rsid w:val="003E6ED3"/>
    <w:rsid w:val="003E7A74"/>
    <w:rsid w:val="00402692"/>
    <w:rsid w:val="00402706"/>
    <w:rsid w:val="0040329B"/>
    <w:rsid w:val="004076D8"/>
    <w:rsid w:val="004163F4"/>
    <w:rsid w:val="004247F0"/>
    <w:rsid w:val="00440C73"/>
    <w:rsid w:val="00451316"/>
    <w:rsid w:val="004661D9"/>
    <w:rsid w:val="0048521A"/>
    <w:rsid w:val="004B26E5"/>
    <w:rsid w:val="004B6BEA"/>
    <w:rsid w:val="004C6D97"/>
    <w:rsid w:val="004F52D6"/>
    <w:rsid w:val="005074CE"/>
    <w:rsid w:val="0052352F"/>
    <w:rsid w:val="0053739B"/>
    <w:rsid w:val="00537884"/>
    <w:rsid w:val="00537C12"/>
    <w:rsid w:val="005406FA"/>
    <w:rsid w:val="00540D63"/>
    <w:rsid w:val="005604DD"/>
    <w:rsid w:val="005619E4"/>
    <w:rsid w:val="005708B8"/>
    <w:rsid w:val="00571F95"/>
    <w:rsid w:val="0057616A"/>
    <w:rsid w:val="005877D4"/>
    <w:rsid w:val="00592B5C"/>
    <w:rsid w:val="0059740D"/>
    <w:rsid w:val="005C3585"/>
    <w:rsid w:val="005D11AB"/>
    <w:rsid w:val="005D55B5"/>
    <w:rsid w:val="00603138"/>
    <w:rsid w:val="006135A0"/>
    <w:rsid w:val="006260BF"/>
    <w:rsid w:val="00640175"/>
    <w:rsid w:val="00693A20"/>
    <w:rsid w:val="006A52E0"/>
    <w:rsid w:val="006B1D86"/>
    <w:rsid w:val="006B48EC"/>
    <w:rsid w:val="006D20EA"/>
    <w:rsid w:val="006D4D41"/>
    <w:rsid w:val="006E2BBD"/>
    <w:rsid w:val="006E3BDE"/>
    <w:rsid w:val="006E3C56"/>
    <w:rsid w:val="006F49F2"/>
    <w:rsid w:val="006F6145"/>
    <w:rsid w:val="007162A0"/>
    <w:rsid w:val="00721C67"/>
    <w:rsid w:val="0072373C"/>
    <w:rsid w:val="007241E2"/>
    <w:rsid w:val="00726F53"/>
    <w:rsid w:val="007364F7"/>
    <w:rsid w:val="00737CC7"/>
    <w:rsid w:val="0075072C"/>
    <w:rsid w:val="007640D8"/>
    <w:rsid w:val="0076718C"/>
    <w:rsid w:val="00782CEB"/>
    <w:rsid w:val="00791807"/>
    <w:rsid w:val="00793AAC"/>
    <w:rsid w:val="007D65B7"/>
    <w:rsid w:val="007E691B"/>
    <w:rsid w:val="007F2BFD"/>
    <w:rsid w:val="00802DE8"/>
    <w:rsid w:val="00805996"/>
    <w:rsid w:val="008472B1"/>
    <w:rsid w:val="00850BEE"/>
    <w:rsid w:val="00863126"/>
    <w:rsid w:val="00870391"/>
    <w:rsid w:val="00872220"/>
    <w:rsid w:val="00873EAA"/>
    <w:rsid w:val="0089128E"/>
    <w:rsid w:val="00891691"/>
    <w:rsid w:val="008966BA"/>
    <w:rsid w:val="008A04F4"/>
    <w:rsid w:val="008B5D06"/>
    <w:rsid w:val="0090275E"/>
    <w:rsid w:val="00913187"/>
    <w:rsid w:val="00917864"/>
    <w:rsid w:val="009263CE"/>
    <w:rsid w:val="00927443"/>
    <w:rsid w:val="00933C70"/>
    <w:rsid w:val="00935154"/>
    <w:rsid w:val="00943CB6"/>
    <w:rsid w:val="0094747C"/>
    <w:rsid w:val="00951A94"/>
    <w:rsid w:val="009713C2"/>
    <w:rsid w:val="00981F4A"/>
    <w:rsid w:val="009867CC"/>
    <w:rsid w:val="009900D5"/>
    <w:rsid w:val="0099338A"/>
    <w:rsid w:val="009B2825"/>
    <w:rsid w:val="009B3AF4"/>
    <w:rsid w:val="009B7061"/>
    <w:rsid w:val="009C348D"/>
    <w:rsid w:val="009F00A0"/>
    <w:rsid w:val="00A03EAF"/>
    <w:rsid w:val="00A554D9"/>
    <w:rsid w:val="00A64BC6"/>
    <w:rsid w:val="00A94C53"/>
    <w:rsid w:val="00A96C4D"/>
    <w:rsid w:val="00AA0703"/>
    <w:rsid w:val="00AA0BA1"/>
    <w:rsid w:val="00AB184E"/>
    <w:rsid w:val="00AB2F98"/>
    <w:rsid w:val="00AE5F46"/>
    <w:rsid w:val="00B01C5E"/>
    <w:rsid w:val="00B20D61"/>
    <w:rsid w:val="00B30FBE"/>
    <w:rsid w:val="00B31BB0"/>
    <w:rsid w:val="00B32C6F"/>
    <w:rsid w:val="00B34DF8"/>
    <w:rsid w:val="00B46E05"/>
    <w:rsid w:val="00B61294"/>
    <w:rsid w:val="00B63301"/>
    <w:rsid w:val="00B73516"/>
    <w:rsid w:val="00B846CA"/>
    <w:rsid w:val="00B94CB6"/>
    <w:rsid w:val="00BA220F"/>
    <w:rsid w:val="00BB2668"/>
    <w:rsid w:val="00BF405C"/>
    <w:rsid w:val="00C22658"/>
    <w:rsid w:val="00C65F9F"/>
    <w:rsid w:val="00C82DE9"/>
    <w:rsid w:val="00CA2531"/>
    <w:rsid w:val="00CB7306"/>
    <w:rsid w:val="00CB7EFE"/>
    <w:rsid w:val="00CC2100"/>
    <w:rsid w:val="00CD0447"/>
    <w:rsid w:val="00CD0FD0"/>
    <w:rsid w:val="00CF392A"/>
    <w:rsid w:val="00D0261A"/>
    <w:rsid w:val="00D062F8"/>
    <w:rsid w:val="00D215B1"/>
    <w:rsid w:val="00D6229F"/>
    <w:rsid w:val="00D624EF"/>
    <w:rsid w:val="00D70DEA"/>
    <w:rsid w:val="00D72E6D"/>
    <w:rsid w:val="00D82666"/>
    <w:rsid w:val="00D9769E"/>
    <w:rsid w:val="00DB0700"/>
    <w:rsid w:val="00DB544F"/>
    <w:rsid w:val="00DC28D8"/>
    <w:rsid w:val="00DD4C62"/>
    <w:rsid w:val="00DD6AB6"/>
    <w:rsid w:val="00DF14EE"/>
    <w:rsid w:val="00E02B81"/>
    <w:rsid w:val="00E02C30"/>
    <w:rsid w:val="00E11ED1"/>
    <w:rsid w:val="00E17DFE"/>
    <w:rsid w:val="00E21060"/>
    <w:rsid w:val="00E270C2"/>
    <w:rsid w:val="00E558B5"/>
    <w:rsid w:val="00E778EE"/>
    <w:rsid w:val="00E80A17"/>
    <w:rsid w:val="00E856F5"/>
    <w:rsid w:val="00EA2360"/>
    <w:rsid w:val="00EA7FE2"/>
    <w:rsid w:val="00EB19B2"/>
    <w:rsid w:val="00EB7184"/>
    <w:rsid w:val="00EB78B2"/>
    <w:rsid w:val="00EC41F7"/>
    <w:rsid w:val="00EE555E"/>
    <w:rsid w:val="00EF4EED"/>
    <w:rsid w:val="00F02C2E"/>
    <w:rsid w:val="00F07E9D"/>
    <w:rsid w:val="00F114E8"/>
    <w:rsid w:val="00F27639"/>
    <w:rsid w:val="00F43190"/>
    <w:rsid w:val="00F44AF6"/>
    <w:rsid w:val="00F554AC"/>
    <w:rsid w:val="00F933B5"/>
    <w:rsid w:val="00FB37C7"/>
    <w:rsid w:val="00FB6A7C"/>
    <w:rsid w:val="00FB77C5"/>
    <w:rsid w:val="00FC268E"/>
    <w:rsid w:val="00FC4E43"/>
    <w:rsid w:val="00FC7C87"/>
    <w:rsid w:val="00FD2A51"/>
    <w:rsid w:val="00FD6CBE"/>
    <w:rsid w:val="00FD6F3C"/>
    <w:rsid w:val="00FE05C3"/>
    <w:rsid w:val="00FE417B"/>
    <w:rsid w:val="00FF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BF2161C-85AA-4B50-8CA4-9FB9EC27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00A0"/>
    <w:pPr>
      <w:spacing w:line="360" w:lineRule="auto"/>
    </w:pPr>
    <w:rPr>
      <w:rFonts w:ascii="Courier New" w:hAnsi="Courier New"/>
    </w:rPr>
  </w:style>
  <w:style w:type="paragraph" w:styleId="Heading1">
    <w:name w:val="heading 1"/>
    <w:basedOn w:val="Normal"/>
    <w:next w:val="Normal"/>
    <w:qFormat/>
    <w:rsid w:val="009F00A0"/>
    <w:pPr>
      <w:keepNext/>
      <w:numPr>
        <w:numId w:val="8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9F00A0"/>
    <w:pPr>
      <w:keepNext/>
      <w:numPr>
        <w:ilvl w:val="1"/>
        <w:numId w:val="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F00A0"/>
    <w:pPr>
      <w:keepNext/>
      <w:numPr>
        <w:ilvl w:val="2"/>
        <w:numId w:val="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A220F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A220F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A220F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A220F"/>
    <w:pPr>
      <w:numPr>
        <w:ilvl w:val="6"/>
        <w:numId w:val="2"/>
      </w:num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A220F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A220F"/>
    <w:pPr>
      <w:numPr>
        <w:ilvl w:val="8"/>
        <w:numId w:val="2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BA220F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BA220F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BA220F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BA220F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BA220F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BA220F"/>
    <w:rPr>
      <w:rFonts w:ascii="Calibri" w:hAnsi="Calibri"/>
      <w:szCs w:val="24"/>
    </w:rPr>
  </w:style>
  <w:style w:type="character" w:customStyle="1" w:styleId="Heading8Char">
    <w:name w:val="Heading 8 Char"/>
    <w:link w:val="Heading8"/>
    <w:semiHidden/>
    <w:rsid w:val="00BA220F"/>
    <w:rPr>
      <w:rFonts w:ascii="Calibri" w:hAnsi="Calibri"/>
      <w:i/>
      <w:iCs/>
      <w:szCs w:val="24"/>
    </w:rPr>
  </w:style>
  <w:style w:type="character" w:customStyle="1" w:styleId="Heading9Char">
    <w:name w:val="Heading 9 Char"/>
    <w:link w:val="Heading9"/>
    <w:semiHidden/>
    <w:rsid w:val="00BA220F"/>
    <w:rPr>
      <w:rFonts w:ascii="Calibri Light" w:hAnsi="Calibri Light"/>
      <w:sz w:val="22"/>
      <w:szCs w:val="22"/>
    </w:rPr>
  </w:style>
  <w:style w:type="paragraph" w:customStyle="1" w:styleId="PRN">
    <w:name w:val="PRN"/>
    <w:basedOn w:val="Normal"/>
    <w:rsid w:val="00BA220F"/>
    <w:pPr>
      <w:keepNext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20" w:color="FFFF00" w:fill="FFFFFF"/>
      <w:spacing w:before="240"/>
    </w:pPr>
  </w:style>
  <w:style w:type="paragraph" w:styleId="Header">
    <w:name w:val="header"/>
    <w:basedOn w:val="SpecNormal"/>
    <w:link w:val="HeaderChar"/>
    <w:rsid w:val="009F00A0"/>
    <w:pPr>
      <w:spacing w:line="240" w:lineRule="auto"/>
      <w:jc w:val="right"/>
    </w:pPr>
  </w:style>
  <w:style w:type="character" w:customStyle="1" w:styleId="HeaderChar">
    <w:name w:val="Header Char"/>
    <w:basedOn w:val="DefaultParagraphFont"/>
    <w:link w:val="Header"/>
    <w:rsid w:val="00592B5C"/>
    <w:rPr>
      <w:rFonts w:ascii="Courier New" w:hAnsi="Courier New"/>
    </w:rPr>
  </w:style>
  <w:style w:type="paragraph" w:styleId="Footer">
    <w:name w:val="footer"/>
    <w:basedOn w:val="Header"/>
    <w:link w:val="FooterChar"/>
    <w:rsid w:val="009F00A0"/>
    <w:pPr>
      <w:jc w:val="center"/>
    </w:pPr>
  </w:style>
  <w:style w:type="character" w:customStyle="1" w:styleId="FooterChar">
    <w:name w:val="Footer Char"/>
    <w:basedOn w:val="DefaultParagraphFont"/>
    <w:link w:val="Footer"/>
    <w:rsid w:val="00592B5C"/>
    <w:rPr>
      <w:rFonts w:ascii="Courier New" w:hAnsi="Courier New"/>
    </w:rPr>
  </w:style>
  <w:style w:type="paragraph" w:customStyle="1" w:styleId="Article">
    <w:name w:val="Article"/>
    <w:basedOn w:val="Normal"/>
    <w:next w:val="Level1"/>
    <w:rsid w:val="009F00A0"/>
    <w:pPr>
      <w:keepNext/>
      <w:keepLines/>
      <w:suppressAutoHyphens/>
    </w:pPr>
    <w:rPr>
      <w:caps/>
    </w:rPr>
  </w:style>
  <w:style w:type="paragraph" w:customStyle="1" w:styleId="ArticleB">
    <w:name w:val="ArticleB"/>
    <w:basedOn w:val="Article"/>
    <w:next w:val="Level1"/>
    <w:rsid w:val="009F00A0"/>
    <w:pPr>
      <w:numPr>
        <w:ilvl w:val="1"/>
        <w:numId w:val="15"/>
      </w:numPr>
    </w:pPr>
    <w:rPr>
      <w:b/>
    </w:rPr>
  </w:style>
  <w:style w:type="paragraph" w:customStyle="1" w:styleId="SpecNormal">
    <w:name w:val="SpecNormal"/>
    <w:basedOn w:val="Normal"/>
    <w:link w:val="SpecNormalChar1"/>
    <w:rsid w:val="009F00A0"/>
    <w:pPr>
      <w:suppressAutoHyphens/>
    </w:pPr>
  </w:style>
  <w:style w:type="character" w:customStyle="1" w:styleId="SpecNormalChar1">
    <w:name w:val="SpecNormal Char1"/>
    <w:link w:val="SpecNormal"/>
    <w:rsid w:val="009F00A0"/>
    <w:rPr>
      <w:rFonts w:ascii="Courier New" w:hAnsi="Courier New"/>
    </w:rPr>
  </w:style>
  <w:style w:type="paragraph" w:customStyle="1" w:styleId="Level1">
    <w:name w:val="Level1"/>
    <w:basedOn w:val="SpecNormal"/>
    <w:link w:val="Level1Char1"/>
    <w:rsid w:val="009F00A0"/>
    <w:pPr>
      <w:numPr>
        <w:ilvl w:val="2"/>
        <w:numId w:val="15"/>
      </w:numPr>
      <w:tabs>
        <w:tab w:val="left" w:pos="720"/>
      </w:tabs>
    </w:pPr>
  </w:style>
  <w:style w:type="character" w:customStyle="1" w:styleId="Level1Char1">
    <w:name w:val="Level1 Char1"/>
    <w:basedOn w:val="SpecNormalChar1"/>
    <w:link w:val="Level1"/>
    <w:rsid w:val="009F00A0"/>
    <w:rPr>
      <w:rFonts w:ascii="Courier New" w:hAnsi="Courier New"/>
    </w:rPr>
  </w:style>
  <w:style w:type="paragraph" w:customStyle="1" w:styleId="Level2">
    <w:name w:val="Level2"/>
    <w:basedOn w:val="Level1"/>
    <w:link w:val="Level2Char1"/>
    <w:rsid w:val="009F00A0"/>
    <w:pPr>
      <w:numPr>
        <w:ilvl w:val="3"/>
      </w:numPr>
      <w:tabs>
        <w:tab w:val="clear" w:pos="720"/>
        <w:tab w:val="left" w:pos="1080"/>
      </w:tabs>
    </w:pPr>
  </w:style>
  <w:style w:type="character" w:customStyle="1" w:styleId="Level2Char1">
    <w:name w:val="Level2 Char1"/>
    <w:basedOn w:val="Level1Char1"/>
    <w:link w:val="Level2"/>
    <w:rsid w:val="009F00A0"/>
    <w:rPr>
      <w:rFonts w:ascii="Courier New" w:hAnsi="Courier New"/>
    </w:rPr>
  </w:style>
  <w:style w:type="paragraph" w:customStyle="1" w:styleId="Level3">
    <w:name w:val="Level3"/>
    <w:basedOn w:val="Level2"/>
    <w:link w:val="Level3Char"/>
    <w:rsid w:val="009F00A0"/>
    <w:pPr>
      <w:numPr>
        <w:ilvl w:val="4"/>
      </w:numPr>
      <w:tabs>
        <w:tab w:val="clear" w:pos="1080"/>
        <w:tab w:val="left" w:pos="1440"/>
      </w:tabs>
    </w:pPr>
  </w:style>
  <w:style w:type="character" w:customStyle="1" w:styleId="Level3Char">
    <w:name w:val="Level3 Char"/>
    <w:basedOn w:val="Level2Char1"/>
    <w:link w:val="Level3"/>
    <w:rsid w:val="009F00A0"/>
    <w:rPr>
      <w:rFonts w:ascii="Courier New" w:hAnsi="Courier New"/>
    </w:rPr>
  </w:style>
  <w:style w:type="paragraph" w:customStyle="1" w:styleId="Level4">
    <w:name w:val="Level4"/>
    <w:basedOn w:val="Level3"/>
    <w:rsid w:val="009F00A0"/>
    <w:pPr>
      <w:numPr>
        <w:ilvl w:val="5"/>
      </w:numPr>
      <w:tabs>
        <w:tab w:val="left" w:pos="1800"/>
      </w:tabs>
    </w:pPr>
  </w:style>
  <w:style w:type="paragraph" w:customStyle="1" w:styleId="Level5">
    <w:name w:val="Level5"/>
    <w:basedOn w:val="Level4"/>
    <w:rsid w:val="009F00A0"/>
    <w:pPr>
      <w:numPr>
        <w:ilvl w:val="6"/>
      </w:numPr>
      <w:tabs>
        <w:tab w:val="left" w:pos="2160"/>
      </w:tabs>
    </w:pPr>
  </w:style>
  <w:style w:type="paragraph" w:customStyle="1" w:styleId="Level6">
    <w:name w:val="Level6"/>
    <w:basedOn w:val="Normal"/>
    <w:rsid w:val="009F00A0"/>
    <w:pPr>
      <w:tabs>
        <w:tab w:val="left" w:pos="1440"/>
        <w:tab w:val="left" w:pos="1800"/>
        <w:tab w:val="left" w:pos="2160"/>
        <w:tab w:val="left" w:pos="2520"/>
        <w:tab w:val="left" w:pos="2610"/>
      </w:tabs>
      <w:suppressAutoHyphens/>
      <w:ind w:left="2160"/>
    </w:pPr>
  </w:style>
  <w:style w:type="paragraph" w:customStyle="1" w:styleId="PART">
    <w:name w:val="PART"/>
    <w:basedOn w:val="ArticleB"/>
    <w:next w:val="ArticleB"/>
    <w:qFormat/>
    <w:rsid w:val="009F00A0"/>
    <w:pPr>
      <w:keepLines w:val="0"/>
      <w:numPr>
        <w:ilvl w:val="0"/>
      </w:numPr>
      <w:outlineLvl w:val="0"/>
    </w:pPr>
  </w:style>
  <w:style w:type="paragraph" w:customStyle="1" w:styleId="Pubs">
    <w:name w:val="Pubs"/>
    <w:basedOn w:val="Level1"/>
    <w:rsid w:val="009F00A0"/>
    <w:pPr>
      <w:numPr>
        <w:ilvl w:val="0"/>
        <w:numId w:val="0"/>
      </w:numPr>
      <w:tabs>
        <w:tab w:val="clear" w:pos="720"/>
        <w:tab w:val="left" w:leader="dot" w:pos="3600"/>
      </w:tabs>
      <w:ind w:left="3600" w:hanging="2880"/>
    </w:pPr>
  </w:style>
  <w:style w:type="paragraph" w:customStyle="1" w:styleId="SpecNormalCentered">
    <w:name w:val="SpecNormal + Centered"/>
    <w:basedOn w:val="SpecNormal"/>
    <w:qFormat/>
    <w:rsid w:val="009F00A0"/>
    <w:pPr>
      <w:jc w:val="center"/>
    </w:pPr>
  </w:style>
  <w:style w:type="paragraph" w:customStyle="1" w:styleId="SpecNote">
    <w:name w:val="SpecNote"/>
    <w:basedOn w:val="SpecNormal"/>
    <w:link w:val="SpecNoteChar1"/>
    <w:rsid w:val="009F00A0"/>
    <w:pPr>
      <w:spacing w:line="240" w:lineRule="auto"/>
      <w:ind w:left="4320"/>
      <w:outlineLvl w:val="0"/>
    </w:pPr>
  </w:style>
  <w:style w:type="character" w:customStyle="1" w:styleId="SpecNoteChar1">
    <w:name w:val="SpecNote Char1"/>
    <w:basedOn w:val="SpecNormalChar1"/>
    <w:link w:val="SpecNote"/>
    <w:rsid w:val="009F00A0"/>
    <w:rPr>
      <w:rFonts w:ascii="Courier New" w:hAnsi="Courier New"/>
    </w:rPr>
  </w:style>
  <w:style w:type="paragraph" w:customStyle="1" w:styleId="SpecNoteNumbered">
    <w:name w:val="SpecNote Numbered"/>
    <w:basedOn w:val="SpecNote"/>
    <w:rsid w:val="009F00A0"/>
    <w:pPr>
      <w:tabs>
        <w:tab w:val="left" w:pos="4680"/>
      </w:tabs>
      <w:ind w:left="4680" w:hanging="360"/>
      <w:outlineLvl w:val="9"/>
    </w:pPr>
  </w:style>
  <w:style w:type="paragraph" w:customStyle="1" w:styleId="SpecTable">
    <w:name w:val="SpecTable"/>
    <w:basedOn w:val="SpecNormal"/>
    <w:rsid w:val="009F00A0"/>
    <w:pPr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cs="Courier New"/>
      <w:spacing w:val="-2"/>
    </w:rPr>
  </w:style>
  <w:style w:type="paragraph" w:customStyle="1" w:styleId="SpecTitle">
    <w:name w:val="SpecTitle"/>
    <w:basedOn w:val="SpecNormal"/>
    <w:next w:val="SpecNormal"/>
    <w:qFormat/>
    <w:rsid w:val="009F00A0"/>
    <w:pPr>
      <w:spacing w:line="240" w:lineRule="auto"/>
      <w:jc w:val="center"/>
    </w:pPr>
    <w:rPr>
      <w:b/>
      <w:caps/>
    </w:rPr>
  </w:style>
  <w:style w:type="paragraph" w:customStyle="1" w:styleId="Style1">
    <w:name w:val="Style1"/>
    <w:basedOn w:val="PART"/>
    <w:next w:val="ArticleB"/>
    <w:qFormat/>
    <w:rsid w:val="009F00A0"/>
    <w:pPr>
      <w:numPr>
        <w:numId w:val="0"/>
      </w:numPr>
      <w:spacing w:line="240" w:lineRule="auto"/>
    </w:pPr>
  </w:style>
  <w:style w:type="paragraph" w:styleId="BalloonText">
    <w:name w:val="Balloon Text"/>
    <w:basedOn w:val="Normal"/>
    <w:link w:val="BalloonTextChar"/>
    <w:rsid w:val="009F00A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F00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8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e\AppData\Roaming\Microsoft\Templates\VA%20SpecSty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23A6C-89C7-44D7-89E5-55FF6B147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 SpecStyles.dotx</Template>
  <TotalTime>2</TotalTime>
  <Pages>5</Pages>
  <Words>1931</Words>
  <Characters>10796</Characters>
  <Application>Microsoft Office Word</Application>
  <DocSecurity>0</DocSecurity>
  <Lines>469</Lines>
  <Paragraphs>310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07 31 29.13 - WOOD SHINGLES</vt:lpstr>
    </vt:vector>
  </TitlesOfParts>
  <Company>Department of Veterans Affairs</Company>
  <LinksUpToDate>false</LinksUpToDate>
  <CharactersWithSpaces>12417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07 31 29.13 - WOOD SHINGLES</dc:title>
  <dc:subject>Master Construction Specifications</dc:subject>
  <dc:creator>Department of Veterans Affairs, Office of Construction and Facilities Management, Facilities Standards Service</dc:creator>
  <cp:lastModifiedBy>Bunn, Elizabeth (CFM)</cp:lastModifiedBy>
  <cp:revision>4</cp:revision>
  <cp:lastPrinted>2015-12-11T21:13:00Z</cp:lastPrinted>
  <dcterms:created xsi:type="dcterms:W3CDTF">2020-12-07T17:18:00Z</dcterms:created>
  <dcterms:modified xsi:type="dcterms:W3CDTF">2020-12-12T18:55:00Z</dcterms:modified>
</cp:coreProperties>
</file>